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319346E7" w:rsidR="008C23D6" w:rsidRPr="00A57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A575CF">
        <w:rPr>
          <w:rFonts w:ascii="Times New Roman" w:hAnsi="Times New Roman" w:cs="Times New Roman"/>
        </w:rPr>
        <w:t xml:space="preserve">PROCESSO LICITATÓRIO Nº </w:t>
      </w:r>
      <w:r w:rsidR="00A575CF" w:rsidRPr="00A575CF">
        <w:rPr>
          <w:rFonts w:ascii="Times New Roman" w:hAnsi="Times New Roman" w:cs="Times New Roman"/>
        </w:rPr>
        <w:t>03</w:t>
      </w:r>
      <w:r w:rsidRPr="00A575CF">
        <w:rPr>
          <w:rFonts w:ascii="Times New Roman" w:hAnsi="Times New Roman" w:cs="Times New Roman"/>
        </w:rPr>
        <w:t>/</w:t>
      </w:r>
      <w:r w:rsidR="00305281" w:rsidRPr="00A575CF">
        <w:rPr>
          <w:rFonts w:ascii="Times New Roman" w:hAnsi="Times New Roman" w:cs="Times New Roman"/>
        </w:rPr>
        <w:t>2021</w:t>
      </w:r>
    </w:p>
    <w:p w14:paraId="545E7E47" w14:textId="642665E7" w:rsidR="008C23D6" w:rsidRPr="00A57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A575CF">
        <w:rPr>
          <w:rFonts w:ascii="Times New Roman" w:hAnsi="Times New Roman" w:cs="Times New Roman"/>
        </w:rPr>
        <w:t xml:space="preserve">PREGÃO ELETRÔNICO Nº </w:t>
      </w:r>
      <w:r w:rsidR="00A575CF" w:rsidRPr="00A575CF">
        <w:rPr>
          <w:rFonts w:ascii="Times New Roman" w:hAnsi="Times New Roman" w:cs="Times New Roman"/>
        </w:rPr>
        <w:t>06</w:t>
      </w:r>
      <w:r w:rsidRPr="00A575CF">
        <w:rPr>
          <w:rFonts w:ascii="Times New Roman" w:hAnsi="Times New Roman" w:cs="Times New Roman"/>
        </w:rPr>
        <w:t>/</w:t>
      </w:r>
      <w:r w:rsidR="00305281" w:rsidRPr="00A575CF">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9139157"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00104B18">
        <w:rPr>
          <w:rFonts w:ascii="Times New Roman" w:hAnsi="Times New Roman" w:cs="Times New Roman"/>
          <w:b/>
          <w:bCs/>
          <w:iCs/>
        </w:rPr>
        <w:t>global</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4F4677" w:rsidRDefault="008C23D6" w:rsidP="008C23D6">
      <w:pPr>
        <w:jc w:val="both"/>
        <w:rPr>
          <w:rFonts w:ascii="Times New Roman" w:hAnsi="Times New Roman" w:cs="Times New Roman"/>
        </w:rPr>
      </w:pPr>
    </w:p>
    <w:p w14:paraId="48D45AA7" w14:textId="6D76E674" w:rsidR="008C23D6" w:rsidRPr="004F4677" w:rsidRDefault="0064472D" w:rsidP="008C23D6">
      <w:pPr>
        <w:snapToGrid w:val="0"/>
        <w:ind w:right="-30"/>
        <w:jc w:val="both"/>
        <w:rPr>
          <w:rFonts w:ascii="Times New Roman" w:eastAsia="Arial" w:hAnsi="Times New Roman" w:cs="Times New Roman"/>
        </w:rPr>
      </w:pPr>
      <w:r w:rsidRPr="004F4677">
        <w:rPr>
          <w:rFonts w:ascii="Times New Roman" w:eastAsia="Arial" w:hAnsi="Times New Roman" w:cs="Times New Roman"/>
        </w:rPr>
        <w:t xml:space="preserve">RECEBIMENTO DAS PROPOSTAS: </w:t>
      </w:r>
      <w:r w:rsidR="008C23D6" w:rsidRPr="004F4677">
        <w:rPr>
          <w:rFonts w:ascii="Times New Roman" w:eastAsia="Arial" w:hAnsi="Times New Roman" w:cs="Times New Roman"/>
        </w:rPr>
        <w:t xml:space="preserve">Das </w:t>
      </w:r>
      <w:proofErr w:type="gramStart"/>
      <w:r w:rsidR="001F238E" w:rsidRPr="004F4677">
        <w:rPr>
          <w:rFonts w:ascii="Times New Roman" w:eastAsia="Arial" w:hAnsi="Times New Roman" w:cs="Times New Roman"/>
        </w:rPr>
        <w:t>1</w:t>
      </w:r>
      <w:r w:rsidR="00BA34A2" w:rsidRPr="004F4677">
        <w:rPr>
          <w:rFonts w:ascii="Times New Roman" w:eastAsia="Arial" w:hAnsi="Times New Roman" w:cs="Times New Roman"/>
        </w:rPr>
        <w:t>6</w:t>
      </w:r>
      <w:r w:rsidR="00A3166C" w:rsidRPr="004F4677">
        <w:rPr>
          <w:rFonts w:ascii="Times New Roman" w:eastAsia="Arial" w:hAnsi="Times New Roman" w:cs="Times New Roman"/>
        </w:rPr>
        <w:t>:00</w:t>
      </w:r>
      <w:proofErr w:type="gramEnd"/>
      <w:r w:rsidR="00A3166C" w:rsidRPr="004F4677">
        <w:rPr>
          <w:rFonts w:ascii="Times New Roman" w:eastAsia="Arial" w:hAnsi="Times New Roman" w:cs="Times New Roman"/>
        </w:rPr>
        <w:t xml:space="preserve"> horas do dia </w:t>
      </w:r>
      <w:r w:rsidR="005A1CF2">
        <w:rPr>
          <w:rFonts w:ascii="Times New Roman" w:eastAsia="Arial" w:hAnsi="Times New Roman" w:cs="Times New Roman"/>
        </w:rPr>
        <w:t>19</w:t>
      </w:r>
      <w:r w:rsidR="00A3166C" w:rsidRPr="004F4677">
        <w:rPr>
          <w:rFonts w:ascii="Times New Roman" w:eastAsia="Arial" w:hAnsi="Times New Roman" w:cs="Times New Roman"/>
        </w:rPr>
        <w:t>/</w:t>
      </w:r>
      <w:r w:rsidR="00ED7277" w:rsidRPr="004F4677">
        <w:rPr>
          <w:rFonts w:ascii="Times New Roman" w:eastAsia="Arial" w:hAnsi="Times New Roman" w:cs="Times New Roman"/>
        </w:rPr>
        <w:t>06/</w:t>
      </w:r>
      <w:r w:rsidR="00305281" w:rsidRPr="004F4677">
        <w:rPr>
          <w:rFonts w:ascii="Times New Roman" w:eastAsia="Arial" w:hAnsi="Times New Roman" w:cs="Times New Roman"/>
        </w:rPr>
        <w:t>2021</w:t>
      </w:r>
      <w:r w:rsidR="008C23D6" w:rsidRPr="004F4677">
        <w:rPr>
          <w:rFonts w:ascii="Times New Roman" w:eastAsia="Arial" w:hAnsi="Times New Roman" w:cs="Times New Roman"/>
        </w:rPr>
        <w:t xml:space="preserve"> às </w:t>
      </w:r>
      <w:r w:rsidR="004F4677" w:rsidRPr="004F4677">
        <w:rPr>
          <w:rFonts w:ascii="Times New Roman" w:eastAsia="Arial" w:hAnsi="Times New Roman" w:cs="Times New Roman"/>
        </w:rPr>
        <w:t>08</w:t>
      </w:r>
      <w:r w:rsidR="008C23D6" w:rsidRPr="004F4677">
        <w:rPr>
          <w:rFonts w:ascii="Times New Roman" w:eastAsia="Arial" w:hAnsi="Times New Roman" w:cs="Times New Roman"/>
        </w:rPr>
        <w:t>:</w:t>
      </w:r>
      <w:r w:rsidR="00A3166C" w:rsidRPr="004F4677">
        <w:rPr>
          <w:rFonts w:ascii="Times New Roman" w:eastAsia="Arial" w:hAnsi="Times New Roman" w:cs="Times New Roman"/>
        </w:rPr>
        <w:t>30</w:t>
      </w:r>
      <w:r w:rsidR="008C23D6" w:rsidRPr="004F4677">
        <w:rPr>
          <w:rFonts w:ascii="Times New Roman" w:eastAsia="Arial" w:hAnsi="Times New Roman" w:cs="Times New Roman"/>
        </w:rPr>
        <w:t xml:space="preserve"> horas do dia </w:t>
      </w:r>
      <w:r w:rsidR="005B3B0A" w:rsidRPr="004F4677">
        <w:rPr>
          <w:rFonts w:ascii="Times New Roman" w:eastAsia="Arial" w:hAnsi="Times New Roman" w:cs="Times New Roman"/>
        </w:rPr>
        <w:t>0</w:t>
      </w:r>
      <w:r w:rsidR="004F4677" w:rsidRPr="004F4677">
        <w:rPr>
          <w:rFonts w:ascii="Times New Roman" w:eastAsia="Arial" w:hAnsi="Times New Roman" w:cs="Times New Roman"/>
        </w:rPr>
        <w:t>1</w:t>
      </w:r>
      <w:r w:rsidR="008C23D6" w:rsidRPr="004F4677">
        <w:rPr>
          <w:rFonts w:ascii="Times New Roman" w:eastAsia="Arial" w:hAnsi="Times New Roman" w:cs="Times New Roman"/>
        </w:rPr>
        <w:t>/</w:t>
      </w:r>
      <w:r w:rsidR="00A3166C" w:rsidRPr="004F4677">
        <w:rPr>
          <w:rFonts w:ascii="Times New Roman" w:eastAsia="Arial" w:hAnsi="Times New Roman" w:cs="Times New Roman"/>
        </w:rPr>
        <w:t>0</w:t>
      </w:r>
      <w:r w:rsidR="00ED7277" w:rsidRPr="004F4677">
        <w:rPr>
          <w:rFonts w:ascii="Times New Roman" w:eastAsia="Arial" w:hAnsi="Times New Roman" w:cs="Times New Roman"/>
        </w:rPr>
        <w:t>7</w:t>
      </w:r>
      <w:r w:rsidR="008C23D6" w:rsidRPr="004F4677">
        <w:rPr>
          <w:rFonts w:ascii="Times New Roman" w:eastAsia="Arial" w:hAnsi="Times New Roman" w:cs="Times New Roman"/>
        </w:rPr>
        <w:t>/</w:t>
      </w:r>
      <w:r w:rsidR="00305281" w:rsidRPr="004F4677">
        <w:rPr>
          <w:rFonts w:ascii="Times New Roman" w:eastAsia="Arial" w:hAnsi="Times New Roman" w:cs="Times New Roman"/>
        </w:rPr>
        <w:t>2021</w:t>
      </w:r>
      <w:r w:rsidR="008C23D6" w:rsidRPr="004F4677">
        <w:rPr>
          <w:rFonts w:ascii="Times New Roman" w:eastAsia="Arial" w:hAnsi="Times New Roman" w:cs="Times New Roman"/>
        </w:rPr>
        <w:t>.</w:t>
      </w:r>
    </w:p>
    <w:p w14:paraId="15A687A5" w14:textId="5D2315F6" w:rsidR="008C23D6" w:rsidRPr="004F4677" w:rsidRDefault="008C23D6" w:rsidP="008C23D6">
      <w:pPr>
        <w:snapToGrid w:val="0"/>
        <w:ind w:right="-30"/>
        <w:jc w:val="both"/>
        <w:rPr>
          <w:rFonts w:ascii="Times New Roman" w:eastAsia="Arial" w:hAnsi="Times New Roman" w:cs="Times New Roman"/>
        </w:rPr>
      </w:pPr>
      <w:r w:rsidRPr="004F4677">
        <w:rPr>
          <w:rFonts w:ascii="Times New Roman" w:eastAsia="Arial" w:hAnsi="Times New Roman" w:cs="Times New Roman"/>
        </w:rPr>
        <w:t xml:space="preserve">ABERTURA E JULGAMENTO DAS PROPOSTAS: Das </w:t>
      </w:r>
      <w:proofErr w:type="gramStart"/>
      <w:r w:rsidR="004F4677" w:rsidRPr="004F4677">
        <w:rPr>
          <w:rFonts w:ascii="Times New Roman" w:eastAsia="Arial" w:hAnsi="Times New Roman" w:cs="Times New Roman"/>
        </w:rPr>
        <w:t>08</w:t>
      </w:r>
      <w:r w:rsidR="0064472D" w:rsidRPr="004F4677">
        <w:rPr>
          <w:rFonts w:ascii="Times New Roman" w:eastAsia="Arial" w:hAnsi="Times New Roman" w:cs="Times New Roman"/>
        </w:rPr>
        <w:t>:31</w:t>
      </w:r>
      <w:proofErr w:type="gramEnd"/>
      <w:r w:rsidRPr="004F4677">
        <w:rPr>
          <w:rFonts w:ascii="Times New Roman" w:eastAsia="Arial" w:hAnsi="Times New Roman" w:cs="Times New Roman"/>
        </w:rPr>
        <w:t xml:space="preserve"> às </w:t>
      </w:r>
      <w:r w:rsidR="00ED7277" w:rsidRPr="004F4677">
        <w:rPr>
          <w:rFonts w:ascii="Times New Roman" w:eastAsia="Arial" w:hAnsi="Times New Roman" w:cs="Times New Roman"/>
        </w:rPr>
        <w:t>13</w:t>
      </w:r>
      <w:r w:rsidRPr="004F4677">
        <w:rPr>
          <w:rFonts w:ascii="Times New Roman" w:eastAsia="Arial" w:hAnsi="Times New Roman" w:cs="Times New Roman"/>
        </w:rPr>
        <w:t>:</w:t>
      </w:r>
      <w:r w:rsidR="0064472D" w:rsidRPr="004F4677">
        <w:rPr>
          <w:rFonts w:ascii="Times New Roman" w:eastAsia="Arial" w:hAnsi="Times New Roman" w:cs="Times New Roman"/>
        </w:rPr>
        <w:t>59</w:t>
      </w:r>
      <w:r w:rsidRPr="004F4677">
        <w:rPr>
          <w:rFonts w:ascii="Times New Roman" w:eastAsia="Arial" w:hAnsi="Times New Roman" w:cs="Times New Roman"/>
        </w:rPr>
        <w:t xml:space="preserve"> horas do dia </w:t>
      </w:r>
      <w:r w:rsidR="005B3B0A" w:rsidRPr="004F4677">
        <w:rPr>
          <w:rFonts w:ascii="Times New Roman" w:eastAsia="Arial" w:hAnsi="Times New Roman" w:cs="Times New Roman"/>
        </w:rPr>
        <w:t>0</w:t>
      </w:r>
      <w:r w:rsidR="004F4677" w:rsidRPr="004F4677">
        <w:rPr>
          <w:rFonts w:ascii="Times New Roman" w:eastAsia="Arial" w:hAnsi="Times New Roman" w:cs="Times New Roman"/>
        </w:rPr>
        <w:t>1</w:t>
      </w:r>
      <w:r w:rsidR="00ED7277" w:rsidRPr="004F4677">
        <w:rPr>
          <w:rFonts w:ascii="Times New Roman" w:eastAsia="Arial" w:hAnsi="Times New Roman" w:cs="Times New Roman"/>
        </w:rPr>
        <w:t>/07</w:t>
      </w:r>
      <w:r w:rsidRPr="004F4677">
        <w:rPr>
          <w:rFonts w:ascii="Times New Roman" w:eastAsia="Arial" w:hAnsi="Times New Roman" w:cs="Times New Roman"/>
        </w:rPr>
        <w:t>/</w:t>
      </w:r>
      <w:r w:rsidR="00305281" w:rsidRPr="004F4677">
        <w:rPr>
          <w:rFonts w:ascii="Times New Roman" w:eastAsia="Arial" w:hAnsi="Times New Roman" w:cs="Times New Roman"/>
        </w:rPr>
        <w:t>2021</w:t>
      </w:r>
      <w:r w:rsidRPr="004F4677">
        <w:rPr>
          <w:rFonts w:ascii="Times New Roman" w:eastAsia="Arial" w:hAnsi="Times New Roman" w:cs="Times New Roman"/>
        </w:rPr>
        <w:t>.</w:t>
      </w:r>
    </w:p>
    <w:p w14:paraId="30AE89A7" w14:textId="746539C2" w:rsidR="008C23D6" w:rsidRPr="004F4677" w:rsidRDefault="008C23D6" w:rsidP="008C23D6">
      <w:pPr>
        <w:snapToGrid w:val="0"/>
        <w:ind w:right="-30"/>
        <w:jc w:val="both"/>
        <w:rPr>
          <w:rFonts w:ascii="Times New Roman" w:eastAsia="Arial" w:hAnsi="Times New Roman" w:cs="Times New Roman"/>
        </w:rPr>
      </w:pPr>
      <w:r w:rsidRPr="004F4677">
        <w:rPr>
          <w:rFonts w:ascii="Times New Roman" w:eastAsia="Arial" w:hAnsi="Times New Roman" w:cs="Times New Roman"/>
        </w:rPr>
        <w:t xml:space="preserve">INÍCIO DA SESSÃO DE DISPUTA DE PREÇOS: às </w:t>
      </w:r>
      <w:proofErr w:type="gramStart"/>
      <w:r w:rsidR="004F4677" w:rsidRPr="004F4677">
        <w:rPr>
          <w:rFonts w:ascii="Times New Roman" w:eastAsia="Arial" w:hAnsi="Times New Roman" w:cs="Times New Roman"/>
        </w:rPr>
        <w:t>09</w:t>
      </w:r>
      <w:r w:rsidRPr="004F4677">
        <w:rPr>
          <w:rFonts w:ascii="Times New Roman" w:eastAsia="Arial" w:hAnsi="Times New Roman" w:cs="Times New Roman"/>
        </w:rPr>
        <w:t>:</w:t>
      </w:r>
      <w:r w:rsidR="0064472D" w:rsidRPr="004F4677">
        <w:rPr>
          <w:rFonts w:ascii="Times New Roman" w:eastAsia="Arial" w:hAnsi="Times New Roman" w:cs="Times New Roman"/>
        </w:rPr>
        <w:t>00</w:t>
      </w:r>
      <w:proofErr w:type="gramEnd"/>
      <w:r w:rsidRPr="004F4677">
        <w:rPr>
          <w:rFonts w:ascii="Times New Roman" w:eastAsia="Arial" w:hAnsi="Times New Roman" w:cs="Times New Roman"/>
        </w:rPr>
        <w:t xml:space="preserve"> horas  do dia </w:t>
      </w:r>
      <w:r w:rsidR="00ED7277" w:rsidRPr="004F4677">
        <w:rPr>
          <w:rFonts w:ascii="Times New Roman" w:eastAsia="Arial" w:hAnsi="Times New Roman" w:cs="Times New Roman"/>
        </w:rPr>
        <w:t>0</w:t>
      </w:r>
      <w:r w:rsidR="004F4677" w:rsidRPr="004F4677">
        <w:rPr>
          <w:rFonts w:ascii="Times New Roman" w:eastAsia="Arial" w:hAnsi="Times New Roman" w:cs="Times New Roman"/>
        </w:rPr>
        <w:t>1</w:t>
      </w:r>
      <w:r w:rsidR="00ED7277" w:rsidRPr="004F4677">
        <w:rPr>
          <w:rFonts w:ascii="Times New Roman" w:eastAsia="Arial" w:hAnsi="Times New Roman" w:cs="Times New Roman"/>
        </w:rPr>
        <w:t>/07</w:t>
      </w:r>
      <w:r w:rsidRPr="004F4677">
        <w:rPr>
          <w:rFonts w:ascii="Times New Roman" w:eastAsia="Arial" w:hAnsi="Times New Roman" w:cs="Times New Roman"/>
        </w:rPr>
        <w:t>/</w:t>
      </w:r>
      <w:r w:rsidR="00305281" w:rsidRPr="004F4677">
        <w:rPr>
          <w:rFonts w:ascii="Times New Roman" w:eastAsia="Arial" w:hAnsi="Times New Roman" w:cs="Times New Roman"/>
        </w:rPr>
        <w:t>2021</w:t>
      </w:r>
      <w:r w:rsidRPr="004F4677">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63E6BD92" w14:textId="19B74A1D" w:rsidR="00A37B1B" w:rsidRPr="00001708" w:rsidRDefault="00A37B1B" w:rsidP="00A37B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001708">
        <w:rPr>
          <w:rFonts w:ascii="Times New Roman" w:hAnsi="Times New Roman" w:cs="Times New Roman"/>
          <w:bCs/>
        </w:rPr>
        <w:t xml:space="preserve">A presente licitação não é exclusiva para participação de empresas ME e EPP por NÃO HAVER no mínimo 03 fornecedores assim enquadrados sediados local ou regionalmente, na forma do artigo 49, inciso I, da Lei Complementar n° 123/06, conforme </w:t>
      </w:r>
      <w:proofErr w:type="gramStart"/>
      <w:r w:rsidRPr="00001708">
        <w:rPr>
          <w:rFonts w:ascii="Times New Roman" w:hAnsi="Times New Roman" w:cs="Times New Roman"/>
          <w:bCs/>
        </w:rPr>
        <w:t>comprova-se</w:t>
      </w:r>
      <w:proofErr w:type="gramEnd"/>
      <w:r w:rsidRPr="00001708">
        <w:rPr>
          <w:rFonts w:ascii="Times New Roman" w:hAnsi="Times New Roman" w:cs="Times New Roman"/>
          <w:bCs/>
        </w:rPr>
        <w:t xml:space="preserve"> com as </w:t>
      </w:r>
      <w:proofErr w:type="gramStart"/>
      <w:r w:rsidRPr="00001708">
        <w:rPr>
          <w:rFonts w:ascii="Times New Roman" w:hAnsi="Times New Roman" w:cs="Times New Roman"/>
          <w:bCs/>
        </w:rPr>
        <w:t>cotações</w:t>
      </w:r>
      <w:proofErr w:type="gramEnd"/>
      <w:r w:rsidRPr="00001708">
        <w:rPr>
          <w:rFonts w:ascii="Times New Roman" w:hAnsi="Times New Roman" w:cs="Times New Roman"/>
          <w:bCs/>
        </w:rPr>
        <w:t xml:space="preserve"> de preços realizadas na fase interna desta licitação e conforme registro no cadastro de fornecedores do Município.</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6D287704" w:rsidR="008C23D6"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color w:val="000000"/>
        </w:rPr>
      </w:pPr>
      <w:r w:rsidRPr="00760CFE">
        <w:rPr>
          <w:rFonts w:ascii="Times New Roman" w:hAnsi="Times New Roman" w:cs="Times New Roman"/>
          <w:color w:val="000000"/>
        </w:rPr>
        <w:t xml:space="preserve">1.1 O objeto da presente licitação é a escolha da proposta mais vantajosa </w:t>
      </w:r>
      <w:r w:rsidR="0097092B">
        <w:rPr>
          <w:rFonts w:ascii="Times New Roman" w:hAnsi="Times New Roman" w:cs="Times New Roman"/>
          <w:color w:val="000000"/>
        </w:rPr>
        <w:t>objetivando</w:t>
      </w:r>
      <w:r w:rsidRPr="00760CFE">
        <w:rPr>
          <w:rFonts w:ascii="Times New Roman" w:hAnsi="Times New Roman" w:cs="Times New Roman"/>
          <w:color w:val="000000"/>
        </w:rPr>
        <w:t xml:space="preserve"> </w:t>
      </w:r>
      <w:r w:rsidR="007C4410">
        <w:rPr>
          <w:rFonts w:ascii="Times New Roman" w:hAnsi="Times New Roman" w:cs="Times New Roman"/>
          <w:color w:val="000000"/>
        </w:rPr>
        <w:t>a</w:t>
      </w:r>
      <w:r w:rsidR="00BE04CA" w:rsidRPr="00075830">
        <w:rPr>
          <w:b/>
          <w:sz w:val="20"/>
          <w:szCs w:val="20"/>
        </w:rPr>
        <w:t xml:space="preserve"> </w:t>
      </w:r>
      <w:r w:rsidR="007C4410" w:rsidRPr="007C4410">
        <w:rPr>
          <w:rFonts w:ascii="Times New Roman" w:hAnsi="Times New Roman" w:cs="Times New Roman"/>
        </w:rPr>
        <w:t>CONTRATAÇÃO DE EMPRESA ESPECIALIZADA PARA FORNECIMENTO DE LICENÇA DE USO DE SISTEMA DE GESTÃO DA ASSISTÊNCIA SOCIAL, HOSPEDAGEM DO SISTEMA EM SERVIDOR VIRTUAL "DATACENTER", IMPLANTAÇÃO, CONVERSÃO DE DADOS, TREINAMENTO DOS USUÁRIOS, SUPORTE TÉCNICO</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7D289219" w14:textId="2170F58C" w:rsidR="0097092B" w:rsidRDefault="0097092B"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color w:val="000000"/>
        </w:rPr>
      </w:pPr>
      <w:r w:rsidRPr="0097092B">
        <w:rPr>
          <w:rFonts w:ascii="Times New Roman" w:hAnsi="Times New Roman" w:cs="Times New Roman"/>
          <w:color w:val="000000"/>
        </w:rPr>
        <w:t>1.2</w:t>
      </w:r>
      <w:r>
        <w:rPr>
          <w:rFonts w:ascii="Times New Roman" w:hAnsi="Times New Roman" w:cs="Times New Roman"/>
          <w:color w:val="000000"/>
        </w:rPr>
        <w:t xml:space="preserve"> O sistema deverá estar registrado, junto ao instituto Nacional de Propriedade Industrial – INPI, compatível ao sistema objeto desta licitação.</w:t>
      </w:r>
    </w:p>
    <w:p w14:paraId="0588CEE2" w14:textId="6B04470D" w:rsidR="0097092B" w:rsidRPr="0097092B" w:rsidRDefault="0097092B"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color w:val="000000"/>
        </w:rPr>
      </w:pPr>
      <w:r>
        <w:rPr>
          <w:rFonts w:ascii="Times New Roman" w:hAnsi="Times New Roman" w:cs="Times New Roman"/>
          <w:color w:val="000000"/>
        </w:rPr>
        <w:t>1.2.1 Caso o Certificado não esteja em nome da proponente, a mesma deverá apresentar declaração da proprietária do registro, autorizando a devida comercialização pela proponente.</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03F2E79E"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sidR="00847BF1">
        <w:rPr>
          <w:rFonts w:ascii="Times New Roman" w:hAnsi="Times New Roman" w:cs="Times New Roman"/>
          <w:color w:val="000000"/>
        </w:rPr>
        <w:t xml:space="preserve">e habilitação exigidos </w:t>
      </w:r>
      <w:r w:rsidR="0097092B">
        <w:rPr>
          <w:rFonts w:ascii="Times New Roman" w:hAnsi="Times New Roman" w:cs="Times New Roman"/>
          <w:color w:val="000000"/>
        </w:rPr>
        <w:t>na cláusula 10 - Habilitação</w:t>
      </w:r>
      <w:r w:rsidRPr="00760CFE">
        <w:rPr>
          <w:rFonts w:ascii="Times New Roman" w:hAnsi="Times New Roman" w:cs="Times New Roman"/>
          <w:color w:val="000000"/>
        </w:rPr>
        <w:t xml:space="preserve">, proposta com a descrição do objeto ofertado e o preço, até a data e o horário estabelecidos para abertura da </w:t>
      </w:r>
      <w:r w:rsidRPr="00760CFE">
        <w:rPr>
          <w:rFonts w:ascii="Times New Roman" w:hAnsi="Times New Roman" w:cs="Times New Roman"/>
          <w:color w:val="000000"/>
        </w:rPr>
        <w:lastRenderedPageBreak/>
        <w:t>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CF06F8">
      <w:pPr>
        <w:pStyle w:val="PargrafodaLista"/>
        <w:numPr>
          <w:ilvl w:val="1"/>
          <w:numId w:val="15"/>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CF06F8">
      <w:pPr>
        <w:pStyle w:val="PargrafodaLista"/>
        <w:numPr>
          <w:ilvl w:val="1"/>
          <w:numId w:val="16"/>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CF06F8">
      <w:pPr>
        <w:pStyle w:val="PargrafodaLista"/>
        <w:numPr>
          <w:ilvl w:val="0"/>
          <w:numId w:val="10"/>
        </w:numPr>
        <w:contextualSpacing w:val="0"/>
        <w:jc w:val="both"/>
        <w:rPr>
          <w:rFonts w:ascii="Times New Roman" w:hAnsi="Times New Roman" w:cs="Times New Roman"/>
          <w:iCs/>
          <w:vanish/>
        </w:rPr>
      </w:pPr>
    </w:p>
    <w:p w14:paraId="297D498C" w14:textId="77777777" w:rsidR="008C23D6" w:rsidRPr="00760CFE" w:rsidRDefault="008C23D6" w:rsidP="00CF06F8">
      <w:pPr>
        <w:pStyle w:val="PargrafodaLista"/>
        <w:numPr>
          <w:ilvl w:val="0"/>
          <w:numId w:val="10"/>
        </w:numPr>
        <w:contextualSpacing w:val="0"/>
        <w:jc w:val="both"/>
        <w:rPr>
          <w:rFonts w:ascii="Times New Roman" w:hAnsi="Times New Roman" w:cs="Times New Roman"/>
          <w:iCs/>
          <w:vanish/>
        </w:rPr>
      </w:pPr>
    </w:p>
    <w:p w14:paraId="467B41CC" w14:textId="77777777" w:rsidR="008C23D6" w:rsidRPr="00760CFE" w:rsidRDefault="008C23D6" w:rsidP="00CF06F8">
      <w:pPr>
        <w:pStyle w:val="PargrafodaLista"/>
        <w:numPr>
          <w:ilvl w:val="1"/>
          <w:numId w:val="10"/>
        </w:numPr>
        <w:contextualSpacing w:val="0"/>
        <w:jc w:val="both"/>
        <w:rPr>
          <w:rFonts w:ascii="Times New Roman" w:hAnsi="Times New Roman" w:cs="Times New Roman"/>
          <w:iCs/>
          <w:vanish/>
        </w:rPr>
      </w:pPr>
    </w:p>
    <w:p w14:paraId="019802F5" w14:textId="77777777" w:rsidR="008C23D6" w:rsidRPr="00760CFE" w:rsidRDefault="008C23D6" w:rsidP="00CF06F8">
      <w:pPr>
        <w:pStyle w:val="PargrafodaLista"/>
        <w:numPr>
          <w:ilvl w:val="1"/>
          <w:numId w:val="10"/>
        </w:numPr>
        <w:contextualSpacing w:val="0"/>
        <w:jc w:val="both"/>
        <w:rPr>
          <w:rFonts w:ascii="Times New Roman" w:hAnsi="Times New Roman" w:cs="Times New Roman"/>
          <w:iCs/>
          <w:vanish/>
        </w:rPr>
      </w:pPr>
    </w:p>
    <w:p w14:paraId="3FB62E4C" w14:textId="77777777" w:rsidR="008C23D6" w:rsidRPr="00760CFE" w:rsidRDefault="008C23D6" w:rsidP="00CF06F8">
      <w:pPr>
        <w:pStyle w:val="PargrafodaLista"/>
        <w:numPr>
          <w:ilvl w:val="1"/>
          <w:numId w:val="10"/>
        </w:numPr>
        <w:contextualSpacing w:val="0"/>
        <w:jc w:val="both"/>
        <w:rPr>
          <w:rFonts w:ascii="Times New Roman" w:hAnsi="Times New Roman" w:cs="Times New Roman"/>
          <w:iCs/>
          <w:vanish/>
        </w:rPr>
      </w:pPr>
    </w:p>
    <w:p w14:paraId="4B1AE36A" w14:textId="77777777" w:rsidR="008C23D6" w:rsidRPr="00760CFE" w:rsidRDefault="008C23D6" w:rsidP="00CF06F8">
      <w:pPr>
        <w:pStyle w:val="PargrafodaLista"/>
        <w:numPr>
          <w:ilvl w:val="1"/>
          <w:numId w:val="10"/>
        </w:numPr>
        <w:contextualSpacing w:val="0"/>
        <w:jc w:val="both"/>
        <w:rPr>
          <w:rFonts w:ascii="Times New Roman" w:hAnsi="Times New Roman" w:cs="Times New Roman"/>
          <w:iCs/>
          <w:vanish/>
        </w:rPr>
      </w:pPr>
    </w:p>
    <w:p w14:paraId="61933B96" w14:textId="77777777" w:rsidR="008C23D6" w:rsidRPr="00760CFE" w:rsidRDefault="008C23D6" w:rsidP="00CF06F8">
      <w:pPr>
        <w:pStyle w:val="PargrafodaLista"/>
        <w:numPr>
          <w:ilvl w:val="1"/>
          <w:numId w:val="10"/>
        </w:numPr>
        <w:contextualSpacing w:val="0"/>
        <w:jc w:val="both"/>
        <w:rPr>
          <w:rFonts w:ascii="Times New Roman" w:hAnsi="Times New Roman" w:cs="Times New Roman"/>
          <w:iCs/>
          <w:vanish/>
        </w:rPr>
      </w:pPr>
    </w:p>
    <w:p w14:paraId="6861E0C7" w14:textId="77777777" w:rsidR="008C23D6" w:rsidRPr="00760CFE" w:rsidRDefault="008C23D6" w:rsidP="00CF06F8">
      <w:pPr>
        <w:pStyle w:val="PargrafodaLista"/>
        <w:numPr>
          <w:ilvl w:val="1"/>
          <w:numId w:val="10"/>
        </w:numPr>
        <w:contextualSpacing w:val="0"/>
        <w:jc w:val="both"/>
        <w:rPr>
          <w:rFonts w:ascii="Times New Roman" w:hAnsi="Times New Roman" w:cs="Times New Roman"/>
          <w:iCs/>
          <w:vanish/>
        </w:rPr>
      </w:pPr>
    </w:p>
    <w:p w14:paraId="0DF912BB" w14:textId="77777777" w:rsidR="008C23D6" w:rsidRPr="00760CFE" w:rsidRDefault="008C23D6" w:rsidP="00CF06F8">
      <w:pPr>
        <w:pStyle w:val="PargrafodaLista"/>
        <w:numPr>
          <w:ilvl w:val="1"/>
          <w:numId w:val="10"/>
        </w:numPr>
        <w:contextualSpacing w:val="0"/>
        <w:jc w:val="both"/>
        <w:rPr>
          <w:rFonts w:ascii="Times New Roman" w:hAnsi="Times New Roman" w:cs="Times New Roman"/>
          <w:iCs/>
          <w:vanish/>
        </w:rPr>
      </w:pPr>
    </w:p>
    <w:p w14:paraId="27503AA5" w14:textId="77777777" w:rsidR="008C23D6" w:rsidRPr="00760CFE" w:rsidRDefault="008C23D6" w:rsidP="00CF06F8">
      <w:pPr>
        <w:pStyle w:val="PargrafodaLista"/>
        <w:numPr>
          <w:ilvl w:val="1"/>
          <w:numId w:val="10"/>
        </w:numPr>
        <w:contextualSpacing w:val="0"/>
        <w:jc w:val="both"/>
        <w:rPr>
          <w:rFonts w:ascii="Times New Roman" w:hAnsi="Times New Roman" w:cs="Times New Roman"/>
          <w:iCs/>
          <w:vanish/>
        </w:rPr>
      </w:pPr>
    </w:p>
    <w:p w14:paraId="4BE693F2" w14:textId="77777777" w:rsidR="008C23D6" w:rsidRPr="00760CFE" w:rsidRDefault="008C23D6" w:rsidP="00CF06F8">
      <w:pPr>
        <w:pStyle w:val="PargrafodaLista"/>
        <w:numPr>
          <w:ilvl w:val="1"/>
          <w:numId w:val="10"/>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CF06F8">
      <w:pPr>
        <w:pStyle w:val="PargrafodaLista"/>
        <w:numPr>
          <w:ilvl w:val="1"/>
          <w:numId w:val="17"/>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w:t>
      </w:r>
      <w:r w:rsidRPr="00760CFE">
        <w:rPr>
          <w:rFonts w:ascii="Times New Roman" w:hAnsi="Times New Roman" w:cs="Times New Roman"/>
          <w:color w:val="000000"/>
          <w:lang w:eastAsia="en-US"/>
        </w:rPr>
        <w:lastRenderedPageBreak/>
        <w:t xml:space="preserve">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lastRenderedPageBreak/>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6B32F7CE" w14:textId="77777777" w:rsidR="00D942A1" w:rsidRPr="00760CFE" w:rsidRDefault="00D942A1" w:rsidP="00D942A1">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1D599B64" w14:textId="77777777" w:rsidR="00D942A1" w:rsidRPr="00B125CF" w:rsidRDefault="00D942A1" w:rsidP="00D942A1">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lastRenderedPageBreak/>
        <w:t>9.1</w:t>
      </w:r>
      <w:r>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470F2048" w14:textId="30A458D4" w:rsidR="008C23D6" w:rsidRPr="00760CFE" w:rsidRDefault="00863DC7" w:rsidP="008C23D6">
      <w:pPr>
        <w:jc w:val="both"/>
        <w:rPr>
          <w:rFonts w:ascii="Times New Roman" w:hAnsi="Times New Roman" w:cs="Times New Roman"/>
        </w:rPr>
      </w:pPr>
      <w:r>
        <w:rPr>
          <w:rFonts w:ascii="Times New Roman" w:hAnsi="Times New Roman" w:cs="Times New Roman"/>
          <w:lang w:eastAsia="ar-SA"/>
        </w:rPr>
        <w:t>10.2 O</w:t>
      </w:r>
      <w:r w:rsidR="008C23D6" w:rsidRPr="00760CFE">
        <w:rPr>
          <w:rFonts w:ascii="Times New Roman" w:hAnsi="Times New Roman" w:cs="Times New Roman"/>
        </w:rPr>
        <w:t xml:space="preserve"> Pregoeiro </w:t>
      </w:r>
      <w:r w:rsidR="008C23D6" w:rsidRPr="00760CFE">
        <w:rPr>
          <w:rFonts w:ascii="Times New Roman" w:hAnsi="Times New Roman" w:cs="Times New Roman"/>
          <w:lang w:eastAsia="ar-SA"/>
        </w:rPr>
        <w:t>verificará o eventual descumprimento das condições de participação, especialmente quanto à</w:t>
      </w:r>
      <w:r w:rsidR="008C23D6" w:rsidRPr="00760CFE">
        <w:rPr>
          <w:rFonts w:ascii="Times New Roman" w:hAnsi="Times New Roman" w:cs="Times New Roman"/>
        </w:rPr>
        <w:t xml:space="preserve"> existência de sanção que impeça a participação no certame ou a futura contratação, mediante a consulta aos seguintes cadastros:</w:t>
      </w:r>
    </w:p>
    <w:p w14:paraId="2A564678" w14:textId="461A9547" w:rsidR="008C23D6" w:rsidRPr="00760CFE" w:rsidRDefault="008C23D6" w:rsidP="008C23D6">
      <w:pPr>
        <w:jc w:val="both"/>
        <w:rPr>
          <w:rFonts w:ascii="Times New Roman" w:hAnsi="Times New Roman" w:cs="Times New Roman"/>
        </w:rPr>
      </w:pPr>
      <w:r w:rsidRPr="00760CFE">
        <w:rPr>
          <w:rFonts w:ascii="Times New Roman" w:hAnsi="Times New Roman" w:cs="Times New Roman"/>
        </w:rPr>
        <w:t>10.</w:t>
      </w:r>
      <w:r w:rsidR="00863DC7">
        <w:rPr>
          <w:rFonts w:ascii="Times New Roman" w:hAnsi="Times New Roman" w:cs="Times New Roman"/>
        </w:rPr>
        <w:t>2</w:t>
      </w:r>
      <w:r w:rsidRPr="00760CFE">
        <w:rPr>
          <w:rFonts w:ascii="Times New Roman" w:hAnsi="Times New Roman" w:cs="Times New Roman"/>
        </w:rPr>
        <w:t>.1 Consulta Consolidada de Pessoa Jurídica do Tribunal de Contas da União (</w:t>
      </w:r>
      <w:hyperlink r:id="rId15" w:history="1">
        <w:r w:rsidRPr="00760CFE">
          <w:rPr>
            <w:rStyle w:val="Hyperlink"/>
            <w:rFonts w:ascii="Times New Roman" w:hAnsi="Times New Roman" w:cs="Times New Roman"/>
          </w:rPr>
          <w:t>https://certidoes-apf.apps.tcu.gov.br/</w:t>
        </w:r>
      </w:hyperlink>
      <w:proofErr w:type="gramStart"/>
      <w:r w:rsidRPr="00760CFE">
        <w:rPr>
          <w:rFonts w:ascii="Times New Roman" w:hAnsi="Times New Roman" w:cs="Times New Roman"/>
        </w:rPr>
        <w:t>)</w:t>
      </w:r>
      <w:proofErr w:type="gramEnd"/>
    </w:p>
    <w:p w14:paraId="4ADA3B0A" w14:textId="2F2994CB"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 A consulta aos cadastros será realizada em nome da empresa licitante que prevê, dentre as sanções impostas ao responsável pela prática de ato de improbidade administrativa, a proibição de contratar com o Poder Público, inclusive por intermédio de pessoa jurídica da qual seja sócio majoritário.</w:t>
      </w:r>
    </w:p>
    <w:p w14:paraId="3117D97B" w14:textId="07CFEF42"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.2.1 Caso conste na Consulta de Situação do Fornecedor a existência de Ocorrências Impeditivas Indiretas, o gestor diligenciará para verificar se houve fraude por parte das empresas apontadas no Relatório de Ocorrências Impeditivas Indiretas.</w:t>
      </w:r>
    </w:p>
    <w:p w14:paraId="28392E0F" w14:textId="413C6F4A" w:rsidR="008C23D6" w:rsidRPr="001B29DD" w:rsidRDefault="001B29DD" w:rsidP="001B29DD">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 xml:space="preserve">.2.2 </w:t>
      </w:r>
      <w:r w:rsidR="008C23D6" w:rsidRPr="001B29DD">
        <w:rPr>
          <w:rFonts w:ascii="Times New Roman" w:hAnsi="Times New Roman" w:cs="Times New Roman"/>
          <w:bCs/>
          <w:color w:val="000000"/>
        </w:rPr>
        <w:t>A licitante será convocada para manifestação previamente à sua desclassificação.</w:t>
      </w:r>
    </w:p>
    <w:p w14:paraId="34A8CBFE" w14:textId="28BE37EC"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.2.3</w:t>
      </w:r>
      <w:r w:rsidR="008C23D6" w:rsidRPr="00760CFE">
        <w:rPr>
          <w:rFonts w:ascii="Times New Roman" w:hAnsi="Times New Roman" w:cs="Times New Roman"/>
          <w:bCs/>
          <w:color w:val="000000"/>
        </w:rPr>
        <w:t xml:space="preserve"> Constatada a existência de sanção, o Pregoeiro reputará a licitante inabilitada, por falta de condição de participação.</w:t>
      </w:r>
    </w:p>
    <w:p w14:paraId="4AA6A13F" w14:textId="172435D4"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.2.4</w:t>
      </w:r>
      <w:r w:rsidR="008C23D6" w:rsidRPr="00760CFE">
        <w:rPr>
          <w:rFonts w:ascii="Times New Roman" w:hAnsi="Times New Roman" w:cs="Times New Roman"/>
          <w:bCs/>
          <w:color w:val="000000"/>
        </w:rPr>
        <w:t xml:space="preserve"> No caso de inabilitação, haverá nova verificação, pelo sistema, da eventual ocorrência do empate ficto, previsto nos </w:t>
      </w:r>
      <w:proofErr w:type="spellStart"/>
      <w:r w:rsidR="008C23D6" w:rsidRPr="00760CFE">
        <w:rPr>
          <w:rFonts w:ascii="Times New Roman" w:hAnsi="Times New Roman" w:cs="Times New Roman"/>
          <w:bCs/>
          <w:color w:val="000000"/>
        </w:rPr>
        <w:t>arts</w:t>
      </w:r>
      <w:proofErr w:type="spellEnd"/>
      <w:r w:rsidR="008C23D6" w:rsidRPr="00760CFE">
        <w:rPr>
          <w:rFonts w:ascii="Times New Roman" w:hAnsi="Times New Roman" w:cs="Times New Roman"/>
          <w:bCs/>
          <w:color w:val="000000"/>
        </w:rPr>
        <w:t>. 44 e 45 da Lei Complementar nº 123/06, seguindo-se a disciplina antes estabelecida para aceitação da proposta subsequente.</w:t>
      </w:r>
    </w:p>
    <w:p w14:paraId="726EF3F9" w14:textId="4FB4B685"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0.3</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w:t>
      </w:r>
      <w:r w:rsidR="0097092B">
        <w:rPr>
          <w:rFonts w:ascii="Times New Roman" w:hAnsi="Times New Roman" w:cs="Times New Roman"/>
        </w:rPr>
        <w:t>02</w:t>
      </w:r>
      <w:r w:rsidR="004D6F73">
        <w:rPr>
          <w:rFonts w:ascii="Times New Roman" w:hAnsi="Times New Roman" w:cs="Times New Roman"/>
        </w:rPr>
        <w:t>)</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xml:space="preserve">, com posterior </w:t>
      </w:r>
      <w:r w:rsidR="0097092B">
        <w:rPr>
          <w:rFonts w:ascii="Times New Roman" w:hAnsi="Times New Roman" w:cs="Times New Roman"/>
        </w:rPr>
        <w:t>envio</w:t>
      </w:r>
      <w:r w:rsidRPr="00EF5516">
        <w:rPr>
          <w:rFonts w:ascii="Times New Roman" w:hAnsi="Times New Roman" w:cs="Times New Roman"/>
        </w:rPr>
        <w:t xml:space="preserve">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 xml:space="preserve">conferência por parte do Pregoeiro ou através de exemplares publicados em órgão da Imprensa Oficial e com validade na data de realização da licitação, </w:t>
      </w:r>
      <w:r w:rsidRPr="00B47EF4">
        <w:rPr>
          <w:rFonts w:ascii="Times New Roman" w:hAnsi="Times New Roman" w:cs="Times New Roman"/>
        </w:rPr>
        <w:lastRenderedPageBreak/>
        <w:t>para a Prefeitura Municipal de Palmitos, na Rua Independência, nº 100, Centro, CEP: 89.887-000, aos cuidados da Comissão de Li</w:t>
      </w:r>
      <w:r w:rsidR="00D857D5">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0403CEDA" w14:textId="48CB7FD6" w:rsidR="001208B2" w:rsidRDefault="001208B2" w:rsidP="001208B2">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10.3.1 A empresa vencedora que tiver todos os documentos exigidos na habilitação 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dispensa</w:t>
      </w:r>
      <w:r w:rsidR="0097092B">
        <w:rPr>
          <w:rFonts w:ascii="Times New Roman" w:hAnsi="Times New Roman" w:cs="Times New Roman"/>
        </w:rPr>
        <w:t>da</w:t>
      </w:r>
      <w:r>
        <w:rPr>
          <w:rFonts w:ascii="Times New Roman" w:hAnsi="Times New Roman" w:cs="Times New Roman"/>
        </w:rPr>
        <w:t xml:space="preserve"> de enviar os originais, deve esta só enviar por e-mail.</w:t>
      </w:r>
    </w:p>
    <w:p w14:paraId="21232670" w14:textId="77777777" w:rsidR="001208B2" w:rsidRPr="00760CFE" w:rsidRDefault="001208B2" w:rsidP="001208B2">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Pr>
          <w:rFonts w:ascii="Times New Roman" w:hAnsi="Times New Roman" w:cs="Times New Roman"/>
          <w:lang w:eastAsia="en-US"/>
        </w:rPr>
        <w:t>4</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49B7D8BC"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Pr>
          <w:rFonts w:ascii="Times New Roman" w:hAnsi="Times New Roman" w:cs="Times New Roman"/>
        </w:rPr>
        <w:t>junto ao envelope de habilitação</w:t>
      </w:r>
      <w:r w:rsidRPr="00760CFE">
        <w:rPr>
          <w:rFonts w:ascii="Times New Roman" w:hAnsi="Times New Roman" w:cs="Times New Roman"/>
        </w:rPr>
        <w:t xml:space="preserve"> e deverá:</w:t>
      </w:r>
    </w:p>
    <w:p w14:paraId="2D027E10" w14:textId="77777777" w:rsidR="000F0249" w:rsidRPr="00760CFE" w:rsidRDefault="000F0249" w:rsidP="000F0249">
      <w:pPr>
        <w:jc w:val="both"/>
        <w:rPr>
          <w:rFonts w:ascii="Times New Roman" w:hAnsi="Times New Roman" w:cs="Times New Roman"/>
        </w:rPr>
      </w:pPr>
      <w:r>
        <w:rPr>
          <w:rFonts w:ascii="Times New Roman" w:hAnsi="Times New Roman" w:cs="Times New Roman"/>
        </w:rPr>
        <w:t>11</w:t>
      </w:r>
      <w:r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Pr="00760CFE">
        <w:rPr>
          <w:rFonts w:ascii="Times New Roman" w:hAnsi="Times New Roman" w:cs="Times New Roman"/>
        </w:rPr>
        <w:t>pelo(</w:t>
      </w:r>
      <w:proofErr w:type="gramEnd"/>
      <w:r w:rsidRPr="00760CFE">
        <w:rPr>
          <w:rFonts w:ascii="Times New Roman" w:hAnsi="Times New Roman" w:cs="Times New Roman"/>
        </w:rPr>
        <w:t>a) licitante ou seu representante legal.</w:t>
      </w:r>
    </w:p>
    <w:p w14:paraId="53AAF684"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60C0037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4151BA15"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775C86E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33B02C80"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08A8099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441E2487"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7FB5BFF3" w14:textId="77777777" w:rsidR="0097092B" w:rsidRDefault="0097092B" w:rsidP="0097092B">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11.7 A empresa vencedora que tiver a proposta de preço atualizada e assinada digitalmente, fica dispensada de enviar a via original por correio, devendo esta só enviar por e-mail, em até 24 (vinte e quatro) horas após o fim da sessão.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w:t>
      </w:r>
      <w:r w:rsidR="00C33D48" w:rsidRPr="00760CFE">
        <w:rPr>
          <w:rFonts w:ascii="Times New Roman" w:hAnsi="Times New Roman" w:cs="Times New Roman"/>
          <w:color w:val="000000"/>
        </w:rPr>
        <w:lastRenderedPageBreak/>
        <w:t>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DA42BD8" w14:textId="77777777" w:rsidR="00D942A1" w:rsidRPr="00B125CF" w:rsidRDefault="00D942A1" w:rsidP="00D942A1">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5E32C88C" w14:textId="77777777" w:rsidR="00D942A1" w:rsidRPr="00B125CF" w:rsidRDefault="00D942A1" w:rsidP="00D942A1">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5D447CD9" w14:textId="7A91DC2A" w:rsidR="00D942A1" w:rsidRDefault="00D942A1" w:rsidP="00D942A1">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w:t>
      </w:r>
    </w:p>
    <w:p w14:paraId="27767071" w14:textId="77777777" w:rsidR="00D942A1" w:rsidRPr="00B125CF" w:rsidRDefault="00D942A1" w:rsidP="00D942A1">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05C47034" w14:textId="77777777" w:rsidR="00D942A1" w:rsidRPr="00B125CF" w:rsidRDefault="00D942A1" w:rsidP="00D942A1">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5C112380" w14:textId="77777777" w:rsidR="00D942A1" w:rsidRPr="00B125CF" w:rsidRDefault="00D942A1" w:rsidP="00D942A1">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460FE51C" w:rsidR="007F745F" w:rsidRDefault="007F745F" w:rsidP="007F745F">
      <w:pPr>
        <w:jc w:val="both"/>
        <w:rPr>
          <w:rFonts w:ascii="Times New Roman" w:hAnsi="Times New Roman"/>
          <w:b/>
        </w:rPr>
      </w:pPr>
      <w:r w:rsidRPr="003C7A58">
        <w:rPr>
          <w:rFonts w:ascii="Times New Roman" w:hAnsi="Times New Roman"/>
          <w:b/>
        </w:rPr>
        <w:t xml:space="preserve">15 </w:t>
      </w:r>
      <w:r w:rsidR="0097092B">
        <w:rPr>
          <w:rFonts w:ascii="Times New Roman" w:hAnsi="Times New Roman"/>
          <w:b/>
        </w:rPr>
        <w:t>CONTRATO</w:t>
      </w:r>
    </w:p>
    <w:p w14:paraId="4D751C8D" w14:textId="322E5ECC" w:rsidR="007F745F" w:rsidRPr="003C7A58" w:rsidRDefault="007F745F" w:rsidP="007F745F">
      <w:pPr>
        <w:jc w:val="both"/>
        <w:rPr>
          <w:rFonts w:ascii="Times New Roman" w:eastAsia="Arial" w:hAnsi="Times New Roman"/>
        </w:rPr>
      </w:pPr>
      <w:r w:rsidRPr="003C7A58">
        <w:rPr>
          <w:rFonts w:ascii="Times New Roman" w:eastAsia="MS Mincho" w:hAnsi="Times New Roman"/>
          <w:bCs/>
        </w:rPr>
        <w:t>15.</w:t>
      </w:r>
      <w:r w:rsidR="0097092B">
        <w:rPr>
          <w:rFonts w:ascii="Times New Roman" w:eastAsia="MS Mincho" w:hAnsi="Times New Roman"/>
          <w:bCs/>
        </w:rPr>
        <w:t>1</w:t>
      </w:r>
      <w:r w:rsidRPr="003C7A58">
        <w:rPr>
          <w:rFonts w:ascii="Times New Roman" w:eastAsia="MS Mincho" w:hAnsi="Times New Roman"/>
          <w:bCs/>
        </w:rPr>
        <w:t xml:space="preserve">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sidR="0097092B">
        <w:rPr>
          <w:rFonts w:ascii="Times New Roman" w:eastAsia="Arial" w:hAnsi="Times New Roman"/>
        </w:rPr>
        <w:t>o</w:t>
      </w:r>
      <w:r w:rsidRPr="003C7A58">
        <w:rPr>
          <w:rFonts w:ascii="Times New Roman" w:eastAsia="Arial" w:hAnsi="Times New Roman"/>
        </w:rPr>
        <w:t xml:space="preserve"> Contrato, sob pena de decair do direito à contratação, sem prejuízo das sanções previstas neste Edital. </w:t>
      </w:r>
    </w:p>
    <w:p w14:paraId="20D53A8C" w14:textId="2BAD56BB" w:rsidR="007F745F" w:rsidRPr="003C7A58" w:rsidRDefault="007F745F" w:rsidP="007F745F">
      <w:pPr>
        <w:jc w:val="both"/>
        <w:rPr>
          <w:rFonts w:ascii="Times New Roman" w:eastAsia="Arial" w:hAnsi="Times New Roman"/>
        </w:rPr>
      </w:pPr>
      <w:r w:rsidRPr="003C7A58">
        <w:rPr>
          <w:rFonts w:ascii="Times New Roman" w:eastAsia="Arial" w:hAnsi="Times New Roman"/>
        </w:rPr>
        <w:t>15.</w:t>
      </w:r>
      <w:r w:rsidR="0097092B">
        <w:rPr>
          <w:rFonts w:ascii="Times New Roman" w:eastAsia="Arial" w:hAnsi="Times New Roman"/>
        </w:rPr>
        <w:t>1</w:t>
      </w:r>
      <w:r w:rsidRPr="003C7A58">
        <w:rPr>
          <w:rFonts w:ascii="Times New Roman" w:eastAsia="Arial" w:hAnsi="Times New Roman"/>
        </w:rPr>
        <w:t>.1 O prazo previsto no subitem anterior poderá ser prorrogado, por igual período, por solicitação justificada da adjudicatária e aceita pela Administração.</w:t>
      </w:r>
    </w:p>
    <w:p w14:paraId="701CD27D" w14:textId="2DFC2C94"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w:t>
      </w:r>
      <w:r w:rsidR="0097092B">
        <w:rPr>
          <w:rFonts w:ascii="Times New Roman" w:eastAsia="Arial" w:hAnsi="Times New Roman" w:cs="Times New Roman"/>
        </w:rPr>
        <w:t>2</w:t>
      </w:r>
      <w:r w:rsidRPr="00542DD6">
        <w:rPr>
          <w:rFonts w:ascii="Times New Roman" w:eastAsia="Arial" w:hAnsi="Times New Roman" w:cs="Times New Roman"/>
        </w:rPr>
        <w:t xml:space="preserve"> O prazo de vigência </w:t>
      </w:r>
      <w:r w:rsidR="0097092B">
        <w:rPr>
          <w:rFonts w:ascii="Times New Roman" w:eastAsia="Arial" w:hAnsi="Times New Roman" w:cs="Times New Roman"/>
        </w:rPr>
        <w:t xml:space="preserve">do Contrato </w:t>
      </w:r>
      <w:r w:rsidRPr="00542DD6">
        <w:rPr>
          <w:rFonts w:ascii="Times New Roman" w:eastAsia="Arial" w:hAnsi="Times New Roman" w:cs="Times New Roman"/>
        </w:rPr>
        <w:t>é de 12 (doze) meses</w:t>
      </w:r>
      <w:r w:rsidR="0097092B">
        <w:rPr>
          <w:rFonts w:ascii="Times New Roman" w:eastAsia="Arial" w:hAnsi="Times New Roman" w:cs="Times New Roman"/>
        </w:rPr>
        <w:t>, podendo ser prorrogado até o limite de 48 (quarenta e oito) meses, nos termos do art. 57, IV, da Lei nº 8.666/</w:t>
      </w:r>
      <w:proofErr w:type="gramStart"/>
      <w:r w:rsidR="0097092B">
        <w:rPr>
          <w:rFonts w:ascii="Times New Roman" w:eastAsia="Arial" w:hAnsi="Times New Roman" w:cs="Times New Roman"/>
        </w:rPr>
        <w:t>93</w:t>
      </w:r>
      <w:proofErr w:type="gramEnd"/>
    </w:p>
    <w:p w14:paraId="1CC400F8" w14:textId="7339A4B2"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sidR="0097092B">
        <w:rPr>
          <w:rFonts w:ascii="Times New Roman" w:hAnsi="Times New Roman" w:cs="Times New Roman"/>
          <w:color w:val="000000"/>
        </w:rPr>
        <w:t>3</w:t>
      </w:r>
      <w:r w:rsidRPr="00760CFE">
        <w:rPr>
          <w:rFonts w:ascii="Times New Roman" w:hAnsi="Times New Roman" w:cs="Times New Roman"/>
          <w:color w:val="000000"/>
        </w:rPr>
        <w:t xml:space="preserve"> Na assinatura </w:t>
      </w:r>
      <w:r w:rsidR="0097092B">
        <w:rPr>
          <w:rFonts w:ascii="Times New Roman" w:hAnsi="Times New Roman" w:cs="Times New Roman"/>
          <w:color w:val="000000"/>
        </w:rPr>
        <w:t>do Contrato</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w:t>
      </w:r>
      <w:r w:rsidR="0097092B">
        <w:rPr>
          <w:rFonts w:ascii="Times New Roman" w:hAnsi="Times New Roman" w:cs="Times New Roman"/>
          <w:color w:val="000000"/>
        </w:rPr>
        <w:t>sua</w:t>
      </w:r>
      <w:r w:rsidRPr="00760CFE">
        <w:rPr>
          <w:rFonts w:ascii="Times New Roman" w:hAnsi="Times New Roman" w:cs="Times New Roman"/>
          <w:color w:val="000000"/>
        </w:rPr>
        <w:t xml:space="preserve"> vigência.</w:t>
      </w:r>
    </w:p>
    <w:p w14:paraId="2665F1CD" w14:textId="495BFB39"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97092B">
        <w:rPr>
          <w:rFonts w:ascii="Times New Roman" w:hAnsi="Times New Roman" w:cs="Times New Roman"/>
        </w:rPr>
        <w:t>.4</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sidR="0097092B">
        <w:rPr>
          <w:rFonts w:ascii="Times New Roman" w:hAnsi="Times New Roman" w:cs="Times New Roman"/>
          <w:color w:val="000000"/>
        </w:rPr>
        <w:t>o Contrato</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w:t>
      </w:r>
      <w:r w:rsidR="0061727F">
        <w:rPr>
          <w:rFonts w:ascii="Times New Roman" w:hAnsi="Times New Roman" w:cs="Times New Roman"/>
          <w:color w:val="000000"/>
        </w:rPr>
        <w:t>o contrato</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Pr="008A1E70" w:rsidRDefault="008C23D6" w:rsidP="001F6E23">
      <w:pPr>
        <w:jc w:val="both"/>
        <w:rPr>
          <w:rFonts w:ascii="Times New Roman" w:hAnsi="Times New Roman"/>
          <w:b/>
          <w:lang w:val="pt-PT"/>
        </w:rPr>
      </w:pPr>
      <w:proofErr w:type="gramStart"/>
      <w:r w:rsidRPr="008A1E70">
        <w:rPr>
          <w:rFonts w:ascii="Times New Roman" w:hAnsi="Times New Roman"/>
          <w:b/>
        </w:rPr>
        <w:t>1</w:t>
      </w:r>
      <w:r w:rsidR="00B35042" w:rsidRPr="008A1E70">
        <w:rPr>
          <w:rFonts w:ascii="Times New Roman" w:hAnsi="Times New Roman"/>
          <w:b/>
        </w:rPr>
        <w:t>6</w:t>
      </w:r>
      <w:r w:rsidRPr="008A1E70">
        <w:rPr>
          <w:rFonts w:ascii="Times New Roman" w:hAnsi="Times New Roman"/>
          <w:b/>
        </w:rPr>
        <w:t xml:space="preserve"> PRAZO</w:t>
      </w:r>
      <w:proofErr w:type="gramEnd"/>
      <w:r w:rsidRPr="008A1E70">
        <w:rPr>
          <w:rFonts w:ascii="Times New Roman" w:hAnsi="Times New Roman"/>
          <w:b/>
        </w:rPr>
        <w:t xml:space="preserve"> DE ENTREGA, </w:t>
      </w:r>
      <w:r w:rsidRPr="008A1E70">
        <w:rPr>
          <w:rFonts w:ascii="Times New Roman" w:hAnsi="Times New Roman"/>
          <w:b/>
          <w:lang w:val="pt-PT"/>
        </w:rPr>
        <w:t>PAGAMENTO E DOTAÇÃO ORÇAMENTÁRIA</w:t>
      </w:r>
    </w:p>
    <w:p w14:paraId="31CEBD81" w14:textId="3CF7C3DD" w:rsidR="001F6E23" w:rsidRPr="008A1E70" w:rsidRDefault="008C23D6" w:rsidP="001F6E23">
      <w:pPr>
        <w:jc w:val="both"/>
        <w:rPr>
          <w:rFonts w:ascii="Times New Roman" w:hAnsi="Times New Roman"/>
        </w:rPr>
      </w:pPr>
      <w:r w:rsidRPr="008A1E70">
        <w:rPr>
          <w:rFonts w:ascii="Times New Roman" w:hAnsi="Times New Roman"/>
        </w:rPr>
        <w:t>1</w:t>
      </w:r>
      <w:r w:rsidR="00B35042" w:rsidRPr="008A1E70">
        <w:rPr>
          <w:rFonts w:ascii="Times New Roman" w:hAnsi="Times New Roman"/>
        </w:rPr>
        <w:t>6</w:t>
      </w:r>
      <w:r w:rsidRPr="008A1E70">
        <w:rPr>
          <w:rFonts w:ascii="Times New Roman" w:hAnsi="Times New Roman"/>
        </w:rPr>
        <w:t xml:space="preserve">.1 </w:t>
      </w:r>
      <w:r w:rsidR="008A1E70" w:rsidRPr="008A1E70">
        <w:rPr>
          <w:rFonts w:ascii="Times New Roman" w:hAnsi="Times New Roman" w:cs="Times New Roman"/>
        </w:rPr>
        <w:t>O Prazo máximo para implantação, c</w:t>
      </w:r>
      <w:r w:rsidR="0061727F">
        <w:rPr>
          <w:rFonts w:ascii="Times New Roman" w:hAnsi="Times New Roman" w:cs="Times New Roman"/>
        </w:rPr>
        <w:t>onversão e treinamento será de</w:t>
      </w:r>
      <w:proofErr w:type="gramStart"/>
      <w:r w:rsidR="0061727F">
        <w:rPr>
          <w:rFonts w:ascii="Times New Roman" w:hAnsi="Times New Roman" w:cs="Times New Roman"/>
        </w:rPr>
        <w:t xml:space="preserve"> </w:t>
      </w:r>
      <w:r w:rsidR="008A1E70" w:rsidRPr="008A1E70">
        <w:rPr>
          <w:rFonts w:ascii="Times New Roman" w:hAnsi="Times New Roman" w:cs="Times New Roman"/>
        </w:rPr>
        <w:t xml:space="preserve"> </w:t>
      </w:r>
      <w:proofErr w:type="gramEnd"/>
      <w:r w:rsidR="008A1E70" w:rsidRPr="008A1E70">
        <w:rPr>
          <w:rFonts w:ascii="Times New Roman" w:hAnsi="Times New Roman" w:cs="Times New Roman"/>
        </w:rPr>
        <w:t>5 (cinco</w:t>
      </w:r>
      <w:r w:rsidR="0061727F">
        <w:rPr>
          <w:rFonts w:ascii="Times New Roman" w:hAnsi="Times New Roman" w:cs="Times New Roman"/>
        </w:rPr>
        <w:t>) dias ú</w:t>
      </w:r>
      <w:r w:rsidR="008A1E70" w:rsidRPr="008A1E70">
        <w:rPr>
          <w:rFonts w:ascii="Times New Roman" w:hAnsi="Times New Roman" w:cs="Times New Roman"/>
        </w:rPr>
        <w:t>teis após o recebimento da Autorização de Fornecimento</w:t>
      </w:r>
      <w:r w:rsidRPr="008A1E70">
        <w:rPr>
          <w:rFonts w:ascii="Times New Roman" w:hAnsi="Times New Roman"/>
        </w:rPr>
        <w:t>.</w:t>
      </w:r>
    </w:p>
    <w:p w14:paraId="1A483D22" w14:textId="5D1C10B8" w:rsidR="001F6E23" w:rsidRPr="002D1E9A" w:rsidRDefault="008C23D6" w:rsidP="001F6E23">
      <w:pPr>
        <w:jc w:val="both"/>
        <w:rPr>
          <w:rFonts w:ascii="Times New Roman" w:hAnsi="Times New Roman" w:cs="Times New Roman"/>
        </w:rPr>
      </w:pPr>
      <w:r w:rsidRPr="002D1E9A">
        <w:rPr>
          <w:rFonts w:ascii="Times New Roman" w:hAnsi="Times New Roman"/>
        </w:rPr>
        <w:t>1</w:t>
      </w:r>
      <w:r w:rsidR="00B35042" w:rsidRPr="002D1E9A">
        <w:rPr>
          <w:rFonts w:ascii="Times New Roman" w:hAnsi="Times New Roman"/>
        </w:rPr>
        <w:t>6</w:t>
      </w:r>
      <w:r w:rsidRPr="002D1E9A">
        <w:rPr>
          <w:rFonts w:ascii="Times New Roman" w:hAnsi="Times New Roman"/>
        </w:rPr>
        <w:t>.</w:t>
      </w:r>
      <w:r w:rsidR="002D1E9A" w:rsidRPr="002D1E9A">
        <w:rPr>
          <w:rFonts w:ascii="Times New Roman" w:hAnsi="Times New Roman"/>
        </w:rPr>
        <w:t>2</w:t>
      </w:r>
      <w:r w:rsidRPr="002D1E9A">
        <w:rPr>
          <w:rFonts w:ascii="Times New Roman" w:hAnsi="Times New Roman"/>
        </w:rPr>
        <w:t xml:space="preserve"> </w:t>
      </w:r>
      <w:r w:rsidR="00713937" w:rsidRPr="002D1E9A">
        <w:rPr>
          <w:rFonts w:ascii="Times New Roman" w:hAnsi="Times New Roman"/>
        </w:rPr>
        <w:t xml:space="preserve">O pagamento será efetuado em até 30 (trinta) dias, após a certificação da Nota Fiscal correspondente à solicitação, mediante transferência na conta corrente da contratada ou </w:t>
      </w:r>
      <w:r w:rsidR="00713937" w:rsidRPr="002D1E9A">
        <w:rPr>
          <w:rFonts w:ascii="Times New Roman" w:hAnsi="Times New Roman" w:cs="Times New Roman"/>
        </w:rPr>
        <w:t>emissão de boleto bancário</w:t>
      </w:r>
      <w:r w:rsidRPr="002D1E9A">
        <w:rPr>
          <w:rFonts w:ascii="Times New Roman" w:hAnsi="Times New Roman" w:cs="Times New Roman"/>
        </w:rPr>
        <w:t>.</w:t>
      </w:r>
    </w:p>
    <w:p w14:paraId="39B18D52" w14:textId="2F18A307" w:rsidR="008C23D6" w:rsidRPr="00D479AF" w:rsidRDefault="008C23D6" w:rsidP="001F6E23">
      <w:pPr>
        <w:jc w:val="both"/>
        <w:rPr>
          <w:rFonts w:ascii="Times New Roman" w:hAnsi="Times New Roman"/>
          <w:b/>
        </w:rPr>
      </w:pPr>
      <w:r w:rsidRPr="00D479AF">
        <w:rPr>
          <w:rFonts w:ascii="Times New Roman" w:hAnsi="Times New Roman"/>
        </w:rPr>
        <w:lastRenderedPageBreak/>
        <w:t>1</w:t>
      </w:r>
      <w:r w:rsidR="00B35042" w:rsidRPr="00D479AF">
        <w:rPr>
          <w:rFonts w:ascii="Times New Roman" w:hAnsi="Times New Roman"/>
        </w:rPr>
        <w:t>6</w:t>
      </w:r>
      <w:r w:rsidRPr="00D479AF">
        <w:rPr>
          <w:rFonts w:ascii="Times New Roman" w:hAnsi="Times New Roman"/>
        </w:rPr>
        <w:t>.</w:t>
      </w:r>
      <w:r w:rsidR="0061727F">
        <w:rPr>
          <w:rFonts w:ascii="Times New Roman" w:hAnsi="Times New Roman"/>
        </w:rPr>
        <w:t>3</w:t>
      </w:r>
      <w:r w:rsidRPr="00D479AF">
        <w:rPr>
          <w:rFonts w:ascii="Times New Roman" w:hAnsi="Times New Roman"/>
        </w:rPr>
        <w:t xml:space="preserve"> Na opção pela transferência bancária para instituição financeira diversa daquela em que estiver depositado o recurso público, caberá à fornecedora arcar com as despesas da TED/DOC</w:t>
      </w:r>
      <w:r w:rsidR="007F745F" w:rsidRPr="00D479AF">
        <w:rPr>
          <w:rFonts w:ascii="Times New Roman" w:hAnsi="Times New Roman"/>
        </w:rPr>
        <w:t>/PIX</w:t>
      </w:r>
      <w:r w:rsidRPr="00D479AF">
        <w:rPr>
          <w:rFonts w:ascii="Times New Roman" w:hAnsi="Times New Roman"/>
        </w:rPr>
        <w:t>.</w:t>
      </w:r>
    </w:p>
    <w:p w14:paraId="42809717" w14:textId="42CDBA62" w:rsidR="007F745F" w:rsidRPr="00D479AF"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D479AF">
        <w:rPr>
          <w:rFonts w:ascii="Times New Roman" w:hAnsi="Times New Roman"/>
          <w:b w:val="0"/>
          <w:color w:val="auto"/>
          <w:sz w:val="24"/>
          <w:szCs w:val="24"/>
        </w:rPr>
        <w:t>16.</w:t>
      </w:r>
      <w:r w:rsidR="0061727F">
        <w:rPr>
          <w:rFonts w:ascii="Times New Roman" w:hAnsi="Times New Roman"/>
          <w:b w:val="0"/>
          <w:color w:val="auto"/>
          <w:sz w:val="24"/>
          <w:szCs w:val="24"/>
        </w:rPr>
        <w:t>4</w:t>
      </w:r>
      <w:r w:rsidRPr="00D479AF">
        <w:rPr>
          <w:rFonts w:ascii="Times New Roman" w:hAnsi="Times New Roman"/>
          <w:b w:val="0"/>
          <w:color w:val="auto"/>
          <w:sz w:val="24"/>
          <w:szCs w:val="24"/>
        </w:rPr>
        <w:t xml:space="preserve"> A Nota Fiscal emitida pela fornecedora deverá conter além das observações solicitadas na autorização de fornecimento, o número deste pregão e da nota de empenho a ser firmada com a empresa vencedora do certame.</w:t>
      </w:r>
    </w:p>
    <w:p w14:paraId="29270CF1" w14:textId="5568C470" w:rsidR="007F745F" w:rsidRPr="00D479AF" w:rsidRDefault="007F745F" w:rsidP="007F745F">
      <w:pPr>
        <w:pStyle w:val="Nivel01"/>
        <w:numPr>
          <w:ilvl w:val="0"/>
          <w:numId w:val="0"/>
        </w:numPr>
        <w:spacing w:before="0"/>
        <w:rPr>
          <w:rFonts w:ascii="Times New Roman" w:hAnsi="Times New Roman"/>
          <w:b w:val="0"/>
          <w:color w:val="auto"/>
          <w:sz w:val="24"/>
          <w:szCs w:val="24"/>
          <w:shd w:val="clear" w:color="auto" w:fill="FFFFFF"/>
        </w:rPr>
      </w:pPr>
      <w:proofErr w:type="gramStart"/>
      <w:r w:rsidRPr="00D479AF">
        <w:rPr>
          <w:rFonts w:ascii="Times New Roman" w:hAnsi="Times New Roman"/>
          <w:b w:val="0"/>
          <w:color w:val="auto"/>
          <w:sz w:val="24"/>
          <w:szCs w:val="24"/>
          <w:shd w:val="clear" w:color="auto" w:fill="FFFFFF"/>
        </w:rPr>
        <w:t>16.</w:t>
      </w:r>
      <w:r w:rsidR="0061727F">
        <w:rPr>
          <w:rFonts w:ascii="Times New Roman" w:hAnsi="Times New Roman"/>
          <w:b w:val="0"/>
          <w:color w:val="auto"/>
          <w:sz w:val="24"/>
          <w:szCs w:val="24"/>
          <w:shd w:val="clear" w:color="auto" w:fill="FFFFFF"/>
        </w:rPr>
        <w:t>5</w:t>
      </w:r>
      <w:r w:rsidRPr="00D479AF">
        <w:rPr>
          <w:rFonts w:ascii="Times New Roman" w:hAnsi="Times New Roman"/>
          <w:b w:val="0"/>
          <w:color w:val="auto"/>
          <w:sz w:val="24"/>
          <w:szCs w:val="24"/>
          <w:shd w:val="clear" w:color="auto" w:fill="FFFFFF"/>
        </w:rPr>
        <w:t xml:space="preserve"> Qualquer</w:t>
      </w:r>
      <w:proofErr w:type="gramEnd"/>
      <w:r w:rsidRPr="00D479AF">
        <w:rPr>
          <w:rFonts w:ascii="Times New Roman" w:hAnsi="Times New Roman"/>
          <w:b w:val="0"/>
          <w:color w:val="auto"/>
          <w:sz w:val="24"/>
          <w:szCs w:val="24"/>
          <w:shd w:val="clear" w:color="auto" w:fill="FFFFFF"/>
        </w:rPr>
        <w:t xml:space="preserve"> pagamento somente será realizado quando a empresa contratada estiver regular em relação aos documentos das alíneas c, d, e, f, g, do item 1.2, do anexo </w:t>
      </w:r>
      <w:r w:rsidR="0061727F">
        <w:rPr>
          <w:rFonts w:ascii="Times New Roman" w:hAnsi="Times New Roman"/>
          <w:b w:val="0"/>
          <w:color w:val="auto"/>
          <w:sz w:val="24"/>
          <w:szCs w:val="24"/>
          <w:shd w:val="clear" w:color="auto" w:fill="FFFFFF"/>
        </w:rPr>
        <w:t>0</w:t>
      </w:r>
      <w:r w:rsidRPr="00D479AF">
        <w:rPr>
          <w:rFonts w:ascii="Times New Roman" w:hAnsi="Times New Roman"/>
          <w:b w:val="0"/>
          <w:color w:val="auto"/>
          <w:sz w:val="24"/>
          <w:szCs w:val="24"/>
          <w:shd w:val="clear" w:color="auto" w:fill="FFFFFF"/>
        </w:rPr>
        <w:t>2, deste edital.</w:t>
      </w:r>
    </w:p>
    <w:p w14:paraId="1C26DB5C" w14:textId="41C9F5BF" w:rsidR="0061727F" w:rsidRPr="002D1E9A" w:rsidRDefault="0061727F" w:rsidP="0061727F">
      <w:pPr>
        <w:widowControl w:val="0"/>
        <w:autoSpaceDE w:val="0"/>
        <w:autoSpaceDN w:val="0"/>
        <w:adjustRightInd w:val="0"/>
        <w:jc w:val="both"/>
        <w:rPr>
          <w:rFonts w:ascii="Times New Roman" w:hAnsi="Times New Roman" w:cs="Times New Roman"/>
        </w:rPr>
      </w:pPr>
      <w:r w:rsidRPr="002D1E9A">
        <w:rPr>
          <w:rFonts w:ascii="Times New Roman" w:hAnsi="Times New Roman" w:cs="Times New Roman"/>
          <w:spacing w:val="-2"/>
        </w:rPr>
        <w:t>16.</w:t>
      </w:r>
      <w:r>
        <w:rPr>
          <w:rFonts w:ascii="Times New Roman" w:hAnsi="Times New Roman" w:cs="Times New Roman"/>
          <w:spacing w:val="-2"/>
        </w:rPr>
        <w:t>6</w:t>
      </w:r>
      <w:r w:rsidRPr="002D1E9A">
        <w:rPr>
          <w:rFonts w:ascii="Times New Roman" w:hAnsi="Times New Roman" w:cs="Times New Roman"/>
          <w:spacing w:val="-2"/>
        </w:rPr>
        <w:t xml:space="preserve"> A</w:t>
      </w:r>
      <w:r w:rsidRPr="002D1E9A">
        <w:rPr>
          <w:rFonts w:ascii="Times New Roman" w:hAnsi="Times New Roman" w:cs="Times New Roman"/>
        </w:rPr>
        <w:t>s</w:t>
      </w:r>
      <w:r w:rsidRPr="002D1E9A">
        <w:rPr>
          <w:rFonts w:ascii="Times New Roman" w:hAnsi="Times New Roman" w:cs="Times New Roman"/>
          <w:spacing w:val="2"/>
        </w:rPr>
        <w:t xml:space="preserve"> </w:t>
      </w:r>
      <w:r w:rsidRPr="002D1E9A">
        <w:rPr>
          <w:rFonts w:ascii="Times New Roman" w:hAnsi="Times New Roman" w:cs="Times New Roman"/>
        </w:rPr>
        <w:t>d</w:t>
      </w:r>
      <w:r w:rsidRPr="002D1E9A">
        <w:rPr>
          <w:rFonts w:ascii="Times New Roman" w:hAnsi="Times New Roman" w:cs="Times New Roman"/>
          <w:spacing w:val="-2"/>
        </w:rPr>
        <w:t>e</w:t>
      </w:r>
      <w:r w:rsidRPr="002D1E9A">
        <w:rPr>
          <w:rFonts w:ascii="Times New Roman" w:hAnsi="Times New Roman" w:cs="Times New Roman"/>
        </w:rPr>
        <w:t>sp</w:t>
      </w:r>
      <w:r w:rsidRPr="002D1E9A">
        <w:rPr>
          <w:rFonts w:ascii="Times New Roman" w:hAnsi="Times New Roman" w:cs="Times New Roman"/>
          <w:spacing w:val="-2"/>
        </w:rPr>
        <w:t>e</w:t>
      </w:r>
      <w:r w:rsidRPr="002D1E9A">
        <w:rPr>
          <w:rFonts w:ascii="Times New Roman" w:hAnsi="Times New Roman" w:cs="Times New Roman"/>
        </w:rPr>
        <w:t>s</w:t>
      </w:r>
      <w:r w:rsidRPr="002D1E9A">
        <w:rPr>
          <w:rFonts w:ascii="Times New Roman" w:hAnsi="Times New Roman" w:cs="Times New Roman"/>
          <w:spacing w:val="-2"/>
        </w:rPr>
        <w:t>a</w:t>
      </w:r>
      <w:r w:rsidRPr="002D1E9A">
        <w:rPr>
          <w:rFonts w:ascii="Times New Roman" w:hAnsi="Times New Roman" w:cs="Times New Roman"/>
        </w:rPr>
        <w:t>s d</w:t>
      </w:r>
      <w:r w:rsidRPr="002D1E9A">
        <w:rPr>
          <w:rFonts w:ascii="Times New Roman" w:hAnsi="Times New Roman" w:cs="Times New Roman"/>
          <w:spacing w:val="-2"/>
        </w:rPr>
        <w:t>ec</w:t>
      </w:r>
      <w:r w:rsidRPr="002D1E9A">
        <w:rPr>
          <w:rFonts w:ascii="Times New Roman" w:hAnsi="Times New Roman" w:cs="Times New Roman"/>
        </w:rPr>
        <w:t>or</w:t>
      </w:r>
      <w:r w:rsidRPr="002D1E9A">
        <w:rPr>
          <w:rFonts w:ascii="Times New Roman" w:hAnsi="Times New Roman" w:cs="Times New Roman"/>
          <w:spacing w:val="-2"/>
        </w:rPr>
        <w:t>r</w:t>
      </w:r>
      <w:r w:rsidRPr="002D1E9A">
        <w:rPr>
          <w:rFonts w:ascii="Times New Roman" w:hAnsi="Times New Roman" w:cs="Times New Roman"/>
        </w:rPr>
        <w:t>ent</w:t>
      </w:r>
      <w:r w:rsidRPr="002D1E9A">
        <w:rPr>
          <w:rFonts w:ascii="Times New Roman" w:hAnsi="Times New Roman" w:cs="Times New Roman"/>
          <w:spacing w:val="-2"/>
        </w:rPr>
        <w:t>e</w:t>
      </w:r>
      <w:r w:rsidRPr="002D1E9A">
        <w:rPr>
          <w:rFonts w:ascii="Times New Roman" w:hAnsi="Times New Roman" w:cs="Times New Roman"/>
        </w:rPr>
        <w:t>s do obj</w:t>
      </w:r>
      <w:r w:rsidRPr="002D1E9A">
        <w:rPr>
          <w:rFonts w:ascii="Times New Roman" w:hAnsi="Times New Roman" w:cs="Times New Roman"/>
          <w:spacing w:val="-2"/>
        </w:rPr>
        <w:t>e</w:t>
      </w:r>
      <w:r w:rsidRPr="002D1E9A">
        <w:rPr>
          <w:rFonts w:ascii="Times New Roman" w:hAnsi="Times New Roman" w:cs="Times New Roman"/>
        </w:rPr>
        <w:t>to d</w:t>
      </w:r>
      <w:r w:rsidRPr="002D1E9A">
        <w:rPr>
          <w:rFonts w:ascii="Times New Roman" w:hAnsi="Times New Roman" w:cs="Times New Roman"/>
          <w:spacing w:val="-2"/>
        </w:rPr>
        <w:t>e</w:t>
      </w:r>
      <w:r w:rsidRPr="002D1E9A">
        <w:rPr>
          <w:rFonts w:ascii="Times New Roman" w:hAnsi="Times New Roman" w:cs="Times New Roman"/>
        </w:rPr>
        <w:t>ste</w:t>
      </w:r>
      <w:r w:rsidRPr="002D1E9A">
        <w:rPr>
          <w:rFonts w:ascii="Times New Roman" w:hAnsi="Times New Roman" w:cs="Times New Roman"/>
          <w:spacing w:val="1"/>
        </w:rPr>
        <w:t xml:space="preserve"> </w:t>
      </w:r>
      <w:r w:rsidRPr="002D1E9A">
        <w:rPr>
          <w:rFonts w:ascii="Times New Roman" w:hAnsi="Times New Roman" w:cs="Times New Roman"/>
          <w:spacing w:val="-2"/>
        </w:rPr>
        <w:t>c</w:t>
      </w:r>
      <w:r w:rsidRPr="002D1E9A">
        <w:rPr>
          <w:rFonts w:ascii="Times New Roman" w:hAnsi="Times New Roman" w:cs="Times New Roman"/>
        </w:rPr>
        <w:t>ont</w:t>
      </w:r>
      <w:r w:rsidRPr="002D1E9A">
        <w:rPr>
          <w:rFonts w:ascii="Times New Roman" w:hAnsi="Times New Roman" w:cs="Times New Roman"/>
          <w:spacing w:val="-2"/>
        </w:rPr>
        <w:t>ra</w:t>
      </w:r>
      <w:r w:rsidRPr="002D1E9A">
        <w:rPr>
          <w:rFonts w:ascii="Times New Roman" w:hAnsi="Times New Roman" w:cs="Times New Roman"/>
        </w:rPr>
        <w:t xml:space="preserve">to </w:t>
      </w:r>
      <w:r w:rsidRPr="002D1E9A">
        <w:rPr>
          <w:rFonts w:ascii="Times New Roman" w:hAnsi="Times New Roman" w:cs="Times New Roman"/>
          <w:spacing w:val="-2"/>
        </w:rPr>
        <w:t>c</w:t>
      </w:r>
      <w:r w:rsidRPr="002D1E9A">
        <w:rPr>
          <w:rFonts w:ascii="Times New Roman" w:hAnsi="Times New Roman" w:cs="Times New Roman"/>
        </w:rPr>
        <w:t>o</w:t>
      </w:r>
      <w:r w:rsidRPr="002D1E9A">
        <w:rPr>
          <w:rFonts w:ascii="Times New Roman" w:hAnsi="Times New Roman" w:cs="Times New Roman"/>
          <w:spacing w:val="-2"/>
        </w:rPr>
        <w:t>rr</w:t>
      </w:r>
      <w:r w:rsidRPr="002D1E9A">
        <w:rPr>
          <w:rFonts w:ascii="Times New Roman" w:hAnsi="Times New Roman" w:cs="Times New Roman"/>
        </w:rPr>
        <w:t>e</w:t>
      </w:r>
      <w:r w:rsidRPr="002D1E9A">
        <w:rPr>
          <w:rFonts w:ascii="Times New Roman" w:hAnsi="Times New Roman" w:cs="Times New Roman"/>
          <w:spacing w:val="-2"/>
        </w:rPr>
        <w:t>rã</w:t>
      </w:r>
      <w:r w:rsidRPr="002D1E9A">
        <w:rPr>
          <w:rFonts w:ascii="Times New Roman" w:hAnsi="Times New Roman" w:cs="Times New Roman"/>
        </w:rPr>
        <w:t>o por</w:t>
      </w:r>
      <w:r w:rsidRPr="002D1E9A">
        <w:rPr>
          <w:rFonts w:ascii="Times New Roman" w:hAnsi="Times New Roman" w:cs="Times New Roman"/>
          <w:spacing w:val="1"/>
        </w:rPr>
        <w:t xml:space="preserve"> </w:t>
      </w:r>
      <w:r w:rsidRPr="002D1E9A">
        <w:rPr>
          <w:rFonts w:ascii="Times New Roman" w:hAnsi="Times New Roman" w:cs="Times New Roman"/>
          <w:spacing w:val="-2"/>
        </w:rPr>
        <w:t>c</w:t>
      </w:r>
      <w:r w:rsidRPr="002D1E9A">
        <w:rPr>
          <w:rFonts w:ascii="Times New Roman" w:hAnsi="Times New Roman" w:cs="Times New Roman"/>
        </w:rPr>
        <w:t>onta</w:t>
      </w:r>
      <w:r w:rsidRPr="002D1E9A">
        <w:rPr>
          <w:rFonts w:ascii="Times New Roman" w:hAnsi="Times New Roman" w:cs="Times New Roman"/>
          <w:spacing w:val="-2"/>
        </w:rPr>
        <w:t xml:space="preserve"> </w:t>
      </w:r>
      <w:r w:rsidRPr="002D1E9A">
        <w:rPr>
          <w:rFonts w:ascii="Times New Roman" w:hAnsi="Times New Roman" w:cs="Times New Roman"/>
        </w:rPr>
        <w:t>do o</w:t>
      </w:r>
      <w:r w:rsidRPr="002D1E9A">
        <w:rPr>
          <w:rFonts w:ascii="Times New Roman" w:hAnsi="Times New Roman" w:cs="Times New Roman"/>
          <w:spacing w:val="-2"/>
        </w:rPr>
        <w:t>r</w:t>
      </w:r>
      <w:r w:rsidRPr="002D1E9A">
        <w:rPr>
          <w:rFonts w:ascii="Times New Roman" w:hAnsi="Times New Roman" w:cs="Times New Roman"/>
        </w:rPr>
        <w:t>ç</w:t>
      </w:r>
      <w:r w:rsidRPr="002D1E9A">
        <w:rPr>
          <w:rFonts w:ascii="Times New Roman" w:hAnsi="Times New Roman" w:cs="Times New Roman"/>
          <w:spacing w:val="-2"/>
        </w:rPr>
        <w:t>a</w:t>
      </w:r>
      <w:r w:rsidRPr="002D1E9A">
        <w:rPr>
          <w:rFonts w:ascii="Times New Roman" w:hAnsi="Times New Roman" w:cs="Times New Roman"/>
        </w:rPr>
        <w:t>m</w:t>
      </w:r>
      <w:r w:rsidRPr="002D1E9A">
        <w:rPr>
          <w:rFonts w:ascii="Times New Roman" w:hAnsi="Times New Roman" w:cs="Times New Roman"/>
          <w:spacing w:val="-2"/>
        </w:rPr>
        <w:t>e</w:t>
      </w:r>
      <w:r w:rsidRPr="002D1E9A">
        <w:rPr>
          <w:rFonts w:ascii="Times New Roman" w:hAnsi="Times New Roman" w:cs="Times New Roman"/>
        </w:rPr>
        <w:t>nto anual do Município, conforme abaixo:</w:t>
      </w:r>
    </w:p>
    <w:p w14:paraId="19BA230E" w14:textId="77777777" w:rsidR="0061727F" w:rsidRPr="004F4677" w:rsidRDefault="0061727F" w:rsidP="0061727F">
      <w:pPr>
        <w:autoSpaceDE w:val="0"/>
        <w:autoSpaceDN w:val="0"/>
        <w:adjustRightInd w:val="0"/>
        <w:jc w:val="both"/>
        <w:rPr>
          <w:rFonts w:ascii="Times New Roman" w:hAnsi="Times New Roman" w:cs="Times New Roman"/>
        </w:rPr>
      </w:pPr>
      <w:proofErr w:type="spellStart"/>
      <w:r w:rsidRPr="004F4677">
        <w:rPr>
          <w:rFonts w:ascii="Times New Roman" w:hAnsi="Times New Roman" w:cs="Times New Roman"/>
        </w:rPr>
        <w:t>Proj</w:t>
      </w:r>
      <w:proofErr w:type="spellEnd"/>
      <w:r w:rsidRPr="004F4677">
        <w:rPr>
          <w:rFonts w:ascii="Times New Roman" w:hAnsi="Times New Roman" w:cs="Times New Roman"/>
        </w:rPr>
        <w:t xml:space="preserve">./Ativ. </w:t>
      </w:r>
      <w:proofErr w:type="gramStart"/>
      <w:r w:rsidRPr="004F4677">
        <w:rPr>
          <w:rFonts w:ascii="Times New Roman" w:hAnsi="Times New Roman" w:cs="Times New Roman"/>
        </w:rPr>
        <w:t>2.038 Manutenção</w:t>
      </w:r>
      <w:proofErr w:type="gramEnd"/>
      <w:r w:rsidRPr="004F4677">
        <w:rPr>
          <w:rFonts w:ascii="Times New Roman" w:hAnsi="Times New Roman" w:cs="Times New Roman"/>
        </w:rPr>
        <w:t xml:space="preserve"> do Fundo Municipal de Assistência Social</w:t>
      </w:r>
    </w:p>
    <w:p w14:paraId="14DF8045" w14:textId="77777777" w:rsidR="0061727F" w:rsidRPr="004F4677" w:rsidRDefault="0061727F" w:rsidP="0061727F">
      <w:pPr>
        <w:autoSpaceDE w:val="0"/>
        <w:autoSpaceDN w:val="0"/>
        <w:adjustRightInd w:val="0"/>
        <w:jc w:val="both"/>
        <w:rPr>
          <w:rFonts w:ascii="Times New Roman" w:hAnsi="Times New Roman" w:cs="Times New Roman"/>
        </w:rPr>
      </w:pPr>
      <w:r w:rsidRPr="004F4677">
        <w:rPr>
          <w:rFonts w:ascii="Times New Roman" w:hAnsi="Times New Roman" w:cs="Times New Roman"/>
        </w:rPr>
        <w:t xml:space="preserve">Recurso Próprio / Dotação Orçamentária: 17 </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517B1ABD" w14:textId="17CCC8C7" w:rsidR="00AE3710" w:rsidRPr="00D34E22" w:rsidRDefault="00AE3710" w:rsidP="00AE3710">
      <w:pPr>
        <w:spacing w:line="276" w:lineRule="auto"/>
        <w:jc w:val="both"/>
        <w:rPr>
          <w:rFonts w:ascii="Times New Roman" w:hAnsi="Times New Roman" w:cs="Times New Roman"/>
        </w:rPr>
      </w:pPr>
      <w:r>
        <w:rPr>
          <w:rFonts w:ascii="Times New Roman" w:hAnsi="Times New Roman" w:cs="Times New Roman"/>
        </w:rPr>
        <w:t xml:space="preserve">17.1 </w:t>
      </w:r>
      <w:r w:rsidRPr="00D34E22">
        <w:rPr>
          <w:rFonts w:ascii="Times New Roman" w:hAnsi="Times New Roman" w:cs="Times New Roman"/>
        </w:rPr>
        <w:t>A licitante vencedora deverá prestar os serviços deste termo de referência em conformidade com as normas técnicas e especificações constantes na Autorização de Fornecimento.</w:t>
      </w:r>
    </w:p>
    <w:p w14:paraId="7ABD997A" w14:textId="6840A860" w:rsidR="00AE3710" w:rsidRPr="00D34E22" w:rsidRDefault="00AE3710" w:rsidP="00AE3710">
      <w:pPr>
        <w:spacing w:line="276" w:lineRule="auto"/>
        <w:jc w:val="both"/>
        <w:rPr>
          <w:rFonts w:ascii="Times New Roman" w:hAnsi="Times New Roman" w:cs="Times New Roman"/>
        </w:rPr>
      </w:pPr>
      <w:r>
        <w:rPr>
          <w:rFonts w:ascii="Times New Roman" w:hAnsi="Times New Roman" w:cs="Times New Roman"/>
        </w:rPr>
        <w:t xml:space="preserve">17.2 </w:t>
      </w:r>
      <w:r w:rsidRPr="00D34E22">
        <w:rPr>
          <w:rFonts w:ascii="Times New Roman" w:hAnsi="Times New Roman" w:cs="Times New Roman"/>
        </w:rPr>
        <w:t xml:space="preserve">A execução dos serviços será de acordo com a solicitação da Secretaria, após recebimento da Autorização de Fornecimento, </w:t>
      </w:r>
      <w:proofErr w:type="gramStart"/>
      <w:r w:rsidRPr="00D34E22">
        <w:rPr>
          <w:rFonts w:ascii="Times New Roman" w:hAnsi="Times New Roman" w:cs="Times New Roman"/>
        </w:rPr>
        <w:t>sob pena</w:t>
      </w:r>
      <w:proofErr w:type="gramEnd"/>
      <w:r w:rsidRPr="00D34E22">
        <w:rPr>
          <w:rFonts w:ascii="Times New Roman" w:hAnsi="Times New Roman" w:cs="Times New Roman"/>
        </w:rPr>
        <w:t xml:space="preserve"> de aplicação das normas implícitas na</w:t>
      </w:r>
      <w:r w:rsidR="00D71CE5">
        <w:rPr>
          <w:rFonts w:ascii="Times New Roman" w:hAnsi="Times New Roman" w:cs="Times New Roman"/>
        </w:rPr>
        <w:t>s</w:t>
      </w:r>
      <w:r w:rsidRPr="00D34E22">
        <w:rPr>
          <w:rFonts w:ascii="Times New Roman" w:hAnsi="Times New Roman" w:cs="Times New Roman"/>
        </w:rPr>
        <w:t xml:space="preserve"> Leis </w:t>
      </w:r>
      <w:r w:rsidR="00D71CE5">
        <w:rPr>
          <w:rFonts w:ascii="Times New Roman" w:hAnsi="Times New Roman" w:cs="Times New Roman"/>
        </w:rPr>
        <w:t xml:space="preserve">nº 10.520/02 e </w:t>
      </w:r>
      <w:r w:rsidRPr="00D34E22">
        <w:rPr>
          <w:rFonts w:ascii="Times New Roman" w:hAnsi="Times New Roman" w:cs="Times New Roman"/>
        </w:rPr>
        <w:t>8.666/93.</w:t>
      </w:r>
    </w:p>
    <w:p w14:paraId="56B5CED6" w14:textId="1E214DC2" w:rsidR="00AE3710" w:rsidRDefault="00AE3710" w:rsidP="00AE3710">
      <w:pPr>
        <w:spacing w:line="276" w:lineRule="auto"/>
        <w:jc w:val="both"/>
        <w:rPr>
          <w:rFonts w:ascii="Times New Roman" w:hAnsi="Times New Roman" w:cs="Times New Roman"/>
        </w:rPr>
      </w:pPr>
      <w:r>
        <w:rPr>
          <w:rFonts w:ascii="Times New Roman" w:hAnsi="Times New Roman" w:cs="Times New Roman"/>
        </w:rPr>
        <w:t xml:space="preserve">17.3 </w:t>
      </w:r>
      <w:r w:rsidRPr="00D34E22">
        <w:rPr>
          <w:rFonts w:ascii="Times New Roman" w:hAnsi="Times New Roman" w:cs="Times New Roman"/>
        </w:rPr>
        <w:t xml:space="preserve">O Prazo máximo para implantação, conversão e treinamento será de </w:t>
      </w:r>
      <w:proofErr w:type="gramStart"/>
      <w:r w:rsidRPr="00D34E22">
        <w:rPr>
          <w:rFonts w:ascii="Times New Roman" w:hAnsi="Times New Roman" w:cs="Times New Roman"/>
        </w:rPr>
        <w:t>5</w:t>
      </w:r>
      <w:proofErr w:type="gramEnd"/>
      <w:r w:rsidR="00D71CE5">
        <w:rPr>
          <w:rFonts w:ascii="Times New Roman" w:hAnsi="Times New Roman" w:cs="Times New Roman"/>
        </w:rPr>
        <w:t xml:space="preserve"> (cinco) dias ú</w:t>
      </w:r>
      <w:r w:rsidRPr="00D34E22">
        <w:rPr>
          <w:rFonts w:ascii="Times New Roman" w:hAnsi="Times New Roman" w:cs="Times New Roman"/>
        </w:rPr>
        <w:t>teis após o recebimento da Autorização de Fornecimento.</w:t>
      </w:r>
    </w:p>
    <w:p w14:paraId="0712AAAA" w14:textId="77777777" w:rsidR="00862216" w:rsidRPr="00AE3710" w:rsidRDefault="00862216" w:rsidP="00862216">
      <w:pPr>
        <w:pStyle w:val="Padro0"/>
        <w:jc w:val="both"/>
        <w:rPr>
          <w:lang w:val="pt-BR"/>
        </w:rPr>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AE308F4"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w:t>
      </w:r>
      <w:r w:rsidRPr="00F65CBC">
        <w:rPr>
          <w:color w:val="auto"/>
          <w:lang w:eastAsia="en-US"/>
        </w:rPr>
        <w:t xml:space="preserve">PALMITOS designa como </w:t>
      </w:r>
      <w:r w:rsidR="00F65CBC" w:rsidRPr="00F65CBC">
        <w:rPr>
          <w:rFonts w:eastAsia="Calibri"/>
          <w:bCs/>
          <w:color w:val="auto"/>
          <w:lang w:eastAsia="en-US"/>
        </w:rPr>
        <w:t>Gestora e Fiscal</w:t>
      </w:r>
      <w:r w:rsidR="00F32BA8" w:rsidRPr="00F65CBC">
        <w:rPr>
          <w:rFonts w:eastAsia="Calibri"/>
          <w:bCs/>
          <w:color w:val="auto"/>
          <w:lang w:eastAsia="en-US"/>
        </w:rPr>
        <w:t>,</w:t>
      </w:r>
      <w:r w:rsidR="00F65CBC" w:rsidRPr="00F65CBC">
        <w:rPr>
          <w:rFonts w:eastAsia="Calibri"/>
          <w:bCs/>
          <w:color w:val="auto"/>
          <w:lang w:eastAsia="en-US"/>
        </w:rPr>
        <w:t xml:space="preserve"> a Sra</w:t>
      </w:r>
      <w:r w:rsidR="00BE04CA" w:rsidRPr="00F65CBC">
        <w:rPr>
          <w:rFonts w:eastAsia="Calibri"/>
          <w:bCs/>
          <w:color w:val="auto"/>
          <w:lang w:eastAsia="en-US"/>
        </w:rPr>
        <w:t xml:space="preserve"> </w:t>
      </w:r>
      <w:r w:rsidR="00F65CBC" w:rsidRPr="00F65CBC">
        <w:rPr>
          <w:rFonts w:eastAsia="Calibri"/>
          <w:bCs/>
          <w:color w:val="auto"/>
          <w:lang w:eastAsia="en-US"/>
        </w:rPr>
        <w:t>Anaclete Secchi</w:t>
      </w:r>
      <w:r w:rsidR="00BE04CA" w:rsidRPr="00F65CBC">
        <w:rPr>
          <w:color w:val="auto"/>
          <w:lang w:eastAsia="en-US"/>
        </w:rPr>
        <w:t xml:space="preserve">, </w:t>
      </w:r>
      <w:r w:rsidRPr="00F65CBC">
        <w:rPr>
          <w:color w:val="auto"/>
          <w:lang w:eastAsia="en-US"/>
        </w:rPr>
        <w:t xml:space="preserve">para o acompanhamento formal nos aspectos administrativos, procedimentais contábeis, além do acompanhamento e fiscalização </w:t>
      </w:r>
      <w:r w:rsidRPr="00F21324">
        <w:rPr>
          <w:color w:val="auto"/>
          <w:lang w:eastAsia="en-US"/>
        </w:rPr>
        <w:t xml:space="preserve">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lastRenderedPageBreak/>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CF06F8">
      <w:pPr>
        <w:pStyle w:val="PargrafodaLista"/>
        <w:numPr>
          <w:ilvl w:val="1"/>
          <w:numId w:val="18"/>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72ED2CA2" w14:textId="7A2FC98E" w:rsidR="00194D30" w:rsidRPr="005530A4" w:rsidRDefault="00194D30" w:rsidP="00194D30">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0FD6490D" w14:textId="38B42E58" w:rsidR="00194D30" w:rsidRDefault="00194D30" w:rsidP="00194D30">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6" w:history="1">
        <w:r w:rsidRPr="003573A3">
          <w:rPr>
            <w:rStyle w:val="Hyperlink"/>
            <w:rFonts w:ascii="Times New Roman" w:hAnsi="Times New Roman"/>
          </w:rPr>
          <w:t>www.palmitos.sc.gov.br</w:t>
        </w:r>
      </w:hyperlink>
      <w:r>
        <w:rPr>
          <w:rFonts w:ascii="Times New Roman" w:hAnsi="Times New Roman"/>
        </w:rPr>
        <w:t>.</w:t>
      </w:r>
    </w:p>
    <w:p w14:paraId="2ABD377D" w14:textId="2C6870C3" w:rsidR="00194D30" w:rsidRDefault="00194D30" w:rsidP="00194D30">
      <w:pPr>
        <w:autoSpaceDE w:val="0"/>
        <w:autoSpaceDN w:val="0"/>
        <w:adjustRightInd w:val="0"/>
        <w:jc w:val="both"/>
        <w:rPr>
          <w:rFonts w:ascii="Times New Roman" w:hAnsi="Times New Roman"/>
        </w:rPr>
      </w:pPr>
      <w:r>
        <w:rPr>
          <w:rFonts w:ascii="Times New Roman" w:hAnsi="Times New Roman"/>
        </w:rPr>
        <w:t xml:space="preserve">21.2 Informações ou esclarecimentos poderão ser obtidos pelo fone (49) 3647 9610, pessoalmente, no Setor de Licitações da Prefeitura Municipal ou </w:t>
      </w:r>
      <w:r w:rsidRPr="007C6831">
        <w:rPr>
          <w:rFonts w:ascii="Times New Roman" w:hAnsi="Times New Roman"/>
        </w:rPr>
        <w:t xml:space="preserve">pelo e-mail: </w:t>
      </w:r>
      <w:hyperlink r:id="rId17" w:history="1">
        <w:r w:rsidRPr="003573A3">
          <w:rPr>
            <w:rStyle w:val="Hyperlink"/>
            <w:rFonts w:ascii="Times New Roman" w:hAnsi="Times New Roman"/>
          </w:rPr>
          <w:t>licitacao@palmitos.sc.gov.br</w:t>
        </w:r>
      </w:hyperlink>
      <w:r>
        <w:rPr>
          <w:rFonts w:ascii="Times New Roman" w:hAnsi="Times New Roman"/>
        </w:rPr>
        <w:t>, em dias úteis, no horário de expediente.</w:t>
      </w:r>
    </w:p>
    <w:p w14:paraId="38067FFE" w14:textId="40D11EA0" w:rsidR="00194D30" w:rsidRPr="002E4DC7" w:rsidRDefault="00194D30" w:rsidP="00194D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281010DA" w14:textId="1B984C97" w:rsidR="00194D30" w:rsidRPr="00A03AFD" w:rsidRDefault="00194D30" w:rsidP="00194D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rPr>
      </w:pPr>
      <w:r>
        <w:rPr>
          <w:rStyle w:val="st"/>
          <w:rFonts w:ascii="Times New Roman" w:eastAsia="Arial Unicode MS" w:hAnsi="Times New Roman"/>
        </w:rPr>
        <w:lastRenderedPageBreak/>
        <w:t>21.4 As impugnações ao Edital deverão ser dirigidas à Comissão Permanente de Licitações e protocoladas no Departamento de Licitações da Prefeitura Municipal de Palmitos, em dias úteis, no horário de expediente.</w:t>
      </w:r>
    </w:p>
    <w:p w14:paraId="206C39AC" w14:textId="77777777" w:rsidR="00194D30" w:rsidRPr="00194D30" w:rsidRDefault="00194D30" w:rsidP="00194D30"/>
    <w:p w14:paraId="11B3B3D1" w14:textId="06782323"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194D30">
        <w:rPr>
          <w:rFonts w:ascii="Times New Roman" w:hAnsi="Times New Roman"/>
          <w:sz w:val="24"/>
          <w:szCs w:val="24"/>
        </w:rPr>
        <w:t>2</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7EEBC03E"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194D30">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361447F0"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194D30">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2085BCF8"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194D30">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6F195255"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2</w:t>
      </w:r>
      <w:r w:rsidR="00194D30">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5F8FA60D"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194D30">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7EB7E8EF" w14:textId="11BA3122"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194D30">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06D4DB2A"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194D30">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293C265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194D30">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26726E" w14:textId="08ED9826"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194D30">
        <w:rPr>
          <w:rFonts w:ascii="Times New Roman" w:hAnsi="Times New Roman" w:cs="Times New Roman"/>
          <w:color w:val="000000"/>
        </w:rPr>
        <w:t>2</w:t>
      </w:r>
      <w:r w:rsidRPr="00760CFE">
        <w:rPr>
          <w:rFonts w:ascii="Times New Roman" w:hAnsi="Times New Roman" w:cs="Times New Roman"/>
          <w:color w:val="000000"/>
        </w:rPr>
        <w:t>.</w:t>
      </w:r>
      <w:r w:rsidR="007F745F">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7CFC222F"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194D30">
        <w:rPr>
          <w:rFonts w:ascii="Times New Roman" w:hAnsi="Times New Roman" w:cs="Times New Roman"/>
          <w:color w:val="000000"/>
        </w:rPr>
        <w:t>2</w:t>
      </w:r>
      <w:r w:rsidRPr="00760CFE">
        <w:rPr>
          <w:rFonts w:ascii="Times New Roman" w:hAnsi="Times New Roman" w:cs="Times New Roman"/>
          <w:color w:val="000000"/>
        </w:rPr>
        <w:t>.1</w:t>
      </w:r>
      <w:r w:rsidR="007F745F">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t>
      </w:r>
      <w:r w:rsidR="00F32BA8"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0C776FF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194D30">
        <w:rPr>
          <w:rFonts w:ascii="Times New Roman" w:hAnsi="Times New Roman" w:cs="Times New Roman"/>
          <w:color w:val="000000"/>
        </w:rPr>
        <w:t>2</w:t>
      </w:r>
      <w:r w:rsidRPr="00760CFE">
        <w:rPr>
          <w:rFonts w:ascii="Times New Roman" w:hAnsi="Times New Roman" w:cs="Times New Roman"/>
          <w:color w:val="000000"/>
        </w:rPr>
        <w:t>.1</w:t>
      </w:r>
      <w:r w:rsidR="007F745F">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4BA9413" w14:textId="46DAAD79"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sidR="00BE04CA">
        <w:rPr>
          <w:rFonts w:ascii="Times New Roman" w:hAnsi="Times New Roman" w:cs="Times New Roman"/>
          <w:bCs/>
          <w:iCs/>
          <w:color w:val="000000"/>
        </w:rPr>
        <w:t xml:space="preserve">; </w:t>
      </w:r>
      <w:proofErr w:type="gramStart"/>
      <w:r w:rsidR="00BE04CA">
        <w:rPr>
          <w:rFonts w:ascii="Times New Roman" w:hAnsi="Times New Roman" w:cs="Times New Roman"/>
          <w:bCs/>
          <w:iCs/>
          <w:color w:val="000000"/>
        </w:rPr>
        <w:t>e</w:t>
      </w:r>
      <w:proofErr w:type="gramEnd"/>
    </w:p>
    <w:p w14:paraId="04CF3F99" w14:textId="733EAF5E"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sidR="00BE04CA">
        <w:rPr>
          <w:rFonts w:ascii="Times New Roman" w:hAnsi="Times New Roman" w:cs="Times New Roman"/>
          <w:iCs/>
          <w:color w:val="000000"/>
        </w:rPr>
        <w:t>Ata de Registro de Preço.</w:t>
      </w:r>
    </w:p>
    <w:p w14:paraId="1DC787E2" w14:textId="77777777" w:rsidR="008C23D6" w:rsidRPr="00760CFE" w:rsidRDefault="008C23D6" w:rsidP="008C23D6">
      <w:pPr>
        <w:pStyle w:val="Padro0"/>
        <w:jc w:val="both"/>
      </w:pPr>
    </w:p>
    <w:p w14:paraId="4E326813" w14:textId="489C56F6" w:rsidR="008C23D6" w:rsidRPr="004F4677" w:rsidRDefault="008C23D6" w:rsidP="008C23D6">
      <w:pPr>
        <w:pStyle w:val="Padro0"/>
        <w:jc w:val="both"/>
        <w:rPr>
          <w:color w:val="auto"/>
        </w:rPr>
      </w:pPr>
      <w:r w:rsidRPr="004F4677">
        <w:rPr>
          <w:color w:val="auto"/>
        </w:rPr>
        <w:t xml:space="preserve">Palmitos - SC, </w:t>
      </w:r>
      <w:r w:rsidR="005A1CF2">
        <w:rPr>
          <w:color w:val="auto"/>
        </w:rPr>
        <w:t>19</w:t>
      </w:r>
      <w:bookmarkStart w:id="0" w:name="_GoBack"/>
      <w:bookmarkEnd w:id="0"/>
      <w:r w:rsidRPr="004F4677">
        <w:rPr>
          <w:color w:val="auto"/>
        </w:rPr>
        <w:t xml:space="preserve"> de </w:t>
      </w:r>
      <w:r w:rsidR="004F4677">
        <w:rPr>
          <w:color w:val="auto"/>
        </w:rPr>
        <w:t>Maio</w:t>
      </w:r>
      <w:r w:rsidRPr="004F4677">
        <w:rPr>
          <w:color w:val="auto"/>
        </w:rPr>
        <w:t xml:space="preserve"> de </w:t>
      </w:r>
      <w:r w:rsidR="00305281" w:rsidRPr="004F4677">
        <w:rPr>
          <w:color w:val="auto"/>
        </w:rPr>
        <w:t>2021</w:t>
      </w:r>
      <w:r w:rsidRPr="004F4677">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ED6D45C" w14:textId="77777777" w:rsidR="00F65CBC" w:rsidRPr="00FE736D" w:rsidRDefault="00F65CBC" w:rsidP="00F65CBC">
      <w:pPr>
        <w:pStyle w:val="SemEspaamento"/>
        <w:jc w:val="center"/>
      </w:pPr>
      <w:r w:rsidRPr="00FE736D">
        <w:t xml:space="preserve">ANACLETE SECCHI </w:t>
      </w:r>
    </w:p>
    <w:p w14:paraId="7F14DB0C" w14:textId="4D80FF15" w:rsidR="0017151F" w:rsidRDefault="00F65CBC" w:rsidP="00F65CBC">
      <w:pPr>
        <w:pStyle w:val="Padro0"/>
        <w:jc w:val="center"/>
        <w:rPr>
          <w:b/>
          <w:bCs/>
        </w:rPr>
      </w:pPr>
      <w:r>
        <w:t>GESTORA DO FUNDO MUNICIPAL DE ASSISTÊNCIA SOCIAL</w:t>
      </w:r>
      <w:r>
        <w:rPr>
          <w:b/>
          <w:bCs/>
        </w:rPr>
        <w:t xml:space="preserve"> </w:t>
      </w:r>
      <w:r w:rsidR="0017151F">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4F11EA15" w:rsidR="008C23D6" w:rsidRPr="00A575CF" w:rsidRDefault="00D857D5" w:rsidP="00A90D13">
      <w:pPr>
        <w:overflowPunct w:val="0"/>
        <w:autoSpaceDE w:val="0"/>
        <w:autoSpaceDN w:val="0"/>
        <w:adjustRightInd w:val="0"/>
        <w:jc w:val="center"/>
        <w:textAlignment w:val="baseline"/>
        <w:rPr>
          <w:rFonts w:ascii="Times New Roman" w:hAnsi="Times New Roman" w:cs="Times New Roman"/>
          <w:b/>
        </w:rPr>
      </w:pPr>
      <w:r w:rsidRPr="00A575CF">
        <w:rPr>
          <w:rFonts w:ascii="Times New Roman" w:hAnsi="Times New Roman" w:cs="Times New Roman"/>
          <w:b/>
        </w:rPr>
        <w:t>PREGÃO ELETRÔ</w:t>
      </w:r>
      <w:r w:rsidR="008C23D6" w:rsidRPr="00A575CF">
        <w:rPr>
          <w:rFonts w:ascii="Times New Roman" w:hAnsi="Times New Roman" w:cs="Times New Roman"/>
          <w:b/>
        </w:rPr>
        <w:t>NICO Nº 0</w:t>
      </w:r>
      <w:r w:rsidR="00A575CF" w:rsidRPr="00A575CF">
        <w:rPr>
          <w:rFonts w:ascii="Times New Roman" w:hAnsi="Times New Roman" w:cs="Times New Roman"/>
          <w:b/>
        </w:rPr>
        <w:t>6</w:t>
      </w:r>
      <w:r w:rsidR="008C23D6" w:rsidRPr="00A575CF">
        <w:rPr>
          <w:rFonts w:ascii="Times New Roman" w:hAnsi="Times New Roman" w:cs="Times New Roman"/>
          <w:b/>
        </w:rPr>
        <w:t>/</w:t>
      </w:r>
      <w:r w:rsidR="00305281" w:rsidRPr="00A575CF">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61BE6A24" w14:textId="1939C34F" w:rsidR="00F73DC2" w:rsidRPr="003A4C22" w:rsidRDefault="00D34E22" w:rsidP="003A4C22">
      <w:pPr>
        <w:spacing w:line="276" w:lineRule="auto"/>
        <w:jc w:val="both"/>
        <w:rPr>
          <w:rFonts w:ascii="Times New Roman" w:hAnsi="Times New Roman" w:cs="Times New Roman"/>
        </w:rPr>
      </w:pPr>
      <w:r>
        <w:rPr>
          <w:rFonts w:ascii="Times New Roman" w:hAnsi="Times New Roman" w:cs="Times New Roman"/>
          <w:b/>
        </w:rPr>
        <w:t xml:space="preserve">ESTIMATIVAS DE CONTRATAÇÃO / </w:t>
      </w:r>
      <w:r w:rsidR="00083585">
        <w:rPr>
          <w:rFonts w:ascii="Times New Roman" w:hAnsi="Times New Roman" w:cs="Times New Roman"/>
          <w:b/>
        </w:rPr>
        <w:t>VALORES DE REFERÊ</w:t>
      </w:r>
      <w:r w:rsidR="00F73DC2" w:rsidRPr="00D34E22">
        <w:rPr>
          <w:rFonts w:ascii="Times New Roman" w:hAnsi="Times New Roman" w:cs="Times New Roman"/>
          <w:b/>
        </w:rPr>
        <w:t>NCIA</w:t>
      </w:r>
    </w:p>
    <w:p w14:paraId="60FACE54" w14:textId="77777777" w:rsidR="00F73DC2" w:rsidRPr="00F73DC2" w:rsidRDefault="00F73DC2" w:rsidP="00F73DC2">
      <w:pPr>
        <w:rPr>
          <w:rFonts w:ascii="Times New Roman" w:hAnsi="Times New Roman" w:cs="Times New Roman"/>
        </w:rPr>
      </w:pPr>
      <w:r w:rsidRPr="00F73DC2">
        <w:rPr>
          <w:rFonts w:ascii="Times New Roman" w:hAnsi="Times New Roman" w:cs="Times New Roman"/>
        </w:rPr>
        <w:t>Para efeitos de elaboração da proposta, utilizar a tabela modelo abaixo:</w:t>
      </w:r>
    </w:p>
    <w:p w14:paraId="10CA51E6" w14:textId="77777777" w:rsidR="00F73DC2" w:rsidRPr="00F73DC2" w:rsidRDefault="00F73DC2" w:rsidP="00F73DC2">
      <w:pPr>
        <w:rPr>
          <w:rFonts w:ascii="Times New Roman" w:hAnsi="Times New Roman" w:cs="Times New Roman"/>
        </w:rPr>
      </w:pPr>
    </w:p>
    <w:tbl>
      <w:tblPr>
        <w:tblW w:w="5000" w:type="pct"/>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
        <w:gridCol w:w="640"/>
        <w:gridCol w:w="869"/>
        <w:gridCol w:w="4556"/>
        <w:gridCol w:w="1177"/>
        <w:gridCol w:w="1269"/>
      </w:tblGrid>
      <w:tr w:rsidR="00F73DC2" w:rsidRPr="00F73DC2" w14:paraId="030B187B" w14:textId="77777777" w:rsidTr="003A4C22">
        <w:trPr>
          <w:trHeight w:val="165"/>
          <w:jc w:val="center"/>
        </w:trPr>
        <w:tc>
          <w:tcPr>
            <w:tcW w:w="358" w:type="pct"/>
          </w:tcPr>
          <w:p w14:paraId="3CB48ED1" w14:textId="77777777" w:rsidR="00F73DC2" w:rsidRPr="00F73DC2" w:rsidRDefault="00F73DC2" w:rsidP="00104B18">
            <w:pPr>
              <w:widowControl w:val="0"/>
              <w:jc w:val="both"/>
              <w:rPr>
                <w:rFonts w:ascii="Times New Roman" w:hAnsi="Times New Roman" w:cs="Times New Roman"/>
                <w:b/>
              </w:rPr>
            </w:pPr>
            <w:r w:rsidRPr="00F73DC2">
              <w:rPr>
                <w:rFonts w:ascii="Times New Roman" w:hAnsi="Times New Roman" w:cs="Times New Roman"/>
                <w:b/>
              </w:rPr>
              <w:t>Item</w:t>
            </w:r>
          </w:p>
        </w:tc>
        <w:tc>
          <w:tcPr>
            <w:tcW w:w="349" w:type="pct"/>
          </w:tcPr>
          <w:p w14:paraId="75D7AC7B" w14:textId="77777777" w:rsidR="00F73DC2" w:rsidRPr="00F73DC2" w:rsidRDefault="00F73DC2" w:rsidP="00104B18">
            <w:pPr>
              <w:widowControl w:val="0"/>
              <w:jc w:val="both"/>
              <w:rPr>
                <w:rFonts w:ascii="Times New Roman" w:hAnsi="Times New Roman" w:cs="Times New Roman"/>
                <w:b/>
              </w:rPr>
            </w:pPr>
            <w:proofErr w:type="spellStart"/>
            <w:r w:rsidRPr="00F73DC2">
              <w:rPr>
                <w:rFonts w:ascii="Times New Roman" w:hAnsi="Times New Roman" w:cs="Times New Roman"/>
                <w:b/>
              </w:rPr>
              <w:t>Qtd</w:t>
            </w:r>
            <w:proofErr w:type="spellEnd"/>
            <w:r w:rsidRPr="00F73DC2">
              <w:rPr>
                <w:rFonts w:ascii="Times New Roman" w:hAnsi="Times New Roman" w:cs="Times New Roman"/>
                <w:b/>
              </w:rPr>
              <w:t>.</w:t>
            </w:r>
          </w:p>
        </w:tc>
        <w:tc>
          <w:tcPr>
            <w:tcW w:w="474" w:type="pct"/>
          </w:tcPr>
          <w:p w14:paraId="6E00F29A" w14:textId="77777777" w:rsidR="00F73DC2" w:rsidRPr="00F73DC2" w:rsidRDefault="00F73DC2" w:rsidP="00104B18">
            <w:pPr>
              <w:widowControl w:val="0"/>
              <w:jc w:val="both"/>
              <w:rPr>
                <w:rFonts w:ascii="Times New Roman" w:hAnsi="Times New Roman" w:cs="Times New Roman"/>
                <w:b/>
              </w:rPr>
            </w:pPr>
            <w:r w:rsidRPr="00F73DC2">
              <w:rPr>
                <w:rFonts w:ascii="Times New Roman" w:hAnsi="Times New Roman" w:cs="Times New Roman"/>
                <w:b/>
              </w:rPr>
              <w:t>Um</w:t>
            </w:r>
          </w:p>
        </w:tc>
        <w:tc>
          <w:tcPr>
            <w:tcW w:w="2485" w:type="pct"/>
          </w:tcPr>
          <w:p w14:paraId="3567EAF8" w14:textId="77777777" w:rsidR="00F73DC2" w:rsidRPr="00F73DC2" w:rsidRDefault="00F73DC2" w:rsidP="00104B18">
            <w:pPr>
              <w:widowControl w:val="0"/>
              <w:jc w:val="both"/>
              <w:rPr>
                <w:rFonts w:ascii="Times New Roman" w:hAnsi="Times New Roman" w:cs="Times New Roman"/>
                <w:b/>
              </w:rPr>
            </w:pPr>
            <w:r w:rsidRPr="00F73DC2">
              <w:rPr>
                <w:rFonts w:ascii="Times New Roman" w:hAnsi="Times New Roman" w:cs="Times New Roman"/>
                <w:b/>
              </w:rPr>
              <w:t>Especificação</w:t>
            </w:r>
          </w:p>
        </w:tc>
        <w:tc>
          <w:tcPr>
            <w:tcW w:w="642" w:type="pct"/>
          </w:tcPr>
          <w:p w14:paraId="6EADEAA8" w14:textId="77777777" w:rsidR="00F73DC2" w:rsidRPr="00F73DC2" w:rsidRDefault="00F73DC2" w:rsidP="00104B18">
            <w:pPr>
              <w:widowControl w:val="0"/>
              <w:jc w:val="both"/>
              <w:rPr>
                <w:rFonts w:ascii="Times New Roman" w:hAnsi="Times New Roman" w:cs="Times New Roman"/>
                <w:b/>
              </w:rPr>
            </w:pPr>
            <w:r w:rsidRPr="00F73DC2">
              <w:rPr>
                <w:rFonts w:ascii="Times New Roman" w:hAnsi="Times New Roman" w:cs="Times New Roman"/>
                <w:b/>
              </w:rPr>
              <w:t>R$ Unit.</w:t>
            </w:r>
          </w:p>
        </w:tc>
        <w:tc>
          <w:tcPr>
            <w:tcW w:w="692" w:type="pct"/>
          </w:tcPr>
          <w:p w14:paraId="21102293" w14:textId="77777777" w:rsidR="00F73DC2" w:rsidRPr="00F73DC2" w:rsidRDefault="00F73DC2" w:rsidP="00104B18">
            <w:pPr>
              <w:widowControl w:val="0"/>
              <w:jc w:val="both"/>
              <w:rPr>
                <w:rFonts w:ascii="Times New Roman" w:hAnsi="Times New Roman" w:cs="Times New Roman"/>
                <w:b/>
              </w:rPr>
            </w:pPr>
            <w:r w:rsidRPr="00F73DC2">
              <w:rPr>
                <w:rFonts w:ascii="Times New Roman" w:hAnsi="Times New Roman" w:cs="Times New Roman"/>
                <w:b/>
              </w:rPr>
              <w:t>R$ Total</w:t>
            </w:r>
          </w:p>
        </w:tc>
      </w:tr>
      <w:tr w:rsidR="00F73DC2" w:rsidRPr="00F73DC2" w14:paraId="612CB92E" w14:textId="77777777" w:rsidTr="003A4C22">
        <w:trPr>
          <w:trHeight w:val="280"/>
          <w:jc w:val="center"/>
        </w:trPr>
        <w:tc>
          <w:tcPr>
            <w:tcW w:w="358" w:type="pct"/>
          </w:tcPr>
          <w:p w14:paraId="5BB6C733" w14:textId="77777777" w:rsidR="00F73DC2" w:rsidRPr="00F73DC2" w:rsidRDefault="00F73DC2" w:rsidP="00104B18">
            <w:pPr>
              <w:widowControl w:val="0"/>
              <w:jc w:val="both"/>
              <w:rPr>
                <w:rFonts w:ascii="Times New Roman" w:hAnsi="Times New Roman" w:cs="Times New Roman"/>
              </w:rPr>
            </w:pPr>
            <w:r w:rsidRPr="00F73DC2">
              <w:rPr>
                <w:rFonts w:ascii="Times New Roman" w:hAnsi="Times New Roman" w:cs="Times New Roman"/>
              </w:rPr>
              <w:t>01</w:t>
            </w:r>
          </w:p>
        </w:tc>
        <w:tc>
          <w:tcPr>
            <w:tcW w:w="349" w:type="pct"/>
          </w:tcPr>
          <w:p w14:paraId="0E04E94B" w14:textId="77777777" w:rsidR="00F73DC2" w:rsidRPr="00647B06" w:rsidRDefault="00F73DC2" w:rsidP="00104B18">
            <w:pPr>
              <w:widowControl w:val="0"/>
              <w:jc w:val="both"/>
              <w:rPr>
                <w:rFonts w:ascii="Times New Roman" w:hAnsi="Times New Roman" w:cs="Times New Roman"/>
              </w:rPr>
            </w:pPr>
            <w:r w:rsidRPr="00647B06">
              <w:rPr>
                <w:rFonts w:ascii="Times New Roman" w:hAnsi="Times New Roman" w:cs="Times New Roman"/>
              </w:rPr>
              <w:t>12</w:t>
            </w:r>
          </w:p>
        </w:tc>
        <w:tc>
          <w:tcPr>
            <w:tcW w:w="474" w:type="pct"/>
          </w:tcPr>
          <w:p w14:paraId="6D768CBA" w14:textId="77777777" w:rsidR="00F73DC2" w:rsidRPr="00647B06" w:rsidRDefault="00F73DC2" w:rsidP="00104B18">
            <w:pPr>
              <w:widowControl w:val="0"/>
              <w:jc w:val="both"/>
              <w:rPr>
                <w:rFonts w:ascii="Times New Roman" w:hAnsi="Times New Roman" w:cs="Times New Roman"/>
              </w:rPr>
            </w:pPr>
            <w:r w:rsidRPr="00647B06">
              <w:rPr>
                <w:rFonts w:ascii="Times New Roman" w:hAnsi="Times New Roman" w:cs="Times New Roman"/>
              </w:rPr>
              <w:t>MÊS</w:t>
            </w:r>
          </w:p>
        </w:tc>
        <w:tc>
          <w:tcPr>
            <w:tcW w:w="2485" w:type="pct"/>
          </w:tcPr>
          <w:p w14:paraId="7801BB65" w14:textId="77777777" w:rsidR="00F73DC2" w:rsidRPr="00647B06" w:rsidRDefault="00F73DC2" w:rsidP="00104B18">
            <w:pPr>
              <w:jc w:val="both"/>
              <w:rPr>
                <w:rFonts w:ascii="Times New Roman" w:hAnsi="Times New Roman" w:cs="Times New Roman"/>
                <w:u w:val="single"/>
              </w:rPr>
            </w:pPr>
            <w:r w:rsidRPr="00647B06">
              <w:rPr>
                <w:rFonts w:ascii="Times New Roman" w:hAnsi="Times New Roman" w:cs="Times New Roman"/>
                <w:u w:val="single"/>
              </w:rPr>
              <w:t>LICENÇA DE USO E HOSPEDAGEM DO SISTEMA EM SERVIDOR VIRTUAL “</w:t>
            </w:r>
            <w:r w:rsidRPr="00647B06">
              <w:rPr>
                <w:rFonts w:ascii="Times New Roman" w:hAnsi="Times New Roman" w:cs="Times New Roman"/>
                <w:i/>
                <w:u w:val="single"/>
              </w:rPr>
              <w:t>datacenter”</w:t>
            </w:r>
            <w:r w:rsidRPr="00647B06">
              <w:rPr>
                <w:rFonts w:ascii="Times New Roman" w:hAnsi="Times New Roman" w:cs="Times New Roman"/>
                <w:u w:val="single"/>
              </w:rPr>
              <w:t>:</w:t>
            </w:r>
            <w:r w:rsidRPr="00647B06">
              <w:rPr>
                <w:rFonts w:ascii="Times New Roman" w:hAnsi="Times New Roman" w:cs="Times New Roman"/>
              </w:rPr>
              <w:t xml:space="preserve"> este item contempla a licença de uso, atualizações oriundas de demanda legal do MDS, hospedagem do sistema, e suporte técnico por telefone, </w:t>
            </w:r>
            <w:proofErr w:type="spellStart"/>
            <w:proofErr w:type="gramStart"/>
            <w:r w:rsidRPr="00647B06">
              <w:rPr>
                <w:rFonts w:ascii="Times New Roman" w:hAnsi="Times New Roman" w:cs="Times New Roman"/>
              </w:rPr>
              <w:t>WhatsApp</w:t>
            </w:r>
            <w:proofErr w:type="spellEnd"/>
            <w:proofErr w:type="gramEnd"/>
            <w:r w:rsidRPr="00647B06">
              <w:rPr>
                <w:rFonts w:ascii="Times New Roman" w:hAnsi="Times New Roman" w:cs="Times New Roman"/>
              </w:rPr>
              <w:t>, chat on-line, conexão remota e e-mail, durante a vigência do contrato</w:t>
            </w:r>
            <w:r w:rsidRPr="00647B06">
              <w:rPr>
                <w:rFonts w:ascii="Times New Roman" w:hAnsi="Times New Roman" w:cs="Times New Roman"/>
                <w:u w:val="single"/>
              </w:rPr>
              <w:t>.</w:t>
            </w:r>
          </w:p>
        </w:tc>
        <w:tc>
          <w:tcPr>
            <w:tcW w:w="642" w:type="pct"/>
          </w:tcPr>
          <w:p w14:paraId="757F0D65" w14:textId="4CEBCBF0" w:rsidR="00F73DC2" w:rsidRPr="00647B06" w:rsidRDefault="00647B06" w:rsidP="00104B18">
            <w:pPr>
              <w:widowControl w:val="0"/>
              <w:jc w:val="right"/>
              <w:rPr>
                <w:rFonts w:ascii="Times New Roman" w:hAnsi="Times New Roman" w:cs="Times New Roman"/>
              </w:rPr>
            </w:pPr>
            <w:r w:rsidRPr="00647B06">
              <w:rPr>
                <w:rFonts w:ascii="Times New Roman" w:hAnsi="Times New Roman" w:cs="Times New Roman"/>
              </w:rPr>
              <w:t>1.300</w:t>
            </w:r>
            <w:r w:rsidR="00F73DC2" w:rsidRPr="00647B06">
              <w:rPr>
                <w:rFonts w:ascii="Times New Roman" w:hAnsi="Times New Roman" w:cs="Times New Roman"/>
              </w:rPr>
              <w:t>,00</w:t>
            </w:r>
          </w:p>
        </w:tc>
        <w:tc>
          <w:tcPr>
            <w:tcW w:w="692" w:type="pct"/>
          </w:tcPr>
          <w:p w14:paraId="2631D7B3" w14:textId="2BBCB81A" w:rsidR="00F73DC2" w:rsidRPr="00647B06" w:rsidRDefault="00647B06" w:rsidP="00104B18">
            <w:pPr>
              <w:widowControl w:val="0"/>
              <w:jc w:val="right"/>
              <w:rPr>
                <w:rFonts w:ascii="Times New Roman" w:hAnsi="Times New Roman" w:cs="Times New Roman"/>
              </w:rPr>
            </w:pPr>
            <w:r w:rsidRPr="00647B06">
              <w:rPr>
                <w:rFonts w:ascii="Times New Roman" w:hAnsi="Times New Roman" w:cs="Times New Roman"/>
              </w:rPr>
              <w:t>15.600,00</w:t>
            </w:r>
          </w:p>
        </w:tc>
      </w:tr>
      <w:tr w:rsidR="00F73DC2" w:rsidRPr="00F73DC2" w14:paraId="0AE8B68B" w14:textId="77777777" w:rsidTr="003A4C22">
        <w:trPr>
          <w:trHeight w:val="280"/>
          <w:jc w:val="center"/>
        </w:trPr>
        <w:tc>
          <w:tcPr>
            <w:tcW w:w="358" w:type="pct"/>
          </w:tcPr>
          <w:p w14:paraId="0BC8FAAC" w14:textId="296806EA" w:rsidR="00F73DC2" w:rsidRPr="00F73DC2" w:rsidRDefault="005108B9" w:rsidP="00104B18">
            <w:pPr>
              <w:widowControl w:val="0"/>
              <w:jc w:val="both"/>
              <w:rPr>
                <w:rFonts w:ascii="Times New Roman" w:hAnsi="Times New Roman" w:cs="Times New Roman"/>
              </w:rPr>
            </w:pPr>
            <w:r>
              <w:rPr>
                <w:rFonts w:ascii="Times New Roman" w:hAnsi="Times New Roman" w:cs="Times New Roman"/>
              </w:rPr>
              <w:t>02</w:t>
            </w:r>
          </w:p>
        </w:tc>
        <w:tc>
          <w:tcPr>
            <w:tcW w:w="349" w:type="pct"/>
          </w:tcPr>
          <w:p w14:paraId="38454D9C" w14:textId="4A9E352D" w:rsidR="00F73DC2" w:rsidRPr="00647B06" w:rsidRDefault="00D34E22" w:rsidP="00104B18">
            <w:pPr>
              <w:widowControl w:val="0"/>
              <w:jc w:val="both"/>
              <w:rPr>
                <w:rFonts w:ascii="Times New Roman" w:hAnsi="Times New Roman" w:cs="Times New Roman"/>
              </w:rPr>
            </w:pPr>
            <w:r w:rsidRPr="00647B06">
              <w:rPr>
                <w:rFonts w:ascii="Times New Roman" w:hAnsi="Times New Roman" w:cs="Times New Roman"/>
              </w:rPr>
              <w:t>10</w:t>
            </w:r>
            <w:r w:rsidR="00F73DC2" w:rsidRPr="00647B06">
              <w:rPr>
                <w:rFonts w:ascii="Times New Roman" w:hAnsi="Times New Roman" w:cs="Times New Roman"/>
              </w:rPr>
              <w:t>0</w:t>
            </w:r>
          </w:p>
        </w:tc>
        <w:tc>
          <w:tcPr>
            <w:tcW w:w="474" w:type="pct"/>
          </w:tcPr>
          <w:p w14:paraId="55BF2B31" w14:textId="77777777" w:rsidR="00F73DC2" w:rsidRPr="00647B06" w:rsidRDefault="00F73DC2" w:rsidP="00104B18">
            <w:pPr>
              <w:widowControl w:val="0"/>
              <w:jc w:val="both"/>
              <w:rPr>
                <w:rFonts w:ascii="Times New Roman" w:hAnsi="Times New Roman" w:cs="Times New Roman"/>
              </w:rPr>
            </w:pPr>
            <w:r w:rsidRPr="00647B06">
              <w:rPr>
                <w:rFonts w:ascii="Times New Roman" w:hAnsi="Times New Roman" w:cs="Times New Roman"/>
              </w:rPr>
              <w:t>HORA</w:t>
            </w:r>
          </w:p>
        </w:tc>
        <w:tc>
          <w:tcPr>
            <w:tcW w:w="2485" w:type="pct"/>
          </w:tcPr>
          <w:p w14:paraId="21E8E89E" w14:textId="77777777" w:rsidR="00F73DC2" w:rsidRPr="00647B06" w:rsidRDefault="00F73DC2" w:rsidP="00104B18">
            <w:pPr>
              <w:jc w:val="both"/>
              <w:rPr>
                <w:rFonts w:ascii="Times New Roman" w:hAnsi="Times New Roman" w:cs="Times New Roman"/>
                <w:u w:val="single"/>
              </w:rPr>
            </w:pPr>
            <w:r w:rsidRPr="00647B06">
              <w:rPr>
                <w:rFonts w:ascii="Times New Roman" w:hAnsi="Times New Roman" w:cs="Times New Roman"/>
                <w:u w:val="single"/>
              </w:rPr>
              <w:t>HORA TÉCNICA:</w:t>
            </w:r>
            <w:r w:rsidRPr="00647B06">
              <w:rPr>
                <w:rFonts w:ascii="Times New Roman" w:hAnsi="Times New Roman" w:cs="Times New Roman"/>
              </w:rPr>
              <w:t xml:space="preserve"> este item se refere a atendimentos técnicos quando solicitados pela secretaria e realizados </w:t>
            </w:r>
            <w:proofErr w:type="spellStart"/>
            <w:r w:rsidRPr="00647B06">
              <w:rPr>
                <w:rFonts w:ascii="Times New Roman" w:hAnsi="Times New Roman" w:cs="Times New Roman"/>
              </w:rPr>
              <w:t>in-loco</w:t>
            </w:r>
            <w:proofErr w:type="spellEnd"/>
            <w:r w:rsidRPr="00647B06">
              <w:rPr>
                <w:rFonts w:ascii="Times New Roman" w:hAnsi="Times New Roman" w:cs="Times New Roman"/>
              </w:rPr>
              <w:t xml:space="preserve"> após o período de implantação.</w:t>
            </w:r>
          </w:p>
          <w:p w14:paraId="7F30CBDD" w14:textId="77777777" w:rsidR="00F73DC2" w:rsidRPr="00647B06" w:rsidRDefault="00F73DC2" w:rsidP="00104B18">
            <w:pPr>
              <w:widowControl w:val="0"/>
              <w:jc w:val="both"/>
              <w:rPr>
                <w:rFonts w:ascii="Times New Roman" w:hAnsi="Times New Roman" w:cs="Times New Roman"/>
              </w:rPr>
            </w:pPr>
          </w:p>
        </w:tc>
        <w:tc>
          <w:tcPr>
            <w:tcW w:w="642" w:type="pct"/>
          </w:tcPr>
          <w:p w14:paraId="0E09CEA8" w14:textId="23E18A5C" w:rsidR="00F73DC2" w:rsidRPr="00647B06" w:rsidRDefault="00647B06" w:rsidP="00104B18">
            <w:pPr>
              <w:widowControl w:val="0"/>
              <w:jc w:val="right"/>
              <w:rPr>
                <w:rFonts w:ascii="Times New Roman" w:hAnsi="Times New Roman" w:cs="Times New Roman"/>
              </w:rPr>
            </w:pPr>
            <w:r w:rsidRPr="00647B06">
              <w:rPr>
                <w:rFonts w:ascii="Times New Roman" w:hAnsi="Times New Roman" w:cs="Times New Roman"/>
              </w:rPr>
              <w:t>164</w:t>
            </w:r>
            <w:r w:rsidR="00F73DC2" w:rsidRPr="00647B06">
              <w:rPr>
                <w:rFonts w:ascii="Times New Roman" w:hAnsi="Times New Roman" w:cs="Times New Roman"/>
              </w:rPr>
              <w:t>,00</w:t>
            </w:r>
          </w:p>
        </w:tc>
        <w:tc>
          <w:tcPr>
            <w:tcW w:w="692" w:type="pct"/>
          </w:tcPr>
          <w:p w14:paraId="2949AFC4" w14:textId="5D5B1669" w:rsidR="00F73DC2" w:rsidRPr="00647B06" w:rsidRDefault="00647B06" w:rsidP="00104B18">
            <w:pPr>
              <w:widowControl w:val="0"/>
              <w:jc w:val="right"/>
              <w:rPr>
                <w:rFonts w:ascii="Times New Roman" w:hAnsi="Times New Roman" w:cs="Times New Roman"/>
              </w:rPr>
            </w:pPr>
            <w:r w:rsidRPr="00647B06">
              <w:rPr>
                <w:rFonts w:ascii="Times New Roman" w:hAnsi="Times New Roman" w:cs="Times New Roman"/>
              </w:rPr>
              <w:t>16.400,00</w:t>
            </w:r>
          </w:p>
        </w:tc>
      </w:tr>
    </w:tbl>
    <w:p w14:paraId="1CAF98C9" w14:textId="77777777" w:rsidR="00F73DC2" w:rsidRPr="00F73DC2" w:rsidRDefault="00F73DC2" w:rsidP="00F73DC2">
      <w:pPr>
        <w:jc w:val="both"/>
        <w:rPr>
          <w:rFonts w:ascii="Times New Roman" w:hAnsi="Times New Roman" w:cs="Times New Roman"/>
          <w:color w:val="000000" w:themeColor="text1"/>
          <w:highlight w:val="yellow"/>
        </w:rPr>
      </w:pPr>
    </w:p>
    <w:p w14:paraId="01921F22" w14:textId="77777777" w:rsidR="003A4C22" w:rsidRDefault="00F73DC2" w:rsidP="003A4C22">
      <w:pPr>
        <w:jc w:val="both"/>
        <w:rPr>
          <w:rFonts w:ascii="Times New Roman" w:hAnsi="Times New Roman" w:cs="Times New Roman"/>
          <w:color w:val="000000" w:themeColor="text1"/>
        </w:rPr>
      </w:pPr>
      <w:r w:rsidRPr="003A4C22">
        <w:rPr>
          <w:rFonts w:ascii="Times New Roman" w:hAnsi="Times New Roman" w:cs="Times New Roman"/>
          <w:color w:val="000000" w:themeColor="text1"/>
        </w:rPr>
        <w:t xml:space="preserve">As despesas decorrentes de instalação, conversão dos dados do sistema legado e treinamento inicial dos servidores/usuários, </w:t>
      </w:r>
      <w:proofErr w:type="gramStart"/>
      <w:r w:rsidRPr="003A4C22">
        <w:rPr>
          <w:rFonts w:ascii="Times New Roman" w:hAnsi="Times New Roman" w:cs="Times New Roman"/>
          <w:color w:val="000000" w:themeColor="text1"/>
        </w:rPr>
        <w:t>será</w:t>
      </w:r>
      <w:proofErr w:type="gramEnd"/>
      <w:r w:rsidRPr="003A4C22">
        <w:rPr>
          <w:rFonts w:ascii="Times New Roman" w:hAnsi="Times New Roman" w:cs="Times New Roman"/>
          <w:color w:val="000000" w:themeColor="text1"/>
        </w:rPr>
        <w:t xml:space="preserve"> de inteira responsabilidade da proponente vencedora do certame, sem custos ao município.</w:t>
      </w:r>
    </w:p>
    <w:p w14:paraId="50FE3CB9" w14:textId="77777777" w:rsidR="003A4C22" w:rsidRDefault="003A4C22" w:rsidP="003A4C22">
      <w:pPr>
        <w:jc w:val="both"/>
        <w:rPr>
          <w:rFonts w:ascii="Times New Roman" w:hAnsi="Times New Roman" w:cs="Times New Roman"/>
          <w:color w:val="000000" w:themeColor="text1"/>
        </w:rPr>
      </w:pPr>
    </w:p>
    <w:p w14:paraId="37ED7261" w14:textId="5DC10589" w:rsidR="00F73DC2" w:rsidRPr="003A4C22" w:rsidRDefault="00F73DC2" w:rsidP="003A4C22">
      <w:pPr>
        <w:jc w:val="both"/>
        <w:rPr>
          <w:rFonts w:ascii="Times New Roman" w:hAnsi="Times New Roman" w:cs="Times New Roman"/>
          <w:color w:val="000000" w:themeColor="text1"/>
        </w:rPr>
      </w:pPr>
      <w:r w:rsidRPr="003A4C22">
        <w:rPr>
          <w:rFonts w:ascii="Times New Roman" w:hAnsi="Times New Roman" w:cs="Times New Roman"/>
          <w:b/>
        </w:rPr>
        <w:t>OBRIGAÇÕES DA CONTRATADA:</w:t>
      </w:r>
    </w:p>
    <w:p w14:paraId="2B49BF5E" w14:textId="0D11BF2C" w:rsidR="00F73DC2" w:rsidRPr="003A4C22" w:rsidRDefault="00083585" w:rsidP="003A4C22">
      <w:pPr>
        <w:spacing w:line="276" w:lineRule="auto"/>
        <w:jc w:val="both"/>
        <w:rPr>
          <w:rFonts w:ascii="Times New Roman" w:hAnsi="Times New Roman" w:cs="Times New Roman"/>
        </w:rPr>
      </w:pPr>
      <w:r>
        <w:rPr>
          <w:rFonts w:ascii="Times New Roman" w:hAnsi="Times New Roman" w:cs="Times New Roman"/>
        </w:rPr>
        <w:t>A</w:t>
      </w:r>
      <w:r w:rsidR="00F73DC2" w:rsidRPr="003A4C22">
        <w:rPr>
          <w:rFonts w:ascii="Times New Roman" w:hAnsi="Times New Roman" w:cs="Times New Roman"/>
        </w:rPr>
        <w:t>s licitantes interessad</w:t>
      </w:r>
      <w:r>
        <w:rPr>
          <w:rFonts w:ascii="Times New Roman" w:hAnsi="Times New Roman" w:cs="Times New Roman"/>
        </w:rPr>
        <w:t>a</w:t>
      </w:r>
      <w:r w:rsidR="00F73DC2" w:rsidRPr="003A4C22">
        <w:rPr>
          <w:rFonts w:ascii="Times New Roman" w:hAnsi="Times New Roman" w:cs="Times New Roman"/>
        </w:rPr>
        <w:t>s deverão apresentar as condições habilitatórias previstas na</w:t>
      </w:r>
      <w:r>
        <w:rPr>
          <w:rFonts w:ascii="Times New Roman" w:hAnsi="Times New Roman" w:cs="Times New Roman"/>
        </w:rPr>
        <w:t>s</w:t>
      </w:r>
      <w:r w:rsidR="00F73DC2" w:rsidRPr="003A4C22">
        <w:rPr>
          <w:rFonts w:ascii="Times New Roman" w:hAnsi="Times New Roman" w:cs="Times New Roman"/>
        </w:rPr>
        <w:t xml:space="preserve"> Lei</w:t>
      </w:r>
      <w:r>
        <w:rPr>
          <w:rFonts w:ascii="Times New Roman" w:hAnsi="Times New Roman" w:cs="Times New Roman"/>
        </w:rPr>
        <w:t>s</w:t>
      </w:r>
      <w:r w:rsidR="00F73DC2" w:rsidRPr="003A4C22">
        <w:rPr>
          <w:rFonts w:ascii="Times New Roman" w:hAnsi="Times New Roman" w:cs="Times New Roman"/>
        </w:rPr>
        <w:t xml:space="preserve"> n° </w:t>
      </w:r>
      <w:r>
        <w:rPr>
          <w:rFonts w:ascii="Times New Roman" w:hAnsi="Times New Roman" w:cs="Times New Roman"/>
        </w:rPr>
        <w:t xml:space="preserve">10.520/02 e </w:t>
      </w:r>
      <w:r w:rsidR="00F73DC2" w:rsidRPr="003A4C22">
        <w:rPr>
          <w:rFonts w:ascii="Times New Roman" w:hAnsi="Times New Roman" w:cs="Times New Roman"/>
        </w:rPr>
        <w:t>8.666/1993 e alterações posteriores, bem como as qualificações que dispuser o edital.</w:t>
      </w:r>
    </w:p>
    <w:p w14:paraId="473F419B" w14:textId="77777777" w:rsidR="00F73DC2" w:rsidRPr="003A4C22" w:rsidRDefault="00F73DC2" w:rsidP="003A4C22">
      <w:pPr>
        <w:spacing w:line="276" w:lineRule="auto"/>
        <w:jc w:val="both"/>
        <w:rPr>
          <w:rFonts w:ascii="Times New Roman" w:hAnsi="Times New Roman" w:cs="Times New Roman"/>
        </w:rPr>
      </w:pPr>
      <w:r w:rsidRPr="003A4C22">
        <w:rPr>
          <w:rFonts w:ascii="Times New Roman" w:hAnsi="Times New Roman" w:cs="Times New Roman"/>
        </w:rPr>
        <w:t>A licitante vencedora do certame se obrigará a executar os serviços, objeto desta licitação, a ela adjudicada, com a qualidade padrão requerida de mercado, no local indicado, e ainda, cumprir e fazer cumprir as exigências técnicas e fiscais previstas em contrato, e inclusive as seguintes:</w:t>
      </w:r>
    </w:p>
    <w:p w14:paraId="60C4A395" w14:textId="77777777" w:rsidR="00F73DC2" w:rsidRPr="003A4C22" w:rsidRDefault="00F73DC2" w:rsidP="003A4C22">
      <w:pPr>
        <w:spacing w:line="276" w:lineRule="auto"/>
        <w:jc w:val="both"/>
        <w:rPr>
          <w:rFonts w:ascii="Times New Roman" w:hAnsi="Times New Roman" w:cs="Times New Roman"/>
        </w:rPr>
      </w:pPr>
      <w:r w:rsidRPr="003A4C22">
        <w:rPr>
          <w:rFonts w:ascii="Times New Roman" w:hAnsi="Times New Roman" w:cs="Times New Roman"/>
        </w:rPr>
        <w:t>Executar os serviços com a qualidade e na forma exigida em Lei e no edital, cumprindo as condições e os prazos estabelecidos;</w:t>
      </w:r>
    </w:p>
    <w:p w14:paraId="72C487E2" w14:textId="77777777" w:rsidR="00F73DC2" w:rsidRPr="003A4C22" w:rsidRDefault="00F73DC2" w:rsidP="003A4C22">
      <w:pPr>
        <w:spacing w:line="276" w:lineRule="auto"/>
        <w:jc w:val="both"/>
        <w:rPr>
          <w:rFonts w:ascii="Times New Roman" w:hAnsi="Times New Roman" w:cs="Times New Roman"/>
        </w:rPr>
      </w:pPr>
      <w:r w:rsidRPr="003A4C22">
        <w:rPr>
          <w:rFonts w:ascii="Times New Roman" w:hAnsi="Times New Roman" w:cs="Times New Roman"/>
        </w:rPr>
        <w:t>Responsabilizar-se por todas as despesas decorrentes da execução do contrato inclusive, tributos, contribuições previdenciárias, encargos trabalhistas e quaisquer outras que forem devidas em relação ao fornecimento;</w:t>
      </w:r>
    </w:p>
    <w:p w14:paraId="789DD37F" w14:textId="77777777" w:rsidR="00F73DC2" w:rsidRPr="003A4C22" w:rsidRDefault="00F73DC2" w:rsidP="003A4C22">
      <w:pPr>
        <w:spacing w:line="276" w:lineRule="auto"/>
        <w:jc w:val="both"/>
        <w:rPr>
          <w:rFonts w:ascii="Times New Roman" w:hAnsi="Times New Roman" w:cs="Times New Roman"/>
        </w:rPr>
      </w:pPr>
      <w:r w:rsidRPr="003A4C22">
        <w:rPr>
          <w:rFonts w:ascii="Times New Roman" w:hAnsi="Times New Roman" w:cs="Times New Roman"/>
        </w:rPr>
        <w:t>Prestar esclarecimentos que forem solicitados pela contratante, a respeito da execução do contrato sempre que for necessário;</w:t>
      </w:r>
    </w:p>
    <w:p w14:paraId="59C7ACA4" w14:textId="1923417D" w:rsidR="00F73DC2" w:rsidRPr="003A4C22" w:rsidRDefault="00F73DC2" w:rsidP="003A4C22">
      <w:pPr>
        <w:spacing w:line="276" w:lineRule="auto"/>
        <w:jc w:val="both"/>
        <w:rPr>
          <w:rFonts w:ascii="Times New Roman" w:hAnsi="Times New Roman" w:cs="Times New Roman"/>
        </w:rPr>
      </w:pPr>
      <w:r w:rsidRPr="003A4C22">
        <w:rPr>
          <w:rFonts w:ascii="Times New Roman" w:hAnsi="Times New Roman" w:cs="Times New Roman"/>
        </w:rPr>
        <w:t xml:space="preserve">Responder pelos danos causados diretamente </w:t>
      </w:r>
      <w:r w:rsidR="00083585">
        <w:rPr>
          <w:rFonts w:ascii="Times New Roman" w:hAnsi="Times New Roman" w:cs="Times New Roman"/>
        </w:rPr>
        <w:t>ao Município de Palmitos</w:t>
      </w:r>
      <w:r w:rsidRPr="003A4C22">
        <w:rPr>
          <w:rFonts w:ascii="Times New Roman" w:hAnsi="Times New Roman" w:cs="Times New Roman"/>
        </w:rPr>
        <w:t xml:space="preserve"> e/ou a terceiros, decorrentes da culpa ou dolo na execução do objeto.</w:t>
      </w:r>
    </w:p>
    <w:p w14:paraId="7B6B7D3D" w14:textId="77777777" w:rsidR="003A4C22" w:rsidRDefault="00F73DC2" w:rsidP="003A4C22">
      <w:pPr>
        <w:spacing w:line="276" w:lineRule="auto"/>
        <w:jc w:val="both"/>
        <w:rPr>
          <w:rFonts w:ascii="Times New Roman" w:hAnsi="Times New Roman" w:cs="Times New Roman"/>
        </w:rPr>
      </w:pPr>
      <w:r w:rsidRPr="003A4C22">
        <w:rPr>
          <w:rFonts w:ascii="Times New Roman" w:hAnsi="Times New Roman" w:cs="Times New Roman"/>
        </w:rPr>
        <w:t xml:space="preserve">Reparar, corrigir, remover, substituir, desfazer ou refazer, prioritária e exclusivamente à sua custa e risco quaisquer vícios, defeitos, incorreções, erros, falhas e imperfeições nos materiais, decorrente de culpa ou dolo da empresa fornecedora e dentro das especificações do fabricante. </w:t>
      </w:r>
    </w:p>
    <w:p w14:paraId="42CCC7B4" w14:textId="77777777" w:rsidR="003A4C22" w:rsidRDefault="003A4C22" w:rsidP="003A4C22">
      <w:pPr>
        <w:spacing w:line="276" w:lineRule="auto"/>
        <w:jc w:val="both"/>
        <w:rPr>
          <w:rFonts w:ascii="Times New Roman" w:hAnsi="Times New Roman" w:cs="Times New Roman"/>
        </w:rPr>
      </w:pPr>
    </w:p>
    <w:p w14:paraId="284FC2E4" w14:textId="65B0983A" w:rsidR="00F73DC2" w:rsidRPr="003A4C22" w:rsidRDefault="00F73DC2" w:rsidP="003A4C22">
      <w:pPr>
        <w:spacing w:line="276" w:lineRule="auto"/>
        <w:jc w:val="both"/>
        <w:rPr>
          <w:rFonts w:ascii="Times New Roman" w:hAnsi="Times New Roman" w:cs="Times New Roman"/>
        </w:rPr>
      </w:pPr>
      <w:r w:rsidRPr="003A4C22">
        <w:rPr>
          <w:rFonts w:ascii="Times New Roman" w:hAnsi="Times New Roman" w:cs="Times New Roman"/>
          <w:b/>
        </w:rPr>
        <w:lastRenderedPageBreak/>
        <w:t xml:space="preserve">OBRIGAÇÕES DA ADMINISTRAÇÃO </w:t>
      </w:r>
    </w:p>
    <w:p w14:paraId="16F47CA6" w14:textId="77777777" w:rsidR="00F73DC2" w:rsidRPr="003A4C22" w:rsidRDefault="00F73DC2" w:rsidP="003A4C22">
      <w:pPr>
        <w:spacing w:line="276" w:lineRule="auto"/>
        <w:jc w:val="both"/>
        <w:rPr>
          <w:rFonts w:ascii="Times New Roman" w:hAnsi="Times New Roman" w:cs="Times New Roman"/>
        </w:rPr>
      </w:pPr>
      <w:r w:rsidRPr="003A4C22">
        <w:rPr>
          <w:rFonts w:ascii="Times New Roman" w:hAnsi="Times New Roman" w:cs="Times New Roman"/>
        </w:rPr>
        <w:t>Responsabilizar-se pela solicitação em tempo hábil, da quantidade dos serviços a serem fornecidos;</w:t>
      </w:r>
    </w:p>
    <w:p w14:paraId="3C5E9B49"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Acompanhar e fiscalizar o fornecimento dos serviços e efetuar o pagamento nas condições e preços pactuados;</w:t>
      </w:r>
    </w:p>
    <w:p w14:paraId="14781517"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Rejeitar, no todo ou em parte os serviços fornecidos em desacordo com as exigências deste Termo de Referência;</w:t>
      </w:r>
    </w:p>
    <w:p w14:paraId="5DCDD777"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Notificar por escrito à contratada, ocorrência de eventuais imperfeições no curso do fornecimento dos serviços, fixando prazo para a sua correção;</w:t>
      </w:r>
    </w:p>
    <w:p w14:paraId="3CCFCE57"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Proporcionar todas as facilidades para que a contratada possa desempenhar seus serviços;</w:t>
      </w:r>
    </w:p>
    <w:p w14:paraId="10BA649F" w14:textId="77777777" w:rsid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Notificar a contratada, por escrito da aplicação de eventuais penalidades, garantido o contraditório e a ampla defesa, conforme previsto na Lei nº. 8.666/93.</w:t>
      </w:r>
    </w:p>
    <w:p w14:paraId="3E82F9F8" w14:textId="77777777" w:rsidR="00200280" w:rsidRDefault="00200280" w:rsidP="00200280">
      <w:pPr>
        <w:spacing w:line="276" w:lineRule="auto"/>
        <w:jc w:val="both"/>
        <w:rPr>
          <w:rFonts w:ascii="Times New Roman" w:hAnsi="Times New Roman" w:cs="Times New Roman"/>
        </w:rPr>
      </w:pPr>
    </w:p>
    <w:p w14:paraId="7CEE1982" w14:textId="59B2E188"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b/>
        </w:rPr>
        <w:t>SUPORTE TÉCNICO.</w:t>
      </w:r>
    </w:p>
    <w:p w14:paraId="5555796D"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O atendimento a solicitação do suporte deverá ser realizado na sede da Secretaria, por técnico apto a prover o devido suporte ao sistema, com o objetivo de:</w:t>
      </w:r>
    </w:p>
    <w:p w14:paraId="4B202556"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Esclarecer dúvidas que possam surgir durante a operação e utilização dos sistemas;</w:t>
      </w:r>
    </w:p>
    <w:p w14:paraId="2B452CCF"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Auxílio na recuperação da base de dados por problemas originados em erros de operação, queda de energia ou falha de equipamentos, desde que exista backup adequado para satisfazer as necessidades de segurança;</w:t>
      </w:r>
    </w:p>
    <w:p w14:paraId="17D4CF81"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Treinamento dos usuários da Secretaria Municipal de Assistência Social na operação ou utilização do sistema em função de substituição de pessoal, tendo em vista demissões, mudanças de cargos, etc.,</w:t>
      </w:r>
    </w:p>
    <w:p w14:paraId="5A293438"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Elaboração de quaisquer atividades técnicas relacionadas à utilização dos sistemas após a implantação e utilização dos mesmos, como: gerar/validar arquivos para Órgão Governamental, Gráfica, Tribunal de Contas, auxílio na legislação, na contabilidade e na área de informática, entre outros.</w:t>
      </w:r>
    </w:p>
    <w:p w14:paraId="79C5368F"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Será aceito suporte aos sistemas licitados via acesso remoto mediante autorização previa, sendo de responsabilidade da contratada o sigilo e segurança das informações, devendo ser garantido atendimento para pedidos de suporte técnico no horário das 8h00min às 18h00min, de segunda a sexta-feira.</w:t>
      </w:r>
    </w:p>
    <w:p w14:paraId="1DCB1392"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O recebimento dos serviços de suporte técnico in loco se dará mediante liquidação, pelo setor competente, dos serviços indicados em documento próprio da proponente, que pormenorizadamente relate os serviços prestados e o tempo despendido para tanto.</w:t>
      </w:r>
    </w:p>
    <w:p w14:paraId="12BA9931" w14:textId="77777777" w:rsidR="00F73DC2" w:rsidRPr="00200280" w:rsidRDefault="00F73DC2" w:rsidP="00200280">
      <w:pPr>
        <w:spacing w:line="276" w:lineRule="auto"/>
        <w:jc w:val="both"/>
        <w:rPr>
          <w:rFonts w:ascii="Times New Roman" w:hAnsi="Times New Roman" w:cs="Times New Roman"/>
        </w:rPr>
      </w:pPr>
      <w:r w:rsidRPr="00200280">
        <w:rPr>
          <w:rFonts w:ascii="Times New Roman" w:hAnsi="Times New Roman" w:cs="Times New Roman"/>
        </w:rPr>
        <w:t xml:space="preserve">Possuir ferramenta de </w:t>
      </w:r>
      <w:r w:rsidRPr="00200280">
        <w:rPr>
          <w:rFonts w:ascii="Times New Roman" w:hAnsi="Times New Roman" w:cs="Times New Roman"/>
          <w:i/>
        </w:rPr>
        <w:t>chat</w:t>
      </w:r>
      <w:r w:rsidRPr="00200280">
        <w:rPr>
          <w:rFonts w:ascii="Times New Roman" w:hAnsi="Times New Roman" w:cs="Times New Roman"/>
        </w:rPr>
        <w:t xml:space="preserve"> </w:t>
      </w:r>
      <w:r w:rsidRPr="00200280">
        <w:rPr>
          <w:rFonts w:ascii="Times New Roman" w:hAnsi="Times New Roman" w:cs="Times New Roman"/>
          <w:i/>
        </w:rPr>
        <w:t>online</w:t>
      </w:r>
      <w:r w:rsidRPr="00200280">
        <w:rPr>
          <w:rFonts w:ascii="Times New Roman" w:hAnsi="Times New Roman" w:cs="Times New Roman"/>
        </w:rPr>
        <w:t xml:space="preserve"> fora da aplicação disponível em horário comercial; </w:t>
      </w:r>
    </w:p>
    <w:p w14:paraId="1B93956A" w14:textId="77777777" w:rsidR="00F73DC2" w:rsidRPr="00200280" w:rsidRDefault="00F73DC2" w:rsidP="00200280">
      <w:pPr>
        <w:tabs>
          <w:tab w:val="left" w:pos="993"/>
        </w:tabs>
        <w:spacing w:line="276" w:lineRule="auto"/>
        <w:jc w:val="both"/>
        <w:rPr>
          <w:rFonts w:ascii="Times New Roman" w:hAnsi="Times New Roman" w:cs="Times New Roman"/>
        </w:rPr>
      </w:pPr>
      <w:r w:rsidRPr="00200280">
        <w:rPr>
          <w:rFonts w:ascii="Times New Roman" w:hAnsi="Times New Roman" w:cs="Times New Roman"/>
        </w:rPr>
        <w:t>Possuir ferramenta de controle de chamados (solicitações feita para empresa fornecedora) onde o município possa acessa-lo através de usuário e senha e visualizar todos os chamados podendo filtrar por data, profissional solicitante, tipo e prioridade;</w:t>
      </w:r>
    </w:p>
    <w:p w14:paraId="6CA17A28" w14:textId="77777777" w:rsidR="00200280" w:rsidRDefault="00F73DC2" w:rsidP="00200280">
      <w:pPr>
        <w:tabs>
          <w:tab w:val="left" w:pos="993"/>
        </w:tabs>
        <w:spacing w:line="276" w:lineRule="auto"/>
        <w:jc w:val="both"/>
        <w:rPr>
          <w:rFonts w:ascii="Times New Roman" w:hAnsi="Times New Roman" w:cs="Times New Roman"/>
        </w:rPr>
      </w:pPr>
      <w:r w:rsidRPr="00200280">
        <w:rPr>
          <w:rFonts w:ascii="Times New Roman" w:hAnsi="Times New Roman" w:cs="Times New Roman"/>
        </w:rPr>
        <w:t>Disponibilizar ferramenta de desenvolvimento de relatórios conectada diretamente no bando de dados. Esta ferramenta deve conter recursos básicos de formatação de texto, alinhamento de campos, tabelas, separadores de cabeçalho e rodapé e totalizadores;</w:t>
      </w:r>
    </w:p>
    <w:p w14:paraId="475C8A7A" w14:textId="77777777" w:rsidR="00200280" w:rsidRDefault="00200280" w:rsidP="00200280">
      <w:pPr>
        <w:tabs>
          <w:tab w:val="left" w:pos="993"/>
        </w:tabs>
        <w:spacing w:line="276" w:lineRule="auto"/>
        <w:jc w:val="both"/>
        <w:rPr>
          <w:rFonts w:ascii="Times New Roman" w:hAnsi="Times New Roman" w:cs="Times New Roman"/>
        </w:rPr>
      </w:pPr>
    </w:p>
    <w:p w14:paraId="45926796" w14:textId="4439407D" w:rsidR="00F73DC2" w:rsidRPr="00200280" w:rsidRDefault="00F73DC2" w:rsidP="00200280">
      <w:pPr>
        <w:tabs>
          <w:tab w:val="left" w:pos="993"/>
        </w:tabs>
        <w:spacing w:line="276" w:lineRule="auto"/>
        <w:jc w:val="both"/>
        <w:rPr>
          <w:rFonts w:ascii="Times New Roman" w:hAnsi="Times New Roman" w:cs="Times New Roman"/>
        </w:rPr>
      </w:pPr>
      <w:r w:rsidRPr="00200280">
        <w:rPr>
          <w:rFonts w:ascii="Times New Roman" w:hAnsi="Times New Roman" w:cs="Times New Roman"/>
          <w:b/>
        </w:rPr>
        <w:t xml:space="preserve">CARACTERISTICAS DO SISTEMA </w:t>
      </w:r>
    </w:p>
    <w:p w14:paraId="1C9CBD3C" w14:textId="77777777" w:rsidR="00F73DC2" w:rsidRPr="00F73DC2" w:rsidRDefault="00F73DC2" w:rsidP="00F73DC2">
      <w:pPr>
        <w:rPr>
          <w:rFonts w:ascii="Times New Roman" w:hAnsi="Times New Roman" w:cs="Times New Roman"/>
          <w:b/>
        </w:rPr>
      </w:pPr>
    </w:p>
    <w:p w14:paraId="4414752C"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SEGURANÇA</w:t>
      </w:r>
    </w:p>
    <w:p w14:paraId="5FDFF2A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lastRenderedPageBreak/>
        <w:t>-</w:t>
      </w:r>
      <w:r w:rsidRPr="00F73DC2">
        <w:rPr>
          <w:rFonts w:ascii="Times New Roman" w:eastAsia="Times New Roman" w:hAnsi="Times New Roman" w:cs="Times New Roman"/>
        </w:rPr>
        <w:t xml:space="preserve"> Oferecer total segurança contra a violação dos dados ou acesso indevido às informações, através do uso de senha por nível de acesso considerando sua função e grupo que o usuário do sistema pertença;</w:t>
      </w:r>
    </w:p>
    <w:p w14:paraId="2D6D9A9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Possibilitar auditoria ações de inclusão, edição e exclusão de todos os usuários do sistema. Por questão de segurança, estas informações deverão estar armazenadas em um banco de dados separado do sistema;</w:t>
      </w:r>
    </w:p>
    <w:p w14:paraId="60D027C2"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Possuir ferramenta que permita ao administrador realizar o backup, em qualquer momento, dos Bancos de Dados, de forma segura e clara, sendo que o backup deve ser realizado fora da aplicação;</w:t>
      </w:r>
    </w:p>
    <w:p w14:paraId="2C92315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Assegurar a integridade referencial dos dados, não sendo permitida a exclusão, inclusive no banco de dados, caso estes tenham movimentação. Permitir exclusões apenas em modo cascata (um bairro não pode ser excluído caso tenha domicilio vinculado a ele);</w:t>
      </w:r>
    </w:p>
    <w:p w14:paraId="7F7AC338"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a exclusão de qualquer cadastro somente se não possuir nenhuma movimentação;</w:t>
      </w:r>
    </w:p>
    <w:p w14:paraId="23A03089"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Possuir teste de consistência de entrada de dados, validando campos de datas, números e CPF;</w:t>
      </w:r>
    </w:p>
    <w:p w14:paraId="5372AE8B"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Utilizar a língua portuguesa para todas as comunicações do sistema;</w:t>
      </w:r>
    </w:p>
    <w:p w14:paraId="719EDBDE"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Disponibilizar manual do usuário impresso ou em mídia dos principais módulos do sistema;</w:t>
      </w:r>
    </w:p>
    <w:p w14:paraId="7665B78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Respeitar padronização de cor, tamanho e nomenclatura nos botões, ícones, textos e menus em todos os módulos do sistema;</w:t>
      </w:r>
    </w:p>
    <w:p w14:paraId="373E94D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Apresentar ícones, botões e opções de </w:t>
      </w:r>
      <w:proofErr w:type="gramStart"/>
      <w:r w:rsidRPr="00F73DC2">
        <w:rPr>
          <w:rFonts w:ascii="Times New Roman" w:eastAsia="Times New Roman" w:hAnsi="Times New Roman" w:cs="Times New Roman"/>
        </w:rPr>
        <w:t>menu</w:t>
      </w:r>
      <w:proofErr w:type="gramEnd"/>
      <w:r w:rsidRPr="00F73DC2">
        <w:rPr>
          <w:rFonts w:ascii="Times New Roman" w:eastAsia="Times New Roman" w:hAnsi="Times New Roman" w:cs="Times New Roman"/>
        </w:rPr>
        <w:t xml:space="preserve"> de modo diferenciado, caso eles estejam habilitados ou desabilitados;</w:t>
      </w:r>
    </w:p>
    <w:p w14:paraId="76E05A4F"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Apresentar o conteúdo das telas organizado em áreas funcionais bem delimitadas;</w:t>
      </w:r>
    </w:p>
    <w:p w14:paraId="17F58BFA"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Apresentar módulos que garantam a integração e unificação das informações, não sendo necessário, por exemplo, cadastrar unidades e cidadãos mais que uma vez no sistema para sua utilização nos diversos recursos e processos;</w:t>
      </w:r>
    </w:p>
    <w:p w14:paraId="4207B24A"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Exibir mensagens de advertência ou avisos, informando ao usuário um determinado risco ao executar funções e solicitando sua confirmação para dar prosseguimento a tarefa;</w:t>
      </w:r>
    </w:p>
    <w:p w14:paraId="3C4F8AC3"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Permitir ao usuário acompanhar o andamento de operações mais demoradas em execução, de forma visual e clara, mostrando que o sistema está em operação;</w:t>
      </w:r>
    </w:p>
    <w:p w14:paraId="528B386D"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Possuir parâmetro para </w:t>
      </w:r>
      <w:r w:rsidRPr="00F73DC2">
        <w:rPr>
          <w:rFonts w:ascii="Times New Roman" w:eastAsia="Times New Roman" w:hAnsi="Times New Roman" w:cs="Times New Roman"/>
        </w:rPr>
        <w:t xml:space="preserve">definir quantas vezes o usuário poderá errar a senha no </w:t>
      </w:r>
      <w:proofErr w:type="spellStart"/>
      <w:r w:rsidRPr="00F73DC2">
        <w:rPr>
          <w:rFonts w:ascii="Times New Roman" w:eastAsia="Times New Roman" w:hAnsi="Times New Roman" w:cs="Times New Roman"/>
        </w:rPr>
        <w:t>login</w:t>
      </w:r>
      <w:proofErr w:type="spellEnd"/>
      <w:r w:rsidRPr="00F73DC2">
        <w:rPr>
          <w:rFonts w:ascii="Times New Roman" w:eastAsia="Times New Roman" w:hAnsi="Times New Roman" w:cs="Times New Roman"/>
        </w:rPr>
        <w:t xml:space="preserve"> de acesso, ao exceder a quantidade o usuário deverá ser bloqueado;</w:t>
      </w:r>
    </w:p>
    <w:p w14:paraId="4200826B"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Possuir parâmetro para </w:t>
      </w:r>
      <w:r w:rsidRPr="00F73DC2">
        <w:rPr>
          <w:rFonts w:ascii="Times New Roman" w:eastAsia="Times New Roman" w:hAnsi="Times New Roman" w:cs="Times New Roman"/>
        </w:rPr>
        <w:t>definir o tempo para o sistema desconecte o usuário, caso o sistema não esteja sendo usado;</w:t>
      </w:r>
    </w:p>
    <w:p w14:paraId="28980E0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Possuir parâmetro para </w:t>
      </w:r>
      <w:r w:rsidRPr="00F73DC2">
        <w:rPr>
          <w:rFonts w:ascii="Times New Roman" w:eastAsia="Times New Roman" w:hAnsi="Times New Roman" w:cs="Times New Roman"/>
        </w:rPr>
        <w:t xml:space="preserve">definir </w:t>
      </w:r>
      <w:proofErr w:type="gramStart"/>
      <w:r w:rsidRPr="00F73DC2">
        <w:rPr>
          <w:rFonts w:ascii="Times New Roman" w:eastAsia="Times New Roman" w:hAnsi="Times New Roman" w:cs="Times New Roman"/>
        </w:rPr>
        <w:t>a cada</w:t>
      </w:r>
      <w:proofErr w:type="gramEnd"/>
      <w:r w:rsidRPr="00F73DC2">
        <w:rPr>
          <w:rFonts w:ascii="Times New Roman" w:eastAsia="Times New Roman" w:hAnsi="Times New Roman" w:cs="Times New Roman"/>
        </w:rPr>
        <w:t xml:space="preserve"> quantos dias o profissional será obrigado a substituir sua senha;</w:t>
      </w:r>
    </w:p>
    <w:p w14:paraId="6C5EDD22"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Possuir parâmetro para </w:t>
      </w:r>
      <w:r w:rsidRPr="00F73DC2">
        <w:rPr>
          <w:rFonts w:ascii="Times New Roman" w:eastAsia="Times New Roman" w:hAnsi="Times New Roman" w:cs="Times New Roman"/>
        </w:rPr>
        <w:t>definir a quantidade mínima de caracteres exigida para a confecção da senha do usuário;</w:t>
      </w:r>
    </w:p>
    <w:p w14:paraId="0E566335"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xml:space="preserve">- Possuir parâmetro para definir a obrigatoriedade da </w:t>
      </w:r>
      <w:r w:rsidRPr="00F73DC2">
        <w:rPr>
          <w:rFonts w:ascii="Times New Roman" w:hAnsi="Times New Roman" w:cs="Times New Roman"/>
        </w:rPr>
        <w:t>inserção da senha com caractere alfabético;</w:t>
      </w:r>
    </w:p>
    <w:p w14:paraId="2328937D"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Armazenar a senha do usuário de forma criptografada no banco de dados;</w:t>
      </w:r>
    </w:p>
    <w:p w14:paraId="66AEF4D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parâmetro para definir a quantidade de dias para inativação automática do usuário, caso este não acesse o sistema neste período;</w:t>
      </w:r>
    </w:p>
    <w:p w14:paraId="60F361B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parâmetro para configurar se as unidades sociais podem fornecer benefícios;</w:t>
      </w:r>
    </w:p>
    <w:p w14:paraId="73F8E7F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parâmetro para configurar se o sistema alerta o profissional ao </w:t>
      </w:r>
      <w:proofErr w:type="spellStart"/>
      <w:r w:rsidRPr="00F73DC2">
        <w:rPr>
          <w:rFonts w:ascii="Times New Roman" w:eastAsia="Times New Roman" w:hAnsi="Times New Roman" w:cs="Times New Roman"/>
        </w:rPr>
        <w:t>logar</w:t>
      </w:r>
      <w:proofErr w:type="spellEnd"/>
      <w:r w:rsidRPr="00F73DC2">
        <w:rPr>
          <w:rFonts w:ascii="Times New Roman" w:eastAsia="Times New Roman" w:hAnsi="Times New Roman" w:cs="Times New Roman"/>
        </w:rPr>
        <w:t xml:space="preserve"> no sistema caso este tenha atendimentos, encaminhamentos e agendamento pendentes;</w:t>
      </w:r>
    </w:p>
    <w:p w14:paraId="2EE724C7"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parâmetro para definir a quantidade de dias para vencimento de uma autorização de entrega de benefício. O cidadão tem X dias para retirar o benefício após o atendimento que autorizou;</w:t>
      </w:r>
    </w:p>
    <w:p w14:paraId="747AB57D"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Não permitir a alteração de qualquer informação lançada nos atendimentos, visitas, reuniões e processos já finalizados;</w:t>
      </w:r>
    </w:p>
    <w:p w14:paraId="22917C64"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Não deve permitir o cadastro de dois (2) ou mais </w:t>
      </w:r>
      <w:proofErr w:type="gramStart"/>
      <w:r w:rsidRPr="00F73DC2">
        <w:rPr>
          <w:rFonts w:ascii="Times New Roman" w:eastAsia="Times New Roman" w:hAnsi="Times New Roman" w:cs="Times New Roman"/>
        </w:rPr>
        <w:t>responsáveis familiar</w:t>
      </w:r>
      <w:proofErr w:type="gramEnd"/>
      <w:r w:rsidRPr="00F73DC2">
        <w:rPr>
          <w:rFonts w:ascii="Times New Roman" w:eastAsia="Times New Roman" w:hAnsi="Times New Roman" w:cs="Times New Roman"/>
        </w:rPr>
        <w:t xml:space="preserve"> dentro da mesma família;</w:t>
      </w:r>
    </w:p>
    <w:p w14:paraId="425DC518"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lastRenderedPageBreak/>
        <w:t xml:space="preserve">- Possuir atualizador de versão automático através de ferramenta web, com a possibilidade de realizar atualizações acumulativas (varias versões de uma vez só) e </w:t>
      </w:r>
      <w:r w:rsidRPr="00F73DC2">
        <w:rPr>
          <w:rFonts w:ascii="Times New Roman" w:hAnsi="Times New Roman" w:cs="Times New Roman"/>
        </w:rPr>
        <w:t>sem a necessidade de acesso manual ao servidor de banco de dados e aplicação</w:t>
      </w:r>
      <w:r w:rsidRPr="00F73DC2">
        <w:rPr>
          <w:rFonts w:ascii="Times New Roman" w:eastAsia="Times New Roman" w:hAnsi="Times New Roman" w:cs="Times New Roman"/>
        </w:rPr>
        <w:t xml:space="preserve"> ou intervenção de suporte técnico. Disponibilizar para o município usuário e senha para acesso a central de atualização com permissão para atualizar e visualizar o relatório com novas </w:t>
      </w:r>
      <w:proofErr w:type="gramStart"/>
      <w:r w:rsidRPr="00F73DC2">
        <w:rPr>
          <w:rFonts w:ascii="Times New Roman" w:eastAsia="Times New Roman" w:hAnsi="Times New Roman" w:cs="Times New Roman"/>
        </w:rPr>
        <w:t>implementações</w:t>
      </w:r>
      <w:proofErr w:type="gramEnd"/>
      <w:r w:rsidRPr="00F73DC2">
        <w:rPr>
          <w:rFonts w:ascii="Times New Roman" w:eastAsia="Times New Roman" w:hAnsi="Times New Roman" w:cs="Times New Roman"/>
        </w:rPr>
        <w:t>;</w:t>
      </w:r>
    </w:p>
    <w:p w14:paraId="225F0F79" w14:textId="77777777" w:rsidR="00F73DC2" w:rsidRPr="00F73DC2" w:rsidRDefault="00F73DC2" w:rsidP="00F73DC2">
      <w:pPr>
        <w:rPr>
          <w:rFonts w:ascii="Times New Roman" w:hAnsi="Times New Roman" w:cs="Times New Roman"/>
        </w:rPr>
      </w:pPr>
    </w:p>
    <w:p w14:paraId="33E1620F"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TECNOLOGIA</w:t>
      </w:r>
    </w:p>
    <w:p w14:paraId="687BAFC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Garantir que o sistema tenha integração total entre seus módulos e funções;</w:t>
      </w:r>
    </w:p>
    <w:p w14:paraId="6C12D5A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Ser compatível com ambiente multiusuário, permitindo a realização de tarefas concorrentes em rede;</w:t>
      </w:r>
    </w:p>
    <w:p w14:paraId="299A831E"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bCs/>
        </w:rPr>
        <w:t xml:space="preserve">- </w:t>
      </w:r>
      <w:r w:rsidRPr="00F73DC2">
        <w:rPr>
          <w:rFonts w:ascii="Times New Roman" w:eastAsia="Times New Roman" w:hAnsi="Times New Roman" w:cs="Times New Roman"/>
        </w:rPr>
        <w:t>Utilizar em todo Sistema o ano com quatro algarismos;</w:t>
      </w:r>
    </w:p>
    <w:p w14:paraId="27A4D2AB"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atualização </w:t>
      </w:r>
      <w:r w:rsidRPr="00F73DC2">
        <w:rPr>
          <w:rFonts w:ascii="Times New Roman" w:eastAsia="Times New Roman" w:hAnsi="Times New Roman" w:cs="Times New Roman"/>
          <w:i/>
        </w:rPr>
        <w:t>on-line</w:t>
      </w:r>
      <w:r w:rsidRPr="00F73DC2">
        <w:rPr>
          <w:rFonts w:ascii="Times New Roman" w:eastAsia="Times New Roman" w:hAnsi="Times New Roman" w:cs="Times New Roman"/>
        </w:rPr>
        <w:t xml:space="preserve"> dos dados de entrada, permitindo acesso às informações atualizadas imediatamente após a gravação;</w:t>
      </w:r>
    </w:p>
    <w:p w14:paraId="7932A98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Permitir a consulta através de campo Combo Box e </w:t>
      </w:r>
      <w:proofErr w:type="spellStart"/>
      <w:r w:rsidRPr="00F73DC2">
        <w:rPr>
          <w:rFonts w:ascii="Times New Roman" w:eastAsia="Times New Roman" w:hAnsi="Times New Roman" w:cs="Times New Roman"/>
        </w:rPr>
        <w:t>List</w:t>
      </w:r>
      <w:proofErr w:type="spellEnd"/>
      <w:r w:rsidRPr="00F73DC2">
        <w:rPr>
          <w:rFonts w:ascii="Times New Roman" w:eastAsia="Times New Roman" w:hAnsi="Times New Roman" w:cs="Times New Roman"/>
        </w:rPr>
        <w:t xml:space="preserve"> Box às tabelas do sistema. Nestes campos não será permitido à alteração, exclusão e modificação das informações;</w:t>
      </w:r>
    </w:p>
    <w:p w14:paraId="279DD3B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campos com tecnologia de </w:t>
      </w:r>
      <w:proofErr w:type="gramStart"/>
      <w:r w:rsidRPr="00F73DC2">
        <w:rPr>
          <w:rFonts w:ascii="Times New Roman" w:eastAsia="Times New Roman" w:hAnsi="Times New Roman" w:cs="Times New Roman"/>
        </w:rPr>
        <w:t>auto preenchimento</w:t>
      </w:r>
      <w:proofErr w:type="gramEnd"/>
      <w:r w:rsidRPr="00F73DC2">
        <w:rPr>
          <w:rFonts w:ascii="Times New Roman" w:eastAsia="Times New Roman" w:hAnsi="Times New Roman" w:cs="Times New Roman"/>
        </w:rPr>
        <w:t xml:space="preserve"> para agilizar a digitação;</w:t>
      </w:r>
    </w:p>
    <w:p w14:paraId="6CCF03B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exportação de dados no formato XLS para todas as telas que contenham opção de consulta ou pesquisa de dados;</w:t>
      </w:r>
    </w:p>
    <w:p w14:paraId="5CCD87B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Exibir todas as telas/módulos com interface gráfica utilizando navegador WEB. Não serão admitidos aplicativos com interface no modo caractere ou emuladores;</w:t>
      </w:r>
    </w:p>
    <w:p w14:paraId="53DBB52B"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Não será permitida a utilização de nenhum recurso tecnológico, tais como virtualização ou acesso remoto a área de trabalho para o uso da aplicação, exceto onde houver a necessidade de softwares intermediários para acesso a outros dispositivos como leitor biométrico, impressoras, certificados digitais ou por motivos de segurança da aplicação web;</w:t>
      </w:r>
    </w:p>
    <w:p w14:paraId="2EC215FA"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Não deverá existir instalação de nenhum </w:t>
      </w:r>
      <w:r w:rsidRPr="00F73DC2">
        <w:rPr>
          <w:rFonts w:ascii="Times New Roman" w:eastAsia="Times New Roman" w:hAnsi="Times New Roman" w:cs="Times New Roman"/>
          <w:i/>
        </w:rPr>
        <w:t>software</w:t>
      </w:r>
      <w:r w:rsidRPr="00F73DC2">
        <w:rPr>
          <w:rFonts w:ascii="Times New Roman" w:eastAsia="Times New Roman" w:hAnsi="Times New Roman" w:cs="Times New Roman"/>
        </w:rPr>
        <w:t xml:space="preserve"> com características de servidor nas máquinas clientes, </w:t>
      </w:r>
      <w:r w:rsidRPr="00F73DC2">
        <w:rPr>
          <w:rFonts w:ascii="Times New Roman" w:hAnsi="Times New Roman" w:cs="Times New Roman"/>
        </w:rPr>
        <w:t>não sendo necessário nenhum tipo de intervenções técnicas para uso do mesmo</w:t>
      </w:r>
      <w:r w:rsidRPr="00F73DC2">
        <w:rPr>
          <w:rFonts w:ascii="Times New Roman" w:eastAsia="Times New Roman" w:hAnsi="Times New Roman" w:cs="Times New Roman"/>
        </w:rPr>
        <w:t>;</w:t>
      </w:r>
    </w:p>
    <w:p w14:paraId="66D1EC1D"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Não deverá ser executado por meio de acesso remoto de qualquer tipo;</w:t>
      </w:r>
    </w:p>
    <w:p w14:paraId="1E5BFBA4"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Deverá acessar de navegador web, inclusive em dispositivos móveis;</w:t>
      </w:r>
    </w:p>
    <w:p w14:paraId="49D173A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que janelas modais possam ser abertas dentro da aplicação para melhorar a acessibilidade do sistema de acordo com a necessidade das aplicações;</w:t>
      </w:r>
    </w:p>
    <w:p w14:paraId="034ECCE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em cadastro de imagens a possibilidade de navegar entre elas, avançando e retrocedendo;</w:t>
      </w:r>
    </w:p>
    <w:p w14:paraId="0117575E"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destaque de cor ou caractere nos campos que são de preenchimento obrigatório;</w:t>
      </w:r>
    </w:p>
    <w:p w14:paraId="777F736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nas telas de busca aos cidadãos, possibilidade de localizar, por qualquer parte do nome, pelo nome social, CPF, data de nascimento e NIS;</w:t>
      </w:r>
    </w:p>
    <w:p w14:paraId="6F7A7D5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Localizar automaticamente a </w:t>
      </w:r>
      <w:bookmarkStart w:id="1" w:name="OLE_LINK2"/>
      <w:bookmarkStart w:id="2" w:name="OLE_LINK1"/>
      <w:r w:rsidRPr="00F73DC2">
        <w:rPr>
          <w:rFonts w:ascii="Times New Roman" w:hAnsi="Times New Roman" w:cs="Times New Roman"/>
        </w:rPr>
        <w:t xml:space="preserve">longitude e latitude do domicílio pelo </w:t>
      </w:r>
      <w:bookmarkEnd w:id="1"/>
      <w:bookmarkEnd w:id="2"/>
      <w:r w:rsidRPr="00F73DC2">
        <w:rPr>
          <w:rFonts w:ascii="Times New Roman" w:hAnsi="Times New Roman" w:cs="Times New Roman"/>
        </w:rPr>
        <w:t>endereço;</w:t>
      </w:r>
    </w:p>
    <w:p w14:paraId="492669DC" w14:textId="77777777" w:rsidR="00F73DC2" w:rsidRPr="00F73DC2" w:rsidRDefault="00F73DC2" w:rsidP="00F73DC2">
      <w:pPr>
        <w:rPr>
          <w:rFonts w:ascii="Times New Roman" w:hAnsi="Times New Roman" w:cs="Times New Roman"/>
        </w:rPr>
      </w:pPr>
    </w:p>
    <w:p w14:paraId="61B80A3E"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MENSAGEM DE ACESSO</w:t>
      </w:r>
    </w:p>
    <w:p w14:paraId="6C6DC6E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O sistema deve apresentar mensagem de alerta ao usuário ao conectar no sistema. Estas mensagens devem apresentar no mínimo atendimentos, visitas, grupos, agenda e encaminhamentos que estejam pendentes ou em aberto;</w:t>
      </w:r>
    </w:p>
    <w:p w14:paraId="4A73CE8D" w14:textId="77777777" w:rsidR="00F73DC2" w:rsidRPr="00F73DC2" w:rsidRDefault="00F73DC2" w:rsidP="00F73DC2">
      <w:pPr>
        <w:rPr>
          <w:rFonts w:ascii="Times New Roman" w:hAnsi="Times New Roman" w:cs="Times New Roman"/>
        </w:rPr>
      </w:pPr>
    </w:p>
    <w:p w14:paraId="57C7DA34"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ALTERAR SENHA</w:t>
      </w:r>
    </w:p>
    <w:p w14:paraId="290AD4B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Permitir que o usuário possa alterar a sua senha a qualquer momento. Na alteração de senha deve ser </w:t>
      </w:r>
      <w:proofErr w:type="gramStart"/>
      <w:r w:rsidRPr="00F73DC2">
        <w:rPr>
          <w:rFonts w:ascii="Times New Roman" w:hAnsi="Times New Roman" w:cs="Times New Roman"/>
        </w:rPr>
        <w:t>obrigatório a digitação da senha atual para criação da nova senha</w:t>
      </w:r>
      <w:proofErr w:type="gramEnd"/>
      <w:r w:rsidRPr="00F73DC2">
        <w:rPr>
          <w:rFonts w:ascii="Times New Roman" w:hAnsi="Times New Roman" w:cs="Times New Roman"/>
        </w:rPr>
        <w:t>;</w:t>
      </w:r>
    </w:p>
    <w:p w14:paraId="1F8EF919" w14:textId="77777777" w:rsidR="00F73DC2" w:rsidRPr="00F73DC2" w:rsidRDefault="00F73DC2" w:rsidP="00F73DC2">
      <w:pPr>
        <w:rPr>
          <w:rFonts w:ascii="Times New Roman" w:hAnsi="Times New Roman" w:cs="Times New Roman"/>
        </w:rPr>
      </w:pPr>
    </w:p>
    <w:p w14:paraId="4AF709A6"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ATALHO</w:t>
      </w:r>
    </w:p>
    <w:p w14:paraId="023A0FC8"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Permitir que o usuário crie atalhos personalizados com os módulos que mais usa, para facilitar e </w:t>
      </w:r>
      <w:proofErr w:type="gramStart"/>
      <w:r w:rsidRPr="00F73DC2">
        <w:rPr>
          <w:rFonts w:ascii="Times New Roman" w:hAnsi="Times New Roman" w:cs="Times New Roman"/>
        </w:rPr>
        <w:t>agilizar</w:t>
      </w:r>
      <w:proofErr w:type="gramEnd"/>
      <w:r w:rsidRPr="00F73DC2">
        <w:rPr>
          <w:rFonts w:ascii="Times New Roman" w:hAnsi="Times New Roman" w:cs="Times New Roman"/>
        </w:rPr>
        <w:t xml:space="preserve"> o acesso;</w:t>
      </w:r>
    </w:p>
    <w:p w14:paraId="087C2368" w14:textId="77777777" w:rsidR="00F73DC2" w:rsidRPr="00F73DC2" w:rsidRDefault="00F73DC2" w:rsidP="00F73DC2">
      <w:pPr>
        <w:rPr>
          <w:rFonts w:ascii="Times New Roman" w:hAnsi="Times New Roman" w:cs="Times New Roman"/>
        </w:rPr>
      </w:pPr>
    </w:p>
    <w:p w14:paraId="1D6705A8"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MENSAGEM</w:t>
      </w:r>
    </w:p>
    <w:p w14:paraId="1450C35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lastRenderedPageBreak/>
        <w:t>- Possuir ferramenta para envio de mensagem entre os profissionais e/ou grupo de profissionais com a possibilidade de enviar anexos e agendar data para envio;</w:t>
      </w:r>
    </w:p>
    <w:p w14:paraId="79625F2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Possuir parâmetro para definir o </w:t>
      </w:r>
      <w:r w:rsidRPr="00F73DC2">
        <w:rPr>
          <w:rFonts w:ascii="Times New Roman" w:eastAsia="Times New Roman" w:hAnsi="Times New Roman" w:cs="Times New Roman"/>
        </w:rPr>
        <w:t>intervalo de tempo para alerta de mensagens, tamanho máximo do arquivo anexo, tipo de arquivo que pode ser anexado e tempo para exclusão automática das mensagens;</w:t>
      </w:r>
    </w:p>
    <w:p w14:paraId="4DE8E6AB"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visualizar se o destinatário já recebeu a mensagem. Caso não tenha recebido, permitir a inativação da mensagem;</w:t>
      </w:r>
    </w:p>
    <w:p w14:paraId="7AE616A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consultar as mensagens enviadas e recebidas podendo consultar por assunto, conteúdo ou data;</w:t>
      </w:r>
    </w:p>
    <w:p w14:paraId="67FFA0B0" w14:textId="77777777" w:rsidR="00F73DC2" w:rsidRPr="00F73DC2" w:rsidRDefault="00F73DC2" w:rsidP="00F73DC2">
      <w:pPr>
        <w:rPr>
          <w:rFonts w:ascii="Times New Roman" w:hAnsi="Times New Roman" w:cs="Times New Roman"/>
        </w:rPr>
      </w:pPr>
    </w:p>
    <w:p w14:paraId="54C47DBE"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ENVIO SMS</w:t>
      </w:r>
    </w:p>
    <w:p w14:paraId="1118BAE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enviar SMS para um único cidadão, para cidadãos de um grupo ou para cidadãos inscritos em programas/serviços;</w:t>
      </w:r>
    </w:p>
    <w:p w14:paraId="7CC680A3"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um gerenciador de status de mensagens enviadas, recebidas, aguardando envio e erro;</w:t>
      </w:r>
    </w:p>
    <w:p w14:paraId="6641D5D0" w14:textId="77777777" w:rsidR="00F73DC2" w:rsidRPr="00F73DC2" w:rsidRDefault="00F73DC2" w:rsidP="00F73DC2">
      <w:pPr>
        <w:rPr>
          <w:rFonts w:ascii="Times New Roman" w:hAnsi="Times New Roman" w:cs="Times New Roman"/>
        </w:rPr>
      </w:pPr>
    </w:p>
    <w:p w14:paraId="06B47C49"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ALTERAR UNIDADE</w:t>
      </w:r>
    </w:p>
    <w:p w14:paraId="5510A953"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Possuir opção para que o usuário possa alternar entre as unidades sem sair do sistema, só será permitido caso o usuário tenha vínculo com mais de uma unidade;</w:t>
      </w:r>
    </w:p>
    <w:p w14:paraId="7B3CC6D1" w14:textId="77777777" w:rsidR="00F73DC2" w:rsidRPr="00F73DC2" w:rsidRDefault="00F73DC2" w:rsidP="00F73DC2">
      <w:pPr>
        <w:rPr>
          <w:rFonts w:ascii="Times New Roman" w:hAnsi="Times New Roman" w:cs="Times New Roman"/>
        </w:rPr>
      </w:pPr>
    </w:p>
    <w:p w14:paraId="65A42ED1"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USUÁRIO</w:t>
      </w:r>
    </w:p>
    <w:p w14:paraId="66A50188"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Possuir cadastro de usuário contendo no mínimo </w:t>
      </w:r>
      <w:proofErr w:type="spellStart"/>
      <w:r w:rsidRPr="00F73DC2">
        <w:rPr>
          <w:rFonts w:ascii="Times New Roman" w:eastAsia="Times New Roman" w:hAnsi="Times New Roman" w:cs="Times New Roman"/>
        </w:rPr>
        <w:t>login</w:t>
      </w:r>
      <w:proofErr w:type="spellEnd"/>
      <w:r w:rsidRPr="00F73DC2">
        <w:rPr>
          <w:rFonts w:ascii="Times New Roman" w:eastAsia="Times New Roman" w:hAnsi="Times New Roman" w:cs="Times New Roman"/>
        </w:rPr>
        <w:t xml:space="preserve"> de acesso, nome do usuário, e-mail, senha e status;</w:t>
      </w:r>
    </w:p>
    <w:p w14:paraId="6338B70A"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O status bloqueado por tempo sem acesso e por tentativa de </w:t>
      </w:r>
      <w:proofErr w:type="spellStart"/>
      <w:r w:rsidRPr="00F73DC2">
        <w:rPr>
          <w:rFonts w:ascii="Times New Roman" w:eastAsia="Times New Roman" w:hAnsi="Times New Roman" w:cs="Times New Roman"/>
        </w:rPr>
        <w:t>login</w:t>
      </w:r>
      <w:proofErr w:type="spellEnd"/>
      <w:r w:rsidRPr="00F73DC2">
        <w:rPr>
          <w:rFonts w:ascii="Times New Roman" w:eastAsia="Times New Roman" w:hAnsi="Times New Roman" w:cs="Times New Roman"/>
        </w:rPr>
        <w:t xml:space="preserve"> deve ser automático conforme definido em parâmetros;</w:t>
      </w:r>
    </w:p>
    <w:p w14:paraId="11D2E56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vincular vários perfis para um único usuário com possibilidade de lançar data da expiração. Por exemplo, o profissional tem o perfil de “profissional técnico”</w:t>
      </w:r>
      <w:proofErr w:type="gramStart"/>
      <w:r w:rsidRPr="00F73DC2">
        <w:rPr>
          <w:rFonts w:ascii="Times New Roman" w:eastAsia="Times New Roman" w:hAnsi="Times New Roman" w:cs="Times New Roman"/>
        </w:rPr>
        <w:t xml:space="preserve"> mas</w:t>
      </w:r>
      <w:proofErr w:type="gramEnd"/>
      <w:r w:rsidRPr="00F73DC2">
        <w:rPr>
          <w:rFonts w:ascii="Times New Roman" w:eastAsia="Times New Roman" w:hAnsi="Times New Roman" w:cs="Times New Roman"/>
        </w:rPr>
        <w:t xml:space="preserve"> por 30 dias vai atuar como “coordenador” e “profissional técnico”. Liberando assim acesso aos dois perfis;</w:t>
      </w:r>
    </w:p>
    <w:p w14:paraId="62B79A66" w14:textId="77777777" w:rsidR="00F73DC2" w:rsidRPr="00F73DC2" w:rsidRDefault="00F73DC2" w:rsidP="00F73DC2">
      <w:pPr>
        <w:rPr>
          <w:rFonts w:ascii="Times New Roman" w:eastAsia="Times New Roman" w:hAnsi="Times New Roman" w:cs="Times New Roman"/>
        </w:rPr>
      </w:pPr>
    </w:p>
    <w:p w14:paraId="38AB302B"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PAPEL DE USUÁRIO</w:t>
      </w:r>
    </w:p>
    <w:p w14:paraId="1A63B7CB"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cadastro de perfil de usuário com a possibilidade de liberar ou restringir a inclusão, alteração, visualização e exclusão de dados de todos os módulos, telas e botões;</w:t>
      </w:r>
    </w:p>
    <w:p w14:paraId="7E8E95D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opção de liberar ou bloquear o perfil para acesso aos relatórios do sistema e relatórios personalizados;</w:t>
      </w:r>
    </w:p>
    <w:p w14:paraId="3F1895E1" w14:textId="77777777" w:rsidR="00F73DC2" w:rsidRPr="00F73DC2" w:rsidRDefault="00F73DC2" w:rsidP="00F73DC2">
      <w:pPr>
        <w:rPr>
          <w:rFonts w:ascii="Times New Roman" w:hAnsi="Times New Roman" w:cs="Times New Roman"/>
          <w:b/>
        </w:rPr>
      </w:pPr>
    </w:p>
    <w:p w14:paraId="2D3ABAF9"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GRUPO DE USUÁRIO</w:t>
      </w:r>
    </w:p>
    <w:p w14:paraId="41239AF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Permitir criar diferentes grupos de usuários para que seja enviada mensagem a </w:t>
      </w:r>
      <w:proofErr w:type="gramStart"/>
      <w:r w:rsidRPr="00F73DC2">
        <w:rPr>
          <w:rFonts w:ascii="Times New Roman" w:hAnsi="Times New Roman" w:cs="Times New Roman"/>
        </w:rPr>
        <w:t>todos</w:t>
      </w:r>
      <w:proofErr w:type="gramEnd"/>
      <w:r w:rsidRPr="00F73DC2">
        <w:rPr>
          <w:rFonts w:ascii="Times New Roman" w:hAnsi="Times New Roman" w:cs="Times New Roman"/>
        </w:rPr>
        <w:t xml:space="preserve"> usuários do grupo;</w:t>
      </w:r>
    </w:p>
    <w:p w14:paraId="0DFC5AD6" w14:textId="77777777" w:rsidR="00F73DC2" w:rsidRPr="00F73DC2" w:rsidRDefault="00F73DC2" w:rsidP="00F73DC2">
      <w:pPr>
        <w:rPr>
          <w:rFonts w:ascii="Times New Roman" w:hAnsi="Times New Roman" w:cs="Times New Roman"/>
        </w:rPr>
      </w:pPr>
    </w:p>
    <w:p w14:paraId="25356F34"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CADASTRO DE RELATÓRIO PERSONALIZADO</w:t>
      </w:r>
    </w:p>
    <w:p w14:paraId="0DF7DEDB"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cadastro de relatórios personalizados que deve integrar diretamente com a ferramenta de desenvolvimento de relatórios;</w:t>
      </w:r>
    </w:p>
    <w:p w14:paraId="792D3D8A"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Permitir criar grupos de relatórios personalizados e definir permissões; </w:t>
      </w:r>
    </w:p>
    <w:p w14:paraId="579EC9FF" w14:textId="77777777" w:rsidR="00F73DC2" w:rsidRPr="00F73DC2" w:rsidRDefault="00F73DC2" w:rsidP="00F73DC2">
      <w:pPr>
        <w:rPr>
          <w:rFonts w:ascii="Times New Roman" w:eastAsia="Times New Roman" w:hAnsi="Times New Roman" w:cs="Times New Roman"/>
        </w:rPr>
      </w:pPr>
    </w:p>
    <w:p w14:paraId="01B82703"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CADASTRO DE AJUDA</w:t>
      </w:r>
    </w:p>
    <w:p w14:paraId="10BD5CB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ajuda especifica por tela/módulo;</w:t>
      </w:r>
    </w:p>
    <w:p w14:paraId="4B9B4614"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ajuda colaborativa onde os usuário/profissionais podem adicionar e editar textos de ajuda conforme sua permissão;</w:t>
      </w:r>
    </w:p>
    <w:p w14:paraId="1EDC5D70" w14:textId="77777777" w:rsidR="00F73DC2" w:rsidRPr="00F73DC2" w:rsidRDefault="00F73DC2" w:rsidP="00F73DC2">
      <w:pPr>
        <w:rPr>
          <w:rFonts w:ascii="Times New Roman" w:hAnsi="Times New Roman" w:cs="Times New Roman"/>
        </w:rPr>
      </w:pPr>
    </w:p>
    <w:p w14:paraId="06F941F2"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REGISTRO DE LOG</w:t>
      </w:r>
    </w:p>
    <w:p w14:paraId="2363937E"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lastRenderedPageBreak/>
        <w:t xml:space="preserve">- </w:t>
      </w:r>
      <w:r w:rsidRPr="00F73DC2">
        <w:rPr>
          <w:rFonts w:ascii="Times New Roman" w:eastAsia="Times New Roman" w:hAnsi="Times New Roman" w:cs="Times New Roman"/>
        </w:rPr>
        <w:t xml:space="preserve">Registrar as inclusões, modificações e exclusões efetuadas pelos usuários do sistema em um registro de LOG de utilização, sendo possível a consulta dos dados anteriores </w:t>
      </w:r>
      <w:proofErr w:type="gramStart"/>
      <w:r w:rsidRPr="00F73DC2">
        <w:rPr>
          <w:rFonts w:ascii="Times New Roman" w:eastAsia="Times New Roman" w:hAnsi="Times New Roman" w:cs="Times New Roman"/>
        </w:rPr>
        <w:t>a</w:t>
      </w:r>
      <w:proofErr w:type="gramEnd"/>
      <w:r w:rsidRPr="00F73DC2">
        <w:rPr>
          <w:rFonts w:ascii="Times New Roman" w:eastAsia="Times New Roman" w:hAnsi="Times New Roman" w:cs="Times New Roman"/>
        </w:rPr>
        <w:t xml:space="preserve"> alteração, data e hora do registro, nome da tabela e usuário;</w:t>
      </w:r>
    </w:p>
    <w:p w14:paraId="3E1E138D"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consultar o LOG por tabela, por operação (inclusão, alteração e exclusão), por profissional e por período;</w:t>
      </w:r>
    </w:p>
    <w:p w14:paraId="22E0ECB4" w14:textId="77777777" w:rsidR="00F73DC2" w:rsidRPr="00F73DC2" w:rsidRDefault="00F73DC2" w:rsidP="00200280">
      <w:pPr>
        <w:jc w:val="both"/>
        <w:rPr>
          <w:rFonts w:ascii="Times New Roman" w:eastAsia="Times New Roman" w:hAnsi="Times New Roman" w:cs="Times New Roman"/>
        </w:rPr>
      </w:pPr>
    </w:p>
    <w:p w14:paraId="29E57F1F" w14:textId="77777777" w:rsidR="00F73DC2" w:rsidRPr="00F73DC2" w:rsidRDefault="00F73DC2" w:rsidP="00200280">
      <w:pPr>
        <w:jc w:val="both"/>
        <w:rPr>
          <w:rFonts w:ascii="Times New Roman" w:hAnsi="Times New Roman" w:cs="Times New Roman"/>
          <w:b/>
        </w:rPr>
      </w:pPr>
      <w:r w:rsidRPr="00F73DC2">
        <w:rPr>
          <w:rFonts w:ascii="Times New Roman" w:hAnsi="Times New Roman" w:cs="Times New Roman"/>
          <w:b/>
        </w:rPr>
        <w:t>DOCUMENTO DE LIBERAÇÃO</w:t>
      </w:r>
    </w:p>
    <w:p w14:paraId="644A97E9"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Possuir documento, liberado pelo fornecedor do sistema, contendo todas as </w:t>
      </w:r>
      <w:proofErr w:type="gramStart"/>
      <w:r w:rsidRPr="00F73DC2">
        <w:rPr>
          <w:rFonts w:ascii="Times New Roman" w:eastAsia="Times New Roman" w:hAnsi="Times New Roman" w:cs="Times New Roman"/>
        </w:rPr>
        <w:t>implementações</w:t>
      </w:r>
      <w:proofErr w:type="gramEnd"/>
      <w:r w:rsidRPr="00F73DC2">
        <w:rPr>
          <w:rFonts w:ascii="Times New Roman" w:eastAsia="Times New Roman" w:hAnsi="Times New Roman" w:cs="Times New Roman"/>
        </w:rPr>
        <w:t xml:space="preserve"> e correções efetuadas a cada versão do sistema com linguagem clara e acessível para todos os profissionais;</w:t>
      </w:r>
    </w:p>
    <w:p w14:paraId="1CB2A2B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informação da versão atual do sistema e data da liberação; </w:t>
      </w:r>
    </w:p>
    <w:p w14:paraId="0C18C429" w14:textId="77777777" w:rsidR="00F73DC2" w:rsidRPr="00F73DC2" w:rsidRDefault="00F73DC2" w:rsidP="00F73DC2">
      <w:pPr>
        <w:rPr>
          <w:rFonts w:ascii="Times New Roman" w:hAnsi="Times New Roman" w:cs="Times New Roman"/>
        </w:rPr>
      </w:pPr>
    </w:p>
    <w:p w14:paraId="2D2A1A88"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PARAMETROS DO SISTEMA</w:t>
      </w:r>
    </w:p>
    <w:p w14:paraId="4348B1BE"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parâmetro para permitir cadastrar domicílio sem endereço;</w:t>
      </w:r>
    </w:p>
    <w:p w14:paraId="56D793C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campo para definir o valor do salário mínimo nacional atual;</w:t>
      </w:r>
    </w:p>
    <w:p w14:paraId="274DE7C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campo para definir o valor máximo da renda per capta para considerar a família em situação de pobreza e extrema pobreza;</w:t>
      </w:r>
    </w:p>
    <w:p w14:paraId="72C1A1F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parâmetro para definir a quantidade máxima de dias para que seja obrigada a atualização cadastral e a quantidade de dias anteriores para que o profissional seja alertado sobre a atualização cadastral. Este alerta deve aparecer nas telas de cadastro e atendimento, inclusive, bloqueando o para registro de atendimento;</w:t>
      </w:r>
    </w:p>
    <w:p w14:paraId="0970924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parâmetro para mostrar ou ocultar famílias que moram no mesmo endereço;</w:t>
      </w:r>
    </w:p>
    <w:p w14:paraId="3EA84ACA"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Possuir parâmetro para alertar o profissional, caso o cidadão tenha sido atendido num período menor que definido em parâmetro; </w:t>
      </w:r>
    </w:p>
    <w:p w14:paraId="594A0C89"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configurar e emitir a Carteira de Identificação da Pessoa com Transtorno do Espectro Autista para que atendam a Lei nº 13.997 de 08 de Janeiro de 2020;</w:t>
      </w:r>
    </w:p>
    <w:p w14:paraId="08CFC5DB"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Possuir parâmetro para limitar o envio de SMS (Short </w:t>
      </w:r>
      <w:proofErr w:type="spellStart"/>
      <w:r w:rsidRPr="00F73DC2">
        <w:rPr>
          <w:rFonts w:ascii="Times New Roman" w:hAnsi="Times New Roman" w:cs="Times New Roman"/>
        </w:rPr>
        <w:t>Message</w:t>
      </w:r>
      <w:proofErr w:type="spellEnd"/>
      <w:r w:rsidRPr="00F73DC2">
        <w:rPr>
          <w:rFonts w:ascii="Times New Roman" w:hAnsi="Times New Roman" w:cs="Times New Roman"/>
        </w:rPr>
        <w:t xml:space="preserve"> Service) por mês;</w:t>
      </w:r>
    </w:p>
    <w:p w14:paraId="25E60D1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Permitir usar um modelo de redação nas mensagens de SMS nos Agendamentos, Cancelamento de Agendamento e </w:t>
      </w:r>
      <w:proofErr w:type="spellStart"/>
      <w:r w:rsidRPr="00F73DC2">
        <w:rPr>
          <w:rFonts w:ascii="Times New Roman" w:hAnsi="Times New Roman" w:cs="Times New Roman"/>
        </w:rPr>
        <w:t>Reagendamento</w:t>
      </w:r>
      <w:proofErr w:type="spellEnd"/>
      <w:r w:rsidRPr="00F73DC2">
        <w:rPr>
          <w:rFonts w:ascii="Times New Roman" w:hAnsi="Times New Roman" w:cs="Times New Roman"/>
        </w:rPr>
        <w:t>, fazendo com que o sistema preencha automaticamente no mínimo, nome do cidadão, unidade, data do agendamento, hora do agendamento e nome do profissional;</w:t>
      </w:r>
    </w:p>
    <w:p w14:paraId="05921856" w14:textId="77777777" w:rsidR="00F73DC2" w:rsidRPr="00F73DC2" w:rsidRDefault="00F73DC2" w:rsidP="00F73DC2">
      <w:pPr>
        <w:rPr>
          <w:rFonts w:ascii="Times New Roman" w:hAnsi="Times New Roman" w:cs="Times New Roman"/>
          <w:color w:val="548DD4" w:themeColor="text2" w:themeTint="99"/>
        </w:rPr>
      </w:pPr>
    </w:p>
    <w:p w14:paraId="50BC45F3"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PARAMETRIZAÇÃO DE CAMPOS</w:t>
      </w:r>
    </w:p>
    <w:p w14:paraId="61D469A5"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Permitir tornar qualquer campo do cadastro de Domicílio e Cidadão em um campo de preenchimento obrigatório;</w:t>
      </w:r>
    </w:p>
    <w:p w14:paraId="2CE5CE2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tornar qualquer campo do cadastro de Domicílio e Cidadão em um campo que gere alerta caso este não esteja preenchido;</w:t>
      </w:r>
    </w:p>
    <w:p w14:paraId="0721DD79" w14:textId="77777777" w:rsidR="00F73DC2" w:rsidRPr="00F73DC2" w:rsidRDefault="00F73DC2" w:rsidP="00F73DC2">
      <w:pPr>
        <w:rPr>
          <w:rFonts w:ascii="Times New Roman" w:hAnsi="Times New Roman" w:cs="Times New Roman"/>
        </w:rPr>
      </w:pPr>
    </w:p>
    <w:p w14:paraId="393A2CBF"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CADASTRO</w:t>
      </w:r>
    </w:p>
    <w:p w14:paraId="07D3614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acampamento cigano;</w:t>
      </w:r>
    </w:p>
    <w:p w14:paraId="5348662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comunidade quilombola;</w:t>
      </w:r>
    </w:p>
    <w:p w14:paraId="1B83628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comunidade ribeirinha;</w:t>
      </w:r>
    </w:p>
    <w:p w14:paraId="1A667FCD"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estado de conservação do prédio (imóvel);</w:t>
      </w:r>
    </w:p>
    <w:p w14:paraId="694190E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meio de transporte (carro, ônibus, moto, bicicleta</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13608E9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povo indígena;</w:t>
      </w:r>
    </w:p>
    <w:p w14:paraId="7A4AF1D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reserva ou terra Indígena;</w:t>
      </w:r>
    </w:p>
    <w:p w14:paraId="282C039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lastRenderedPageBreak/>
        <w:t>- Possibilitar a inclusão, edição, exclusão e inativação do cadastro de tipo de situação habitacional (próprio, alugado, arrendado, cedido</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3B93A7D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construção (barraco, material de aproveitamento, mista</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7C46C5C5" w14:textId="636BD0E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tratamento de agua (filtração, fervura, cloração</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421E14B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atividade artesanal;</w:t>
      </w:r>
    </w:p>
    <w:p w14:paraId="170EB8B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estado civil (casado, solteiro, viúvo, união estável</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2AD1B38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grau de instrução;</w:t>
      </w:r>
    </w:p>
    <w:p w14:paraId="49E01FF9"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representação social do trabalho infantil (amadurecimento, ajuda na renda familiar, responsabilidade, aprendizagem</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3637719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situação do trabalho infantil (prostituição, coletor de reciclagem, trabalho rural, situação de mendicância</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080CA6EA"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vício/dependência (drogas, tabagismo, alcoolismo, jogo</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686C0D50" w14:textId="77777777" w:rsidR="00F73DC2" w:rsidRPr="00F73DC2" w:rsidRDefault="00F73DC2" w:rsidP="00200280">
      <w:pPr>
        <w:jc w:val="both"/>
        <w:rPr>
          <w:rFonts w:ascii="Times New Roman" w:hAnsi="Times New Roman" w:cs="Times New Roman"/>
        </w:rPr>
      </w:pPr>
    </w:p>
    <w:p w14:paraId="144799A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país (Brasil, Peru, Haiti, Venezuela</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19DE11C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unidade federativa, contendo no mínimo descrição e sigla (Santa Catarina, Rio Grande do Sul, Paraná</w:t>
      </w:r>
      <w:proofErr w:type="gramStart"/>
      <w:r w:rsidRPr="00F73DC2">
        <w:rPr>
          <w:rFonts w:ascii="Times New Roman" w:hAnsi="Times New Roman" w:cs="Times New Roman"/>
        </w:rPr>
        <w:t>, ...</w:t>
      </w:r>
      <w:proofErr w:type="gramEnd"/>
      <w:r w:rsidRPr="00F73DC2">
        <w:rPr>
          <w:rFonts w:ascii="Times New Roman" w:hAnsi="Times New Roman" w:cs="Times New Roman"/>
        </w:rPr>
        <w:t>). O sistema já deve conter todos os estados cadastrados;</w:t>
      </w:r>
    </w:p>
    <w:p w14:paraId="775CDA0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municípios, contendo no mínimo os campos descrição, UF, quantidade de habitantes, cadastro de distrito e cadastro de unidade territorial. O sistema já deve possuir todos os municípios brasileiros cadastrados;</w:t>
      </w:r>
    </w:p>
    <w:p w14:paraId="40253D79"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localidade (bairros). O cadastro de localidade deve conter no mínimo os campos descrição e município;</w:t>
      </w:r>
    </w:p>
    <w:p w14:paraId="6FB4196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logradouro (rua, alameda, travessa, avenida</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6B3F8B7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título do logradouro (prefeito, governador, presidente, doutor, professor</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7FD52DD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Possibilitar a inclusão, edição, exclusão e inativação do cadastro de logradouro. O cadastro de logradouro deve conter no mínimo os campos tipo de logradouro, </w:t>
      </w:r>
      <w:proofErr w:type="gramStart"/>
      <w:r w:rsidRPr="00F73DC2">
        <w:rPr>
          <w:rFonts w:ascii="Times New Roman" w:hAnsi="Times New Roman" w:cs="Times New Roman"/>
        </w:rPr>
        <w:t>titulo,</w:t>
      </w:r>
      <w:proofErr w:type="gramEnd"/>
      <w:r w:rsidRPr="00F73DC2">
        <w:rPr>
          <w:rFonts w:ascii="Times New Roman" w:hAnsi="Times New Roman" w:cs="Times New Roman"/>
        </w:rPr>
        <w:t xml:space="preserve"> nome, município e possibilitar vincular o logradouro a várias localidades;</w:t>
      </w:r>
    </w:p>
    <w:p w14:paraId="59C440E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Classificação Internacional de Doenças (CID). O sistema já deve possuir todas as doenças cadastradas conforme CID 10;</w:t>
      </w:r>
    </w:p>
    <w:p w14:paraId="58FA064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cargo e/ou função;</w:t>
      </w:r>
    </w:p>
    <w:p w14:paraId="0ACEB18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cadastro de cartório, contendo no mínimo os campos nome do cartório, telefone, nome do titular e substituto e endereço completo;</w:t>
      </w:r>
    </w:p>
    <w:p w14:paraId="367D273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despesa (gastos da família);</w:t>
      </w:r>
    </w:p>
    <w:p w14:paraId="7A56320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 exclusão do cadastro de feriados;</w:t>
      </w:r>
    </w:p>
    <w:p w14:paraId="57CA60E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medicamento;</w:t>
      </w:r>
    </w:p>
    <w:p w14:paraId="09F5666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do motivo de acolhimento e/ou desligamento;</w:t>
      </w:r>
    </w:p>
    <w:p w14:paraId="26662C0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motivo do cárcere para cidadãos apenados;</w:t>
      </w:r>
    </w:p>
    <w:p w14:paraId="38B3BB4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lastRenderedPageBreak/>
        <w:t>- Possibilitar a inclusão, edição, exclusão e inativação do cadastro de desligamentos de programas e serviços sociais;</w:t>
      </w:r>
    </w:p>
    <w:p w14:paraId="62241EC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motivo de transferência de domicílio do cidadão;</w:t>
      </w:r>
    </w:p>
    <w:p w14:paraId="1EBDBAE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móveis e utensílios domésticos;</w:t>
      </w:r>
    </w:p>
    <w:p w14:paraId="6FB7ADAB"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órgão emissor (SSP, CRESS, CRP, CREFI</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748E681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potencialidades;</w:t>
      </w:r>
    </w:p>
    <w:p w14:paraId="163C14A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problemas de saúde;</w:t>
      </w:r>
    </w:p>
    <w:p w14:paraId="19F0D323"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religião;</w:t>
      </w:r>
    </w:p>
    <w:p w14:paraId="46E0AD59"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outras fontes de renda;</w:t>
      </w:r>
    </w:p>
    <w:p w14:paraId="3466FBA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deficiência;</w:t>
      </w:r>
    </w:p>
    <w:p w14:paraId="6DD245E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documento (RG, CPF, Carteira de Motorista, Comprovante de Endereço, Certidão de Nascimento</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36D1C81A"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pena (fechado, semiaberto, domiciliar) para cidadãos apenados;</w:t>
      </w:r>
    </w:p>
    <w:p w14:paraId="28F6650A"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Possibilitar a inclusão, edição, exclusão e inativação do cadastro de </w:t>
      </w:r>
      <w:r w:rsidRPr="00F73DC2">
        <w:rPr>
          <w:rFonts w:ascii="Times New Roman" w:eastAsia="Times New Roman" w:hAnsi="Times New Roman" w:cs="Times New Roman"/>
        </w:rPr>
        <w:t xml:space="preserve">vulnerabilidade, contendo no mínimo opção para classificar entre os níveis </w:t>
      </w:r>
      <w:proofErr w:type="gramStart"/>
      <w:r w:rsidRPr="00F73DC2">
        <w:rPr>
          <w:rFonts w:ascii="Times New Roman" w:eastAsia="Times New Roman" w:hAnsi="Times New Roman" w:cs="Times New Roman"/>
        </w:rPr>
        <w:t>baixa,</w:t>
      </w:r>
      <w:proofErr w:type="gramEnd"/>
      <w:r w:rsidRPr="00F73DC2">
        <w:rPr>
          <w:rFonts w:ascii="Times New Roman" w:eastAsia="Times New Roman" w:hAnsi="Times New Roman" w:cs="Times New Roman"/>
        </w:rPr>
        <w:t xml:space="preserve"> média ou alta;</w:t>
      </w:r>
    </w:p>
    <w:p w14:paraId="0F8EF113"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Garantir que todos os cadastros acima possam ser incluídos, editados e excluídos de acordo com o nível de permissão do usuário;</w:t>
      </w:r>
    </w:p>
    <w:p w14:paraId="79C32178" w14:textId="77777777" w:rsidR="00F73DC2" w:rsidRPr="00F73DC2" w:rsidRDefault="00F73DC2" w:rsidP="00F73DC2">
      <w:pPr>
        <w:rPr>
          <w:rFonts w:ascii="Times New Roman" w:hAnsi="Times New Roman" w:cs="Times New Roman"/>
        </w:rPr>
      </w:pPr>
    </w:p>
    <w:p w14:paraId="4DE7E1F1"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CADASTRO- UNIDADE</w:t>
      </w:r>
    </w:p>
    <w:p w14:paraId="53D3C360"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Possibilitar a inclusão, edição, exclusão e inativação do cadastro de </w:t>
      </w:r>
      <w:r w:rsidRPr="00F73DC2">
        <w:rPr>
          <w:rFonts w:ascii="Times New Roman" w:eastAsia="Times New Roman" w:hAnsi="Times New Roman" w:cs="Times New Roman"/>
        </w:rPr>
        <w:t>unidades contendo no mínimo nome da unidade, CNPJ, brasão, nome do coordenador ou responsável, endereço, município, telefone, setores e tipo (CRAS, CREAS, Secretaria, Centro POP, Centro DIA, Acolhimento, Saúde, Judiciário, entre outros);</w:t>
      </w:r>
    </w:p>
    <w:p w14:paraId="7DFB182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no cadastro de unidade opção de parâmetros para definir se os profissionais receberão alerta de atendimentos não finalizado, agendamentos e encaminhamentos aguardando recebimento;</w:t>
      </w:r>
    </w:p>
    <w:p w14:paraId="24D9BD8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parâmetro para definir se a unidade realiza serviço de medida socioeducativa e abordagem social;</w:t>
      </w:r>
    </w:p>
    <w:p w14:paraId="50488A2E"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opção de definir quais os motivos de atendimentos a unidade atenderá;</w:t>
      </w:r>
    </w:p>
    <w:p w14:paraId="09E9F203"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Possibilitar a inclusão, edição, exclusão e inativação do cadastro de</w:t>
      </w:r>
      <w:r w:rsidRPr="00F73DC2">
        <w:rPr>
          <w:rFonts w:ascii="Times New Roman" w:eastAsia="Times New Roman" w:hAnsi="Times New Roman" w:cs="Times New Roman"/>
        </w:rPr>
        <w:t xml:space="preserve"> setor contendo no mínimo nome, telefone e responsável;</w:t>
      </w:r>
    </w:p>
    <w:p w14:paraId="6EF614C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cadastro de unidade para referências em encaminhamentos e benefícios;</w:t>
      </w:r>
    </w:p>
    <w:p w14:paraId="7187551A"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no cadastro de unidade opção de listar as localidades referenciadas, desta forma o sistema deve alertar o profissional no momento do atendimento caso a família/cidadão, esteja fora do território da unidade;</w:t>
      </w:r>
    </w:p>
    <w:p w14:paraId="6FD8C5BF"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no cadastro da unidade opção para lançar dados da infraestrutura contendo no mínimo, quantidade de salas, se possui rede de informática, tipo de rede de informática e equipamentos;</w:t>
      </w:r>
    </w:p>
    <w:p w14:paraId="6A27219A"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no cadastro de unidade opção para descrição detalhada dos serviços prestados pela unidade/equipamento;</w:t>
      </w:r>
    </w:p>
    <w:p w14:paraId="7A40FC77"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no cadastro de unidade opção para criação de equipe do serviço, contento no mínimo, nome da equipe, serviço, profissionais e setor;</w:t>
      </w:r>
    </w:p>
    <w:p w14:paraId="2A22542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parâmetro nas unidades CRAS para limitar a entrega de benefício eventual para atender os itens C.7, C.8 e C.9 do RMA que obriga a cada benefício entregue e/ou concedido no CRAS deve ser considerado como um atendimento;</w:t>
      </w:r>
    </w:p>
    <w:p w14:paraId="0203E80A" w14:textId="77777777" w:rsidR="00F73DC2" w:rsidRPr="00F73DC2" w:rsidRDefault="00F73DC2" w:rsidP="00200280">
      <w:pPr>
        <w:jc w:val="both"/>
        <w:rPr>
          <w:rFonts w:ascii="Times New Roman" w:hAnsi="Times New Roman" w:cs="Times New Roman"/>
        </w:rPr>
      </w:pPr>
    </w:p>
    <w:p w14:paraId="6AE9891E"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CADASTRO – FORNECEDOR</w:t>
      </w:r>
    </w:p>
    <w:p w14:paraId="1C3E3AAA"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lastRenderedPageBreak/>
        <w:t>- Possibilitar a inclusão, edição, exclusão e inativação do cadastro de pessoa jurídica (fornecedor)</w:t>
      </w:r>
      <w:r w:rsidRPr="00F73DC2">
        <w:rPr>
          <w:rFonts w:ascii="Times New Roman" w:eastAsia="Times New Roman" w:hAnsi="Times New Roman" w:cs="Times New Roman"/>
        </w:rPr>
        <w:t xml:space="preserve"> contendo no mínimo razão social, nome fantasia, CNPJ, inscrição estadual, telefone e endereço;</w:t>
      </w:r>
    </w:p>
    <w:p w14:paraId="1A5D526B" w14:textId="77777777" w:rsidR="00F73DC2" w:rsidRPr="00F73DC2" w:rsidRDefault="00F73DC2" w:rsidP="00F73DC2">
      <w:pPr>
        <w:rPr>
          <w:rFonts w:ascii="Times New Roman" w:hAnsi="Times New Roman" w:cs="Times New Roman"/>
        </w:rPr>
      </w:pPr>
    </w:p>
    <w:p w14:paraId="092F915D"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UNIFICAÇÃO</w:t>
      </w:r>
    </w:p>
    <w:p w14:paraId="00E862FF"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rotina de unificação de cidadãos duplicados. Onde seja possível escolher o cidadão correto e o(s) cidadão(s) a ser unificado. Essa unificação deve manter todo o histórico do cadastro unificado;</w:t>
      </w:r>
    </w:p>
    <w:p w14:paraId="6E2A8BAD"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rotina de unificação de Logradouro, sendo possível selecionar mais que um logradouro incorreto;</w:t>
      </w:r>
    </w:p>
    <w:p w14:paraId="713D712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rotina de unificação de Localidade, sendo possível selecionar mais que uma localidade incorreta;</w:t>
      </w:r>
    </w:p>
    <w:p w14:paraId="5D2A833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tecnologia que gera automaticamente sugestões de unificação de localidades (bairros) através da semelhança da descrição das localidades;</w:t>
      </w:r>
    </w:p>
    <w:p w14:paraId="42F8A8AD" w14:textId="77777777" w:rsidR="00F73DC2" w:rsidRPr="00F73DC2" w:rsidRDefault="00F73DC2" w:rsidP="00F73DC2">
      <w:pPr>
        <w:rPr>
          <w:rFonts w:ascii="Times New Roman" w:eastAsia="Times New Roman" w:hAnsi="Times New Roman" w:cs="Times New Roman"/>
        </w:rPr>
      </w:pPr>
    </w:p>
    <w:p w14:paraId="586BCA91"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FAMÍLIA/CIDADÃO - DOMICÍLIO</w:t>
      </w:r>
    </w:p>
    <w:p w14:paraId="3A46EEB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no cadastro de domicílio todos os dados comuns do cadastro único, como, endereço, tipo de localidade (urbana ou rural), espécie do domicílio (particular permanente, particular improvisado e coletivo), quantidade de cômodos, material predominante no piso, material predominante nas paredes, forma de iluminação, forma de abastecimento de água, forma de destino do lixo e se existe banheiro ou sanitário;</w:t>
      </w:r>
    </w:p>
    <w:p w14:paraId="4E41051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no cadastro de domicílio dados adicionais ao cadastro único, como, situação habitacional (próprio, alugado, cedido e arrendado), estado de conservação do prédio, tipo de construção (mista, aproveitamento</w:t>
      </w:r>
      <w:proofErr w:type="gramStart"/>
      <w:r w:rsidRPr="00F73DC2">
        <w:rPr>
          <w:rFonts w:ascii="Times New Roman" w:eastAsia="Times New Roman" w:hAnsi="Times New Roman" w:cs="Times New Roman"/>
        </w:rPr>
        <w:t>, ...</w:t>
      </w:r>
      <w:proofErr w:type="gramEnd"/>
      <w:r w:rsidRPr="00F73DC2">
        <w:rPr>
          <w:rFonts w:ascii="Times New Roman" w:eastAsia="Times New Roman" w:hAnsi="Times New Roman" w:cs="Times New Roman"/>
        </w:rPr>
        <w:t>), se existe banheiro e este é dentro de casa e telefone;</w:t>
      </w:r>
    </w:p>
    <w:p w14:paraId="2F6C89E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w:t>
      </w:r>
      <w:proofErr w:type="gramStart"/>
      <w:r w:rsidRPr="00F73DC2">
        <w:rPr>
          <w:rFonts w:ascii="Times New Roman" w:eastAsia="Times New Roman" w:hAnsi="Times New Roman" w:cs="Times New Roman"/>
        </w:rPr>
        <w:t>Possuir no cadastro de domicílio data da última atualização dos dados e qual foi</w:t>
      </w:r>
      <w:proofErr w:type="gramEnd"/>
      <w:r w:rsidRPr="00F73DC2">
        <w:rPr>
          <w:rFonts w:ascii="Times New Roman" w:eastAsia="Times New Roman" w:hAnsi="Times New Roman" w:cs="Times New Roman"/>
        </w:rPr>
        <w:t xml:space="preserve"> o profissional que realizou a mesma;</w:t>
      </w:r>
    </w:p>
    <w:p w14:paraId="71F2971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Exibir ícone ou advertência alertando que o endereço do domicílio não teve a latitude e longitude localizadas no </w:t>
      </w:r>
      <w:proofErr w:type="spellStart"/>
      <w:r w:rsidRPr="00F73DC2">
        <w:rPr>
          <w:rFonts w:ascii="Times New Roman" w:eastAsia="Times New Roman" w:hAnsi="Times New Roman" w:cs="Times New Roman"/>
        </w:rPr>
        <w:t>georreferenciamento</w:t>
      </w:r>
      <w:proofErr w:type="spellEnd"/>
      <w:r w:rsidRPr="00F73DC2">
        <w:rPr>
          <w:rFonts w:ascii="Times New Roman" w:eastAsia="Times New Roman" w:hAnsi="Times New Roman" w:cs="Times New Roman"/>
        </w:rPr>
        <w:t>;</w:t>
      </w:r>
    </w:p>
    <w:p w14:paraId="029B2E1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cadastro de migrantes onde neste seja obrigatório o lançamento do município de origem. Esta tela deve manter também o histórico de outros municípios que a família/cidadão tenha morado;</w:t>
      </w:r>
    </w:p>
    <w:p w14:paraId="1643EF0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cadastrar famílias de outros municípios e consequentemente atende-las;</w:t>
      </w:r>
    </w:p>
    <w:p w14:paraId="47352AF2"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Possuir cadastro de morador de rua, desabilitando automaticamente, os campos de características do domicílio;</w:t>
      </w:r>
    </w:p>
    <w:p w14:paraId="5DBD6320"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no cadastro de morador de rua formulário idêntico ao Formulário Suplementar </w:t>
      </w:r>
      <w:proofErr w:type="gramStart"/>
      <w:r w:rsidRPr="00F73DC2">
        <w:rPr>
          <w:rFonts w:ascii="Times New Roman" w:eastAsia="Times New Roman" w:hAnsi="Times New Roman" w:cs="Times New Roman"/>
        </w:rPr>
        <w:t>2</w:t>
      </w:r>
      <w:proofErr w:type="gramEnd"/>
      <w:r w:rsidRPr="00F73DC2">
        <w:rPr>
          <w:rFonts w:ascii="Times New Roman" w:eastAsia="Times New Roman" w:hAnsi="Times New Roman" w:cs="Times New Roman"/>
        </w:rPr>
        <w:t>, item 2, do Cadastro Único;</w:t>
      </w:r>
    </w:p>
    <w:p w14:paraId="45909AF7" w14:textId="77777777" w:rsidR="00F73DC2" w:rsidRPr="00F73DC2" w:rsidRDefault="00F73DC2" w:rsidP="00F73DC2">
      <w:pPr>
        <w:rPr>
          <w:rFonts w:ascii="Times New Roman" w:hAnsi="Times New Roman" w:cs="Times New Roman"/>
        </w:rPr>
      </w:pPr>
    </w:p>
    <w:p w14:paraId="5795D57D"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FAMÍLIA/CIDADÃO – DADOS DA FAMÍLIA</w:t>
      </w:r>
    </w:p>
    <w:p w14:paraId="2A2BFB7F"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referenciar a família a apenas uma unidade CRAS e uma unidade CREAS conforme item 3.12 do cadastro único;</w:t>
      </w:r>
    </w:p>
    <w:p w14:paraId="745BFDDE"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Permitir registar a forma de acesso </w:t>
      </w:r>
      <w:proofErr w:type="gramStart"/>
      <w:r w:rsidRPr="00F73DC2">
        <w:rPr>
          <w:rFonts w:ascii="Times New Roman" w:eastAsia="Times New Roman" w:hAnsi="Times New Roman" w:cs="Times New Roman"/>
        </w:rPr>
        <w:t>a</w:t>
      </w:r>
      <w:proofErr w:type="gramEnd"/>
      <w:r w:rsidRPr="00F73DC2">
        <w:rPr>
          <w:rFonts w:ascii="Times New Roman" w:eastAsia="Times New Roman" w:hAnsi="Times New Roman" w:cs="Times New Roman"/>
        </w:rPr>
        <w:t xml:space="preserve"> unidade referencia conforme prontuário SUAS;</w:t>
      </w:r>
    </w:p>
    <w:p w14:paraId="0827197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Permitir registar se a família é indígena, a que povo indígena pertence </w:t>
      </w:r>
      <w:proofErr w:type="gramStart"/>
      <w:r w:rsidRPr="00F73DC2">
        <w:rPr>
          <w:rFonts w:ascii="Times New Roman" w:eastAsia="Times New Roman" w:hAnsi="Times New Roman" w:cs="Times New Roman"/>
        </w:rPr>
        <w:t>a</w:t>
      </w:r>
      <w:proofErr w:type="gramEnd"/>
      <w:r w:rsidRPr="00F73DC2">
        <w:rPr>
          <w:rFonts w:ascii="Times New Roman" w:eastAsia="Times New Roman" w:hAnsi="Times New Roman" w:cs="Times New Roman"/>
        </w:rPr>
        <w:t xml:space="preserve"> família, a família reside em terra ou reserva indígena e qual é o nome da terra ou reserva indígena, conforme itens 3.01, 3.02, 3.03 e 3.04 do Cadastro Único;</w:t>
      </w:r>
    </w:p>
    <w:p w14:paraId="5F08F91E"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registar se a família é quilombola e a que comunidade pertence, conforme itens 3.05 e 3.06 do Cadastro Único;</w:t>
      </w:r>
    </w:p>
    <w:p w14:paraId="7649DCA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registar se a família é ribeirinha e qual a comunidade esta pertence;</w:t>
      </w:r>
    </w:p>
    <w:p w14:paraId="0AA2A39A"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registar se a família é cigana e qual o nome do acampamento esta pertence;</w:t>
      </w:r>
    </w:p>
    <w:p w14:paraId="1C6AEF9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campo para inserir o código do prontuário familiar específico de cada unidade. Deve permitir inserir prontuário de várias unidades;</w:t>
      </w:r>
    </w:p>
    <w:p w14:paraId="4D762083"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Possuir cadastro </w:t>
      </w:r>
      <w:r w:rsidRPr="00F73DC2">
        <w:rPr>
          <w:rFonts w:ascii="Times New Roman" w:eastAsia="Times New Roman" w:hAnsi="Times New Roman" w:cs="Times New Roman"/>
        </w:rPr>
        <w:t>das despesas mensais de uma família, devendo conter, no mínimo, energia elétrica, água e esgoto, gás, alimentação, transporte, aluguel e medicamentos conforme item 3.10 do cadastro único;</w:t>
      </w:r>
    </w:p>
    <w:p w14:paraId="47CA255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lastRenderedPageBreak/>
        <w:t>- Possuir opção para cadastrar outras despesas além das que já possuem no formulário do cadastro único;</w:t>
      </w:r>
    </w:p>
    <w:p w14:paraId="31068B90"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tela que apresente renda total da família, despesa total da família, renda per capita, despesa per capita e dependentes da renda;</w:t>
      </w:r>
    </w:p>
    <w:p w14:paraId="6324E5CF"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registar histórico de doença familiar contendo no mínimo nome da doença;</w:t>
      </w:r>
    </w:p>
    <w:p w14:paraId="19910F84" w14:textId="77777777" w:rsidR="00F73DC2" w:rsidRPr="00F73DC2" w:rsidRDefault="00F73DC2" w:rsidP="00F73DC2">
      <w:pPr>
        <w:rPr>
          <w:rFonts w:ascii="Times New Roman" w:eastAsia="Times New Roman" w:hAnsi="Times New Roman" w:cs="Times New Roman"/>
        </w:rPr>
      </w:pPr>
    </w:p>
    <w:p w14:paraId="6D0D0235"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FAMÍLIA/CIDADÃO – PROGRAMAS E SERVIÇOS</w:t>
      </w:r>
    </w:p>
    <w:p w14:paraId="271AA17E"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Permitir </w:t>
      </w:r>
      <w:proofErr w:type="gramStart"/>
      <w:r w:rsidRPr="00F73DC2">
        <w:rPr>
          <w:rFonts w:ascii="Times New Roman" w:eastAsia="Times New Roman" w:hAnsi="Times New Roman" w:cs="Times New Roman"/>
        </w:rPr>
        <w:t>vincular programas</w:t>
      </w:r>
      <w:proofErr w:type="gramEnd"/>
      <w:r w:rsidRPr="00F73DC2">
        <w:rPr>
          <w:rFonts w:ascii="Times New Roman" w:eastAsia="Times New Roman" w:hAnsi="Times New Roman" w:cs="Times New Roman"/>
        </w:rPr>
        <w:t xml:space="preserve"> sociais ou serviços a família ou cidadão, lançando no mínimo, nome do programa ou serviço, data de inclusão, observação e possibilidade de lançar valor;</w:t>
      </w:r>
    </w:p>
    <w:p w14:paraId="43B22A87"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cadastrar o mesmo programa duas ou mais vezes, em períodos diferentes, para a mesma família/cidadão, mantendo desta forma um histórico;</w:t>
      </w:r>
    </w:p>
    <w:p w14:paraId="2516490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opção de consultar dados importados do SIBEC, com possibilidade de selecionar qual informação deve ser </w:t>
      </w:r>
      <w:proofErr w:type="gramStart"/>
      <w:r w:rsidRPr="00F73DC2">
        <w:rPr>
          <w:rFonts w:ascii="Times New Roman" w:eastAsia="Times New Roman" w:hAnsi="Times New Roman" w:cs="Times New Roman"/>
        </w:rPr>
        <w:t>exibida</w:t>
      </w:r>
      <w:proofErr w:type="gramEnd"/>
      <w:r w:rsidRPr="00F73DC2">
        <w:rPr>
          <w:rFonts w:ascii="Times New Roman" w:eastAsia="Times New Roman" w:hAnsi="Times New Roman" w:cs="Times New Roman"/>
        </w:rPr>
        <w:t xml:space="preserve"> na consulta;</w:t>
      </w:r>
    </w:p>
    <w:p w14:paraId="62FC25B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opção de lançar atos infracionais para jovens em </w:t>
      </w:r>
      <w:proofErr w:type="gramStart"/>
      <w:r w:rsidRPr="00F73DC2">
        <w:rPr>
          <w:rFonts w:ascii="Times New Roman" w:eastAsia="Times New Roman" w:hAnsi="Times New Roman" w:cs="Times New Roman"/>
        </w:rPr>
        <w:t>Medida Sócio Educativa de Liberdade Assistida (LA) e Prestação de Serviço</w:t>
      </w:r>
      <w:proofErr w:type="gramEnd"/>
      <w:r w:rsidRPr="00F73DC2">
        <w:rPr>
          <w:rFonts w:ascii="Times New Roman" w:eastAsia="Times New Roman" w:hAnsi="Times New Roman" w:cs="Times New Roman"/>
        </w:rPr>
        <w:t xml:space="preserve"> a Comunidade (PSC). Permitir, também, anexar documentos referente </w:t>
      </w:r>
      <w:proofErr w:type="gramStart"/>
      <w:r w:rsidRPr="00F73DC2">
        <w:rPr>
          <w:rFonts w:ascii="Times New Roman" w:eastAsia="Times New Roman" w:hAnsi="Times New Roman" w:cs="Times New Roman"/>
        </w:rPr>
        <w:t>as</w:t>
      </w:r>
      <w:proofErr w:type="gramEnd"/>
      <w:r w:rsidRPr="00F73DC2">
        <w:rPr>
          <w:rFonts w:ascii="Times New Roman" w:eastAsia="Times New Roman" w:hAnsi="Times New Roman" w:cs="Times New Roman"/>
        </w:rPr>
        <w:t xml:space="preserve"> MSE;</w:t>
      </w:r>
    </w:p>
    <w:p w14:paraId="7E3F188B"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opção de ao desligar a família ou cidadão de um programa social, lançar o motivo de desligamento;</w:t>
      </w:r>
    </w:p>
    <w:p w14:paraId="559D8880"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Nos serviços PAIF e PAEFI permitir selecionar acompanhamento ou atendimento;</w:t>
      </w:r>
    </w:p>
    <w:p w14:paraId="178A8805" w14:textId="77777777" w:rsidR="00F73DC2" w:rsidRPr="00F73DC2" w:rsidRDefault="00F73DC2" w:rsidP="00F73DC2">
      <w:pPr>
        <w:rPr>
          <w:rFonts w:ascii="Times New Roman" w:eastAsia="Times New Roman" w:hAnsi="Times New Roman" w:cs="Times New Roman"/>
        </w:rPr>
      </w:pPr>
    </w:p>
    <w:p w14:paraId="3890E269"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FAMÍLIA/CIDADÃO – HISTÓRICO DE TRANSFERÊNCIAS</w:t>
      </w:r>
    </w:p>
    <w:p w14:paraId="294AB1A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Possuir histórico de movimentações de transferência </w:t>
      </w:r>
      <w:proofErr w:type="gramStart"/>
      <w:r w:rsidRPr="00F73DC2">
        <w:rPr>
          <w:rFonts w:ascii="Times New Roman" w:hAnsi="Times New Roman" w:cs="Times New Roman"/>
        </w:rPr>
        <w:t>do cidadãos</w:t>
      </w:r>
      <w:proofErr w:type="gramEnd"/>
      <w:r w:rsidRPr="00F73DC2">
        <w:rPr>
          <w:rFonts w:ascii="Times New Roman" w:hAnsi="Times New Roman" w:cs="Times New Roman"/>
        </w:rPr>
        <w:t xml:space="preserve"> que já moraram e que moram no domicílio. Neste deve possibilitar a visualização de dados do domicílio origem, domicílio destino, data, motivo da transferência e observação da transferência;</w:t>
      </w:r>
    </w:p>
    <w:p w14:paraId="318D6560" w14:textId="77777777" w:rsidR="00F73DC2" w:rsidRPr="00F73DC2" w:rsidRDefault="00F73DC2" w:rsidP="00F73DC2">
      <w:pPr>
        <w:rPr>
          <w:rFonts w:ascii="Times New Roman" w:hAnsi="Times New Roman" w:cs="Times New Roman"/>
        </w:rPr>
      </w:pPr>
    </w:p>
    <w:p w14:paraId="1876DF55"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FAMÍLIA/CIDADÃO – DIVERGENCIAS</w:t>
      </w:r>
    </w:p>
    <w:p w14:paraId="23626FF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tela de consulta de cidadãos em descumprimento das condicionalidades do programa Bolsa Família importados do SICON (Sistema de Condicionalidades – MDS);</w:t>
      </w:r>
    </w:p>
    <w:p w14:paraId="126EE18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tela que apresente campos definidos em parâmetros, que não foram preenchidos no cadastro do cidadão;</w:t>
      </w:r>
    </w:p>
    <w:p w14:paraId="42CFB13E" w14:textId="77777777" w:rsidR="00F73DC2" w:rsidRPr="00F73DC2" w:rsidRDefault="00F73DC2" w:rsidP="00F73DC2">
      <w:pPr>
        <w:rPr>
          <w:rFonts w:ascii="Times New Roman" w:hAnsi="Times New Roman" w:cs="Times New Roman"/>
        </w:rPr>
      </w:pPr>
    </w:p>
    <w:p w14:paraId="34CF7B41"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FAMÍLIA/CIDADÃO – CADASTRO</w:t>
      </w:r>
    </w:p>
    <w:p w14:paraId="16B83D6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cidadão, contendo no mínimo:</w:t>
      </w:r>
    </w:p>
    <w:p w14:paraId="3517D176"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Nome;</w:t>
      </w:r>
    </w:p>
    <w:p w14:paraId="6DCB752E"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Sexo;</w:t>
      </w:r>
    </w:p>
    <w:p w14:paraId="315B5355"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Data de nascimento;</w:t>
      </w:r>
    </w:p>
    <w:p w14:paraId="1798B3D5"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Nome da mãe;</w:t>
      </w:r>
    </w:p>
    <w:p w14:paraId="58379E96"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Nome do pai;</w:t>
      </w:r>
    </w:p>
    <w:p w14:paraId="68CBC0C6"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Relação de parentesco com o responsável familiar (Conforme item 4.07 do Cadastro Único);</w:t>
      </w:r>
    </w:p>
    <w:p w14:paraId="6BAF556D"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Raça/cor (Conforme item 4.08 do Cadastro Único);</w:t>
      </w:r>
    </w:p>
    <w:p w14:paraId="406D2D36"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Estado civil;</w:t>
      </w:r>
    </w:p>
    <w:p w14:paraId="376C38C6"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Município onde nasceu (Conforme item 4.13 do Cadastro Único);</w:t>
      </w:r>
    </w:p>
    <w:p w14:paraId="4DCADAB2"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Nome do cartório de registro civil do nascimento (Conforme item 4.15 do Cadastro Único);</w:t>
      </w:r>
    </w:p>
    <w:p w14:paraId="7A34C58A"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Dois ou mais telefone para contato;</w:t>
      </w:r>
    </w:p>
    <w:p w14:paraId="558B2808"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Dados da certidão de nascimento ou casamento: Número do Livro, Número da Folha, Número do Termo, Data de Registro e Cartório (Conforme item 5.01 do Cadastro Único);</w:t>
      </w:r>
    </w:p>
    <w:p w14:paraId="568BA022"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lastRenderedPageBreak/>
        <w:t>CPF (Conforme item 5.02 do Cadastro Único);</w:t>
      </w:r>
    </w:p>
    <w:p w14:paraId="458B2167"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Número de Identificação Social (NIS) (Conforme item 4.03 do Cadastro Único);</w:t>
      </w:r>
    </w:p>
    <w:p w14:paraId="058D3939"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RG: número, complemento, data de emissão e sigla do órgão emissor (Conforme item 5.03 do Cadastro Único);</w:t>
      </w:r>
    </w:p>
    <w:p w14:paraId="15D8FA27"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Carteira de Trabalho: número, série, data de emissão e estado emissor (Conforme item 5.04 do Cadastro Único);</w:t>
      </w:r>
    </w:p>
    <w:p w14:paraId="400177B8"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Título de Eleitor: número, zona e seção, (Conforme item 5.05 do Cadastro Único);</w:t>
      </w:r>
    </w:p>
    <w:p w14:paraId="135AA79C"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Tempo de moradia no município;</w:t>
      </w:r>
    </w:p>
    <w:p w14:paraId="17DCD661"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Município de procedência;</w:t>
      </w:r>
    </w:p>
    <w:p w14:paraId="6FE3E9D0" w14:textId="5DDD7946" w:rsidR="00F73DC2" w:rsidRPr="00200280"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Tempo de moradia no domicílio;</w:t>
      </w:r>
    </w:p>
    <w:p w14:paraId="158DC634" w14:textId="77777777" w:rsidR="00F73DC2" w:rsidRPr="00F73DC2" w:rsidRDefault="00F73DC2" w:rsidP="00F73DC2">
      <w:pPr>
        <w:rPr>
          <w:rFonts w:ascii="Times New Roman" w:hAnsi="Times New Roman" w:cs="Times New Roman"/>
        </w:rPr>
      </w:pPr>
      <w:r w:rsidRPr="00F73DC2">
        <w:rPr>
          <w:rFonts w:ascii="Times New Roman" w:hAnsi="Times New Roman" w:cs="Times New Roman"/>
        </w:rPr>
        <w:t>- Possuir informações de saúde do cidadão contendo no mínimo:</w:t>
      </w:r>
    </w:p>
    <w:p w14:paraId="7AF97342"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Número Cartão Nacional de Saúde (CNS);</w:t>
      </w:r>
    </w:p>
    <w:p w14:paraId="4EC797EC"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proofErr w:type="gramStart"/>
      <w:r w:rsidRPr="00F73DC2">
        <w:rPr>
          <w:rFonts w:ascii="Times New Roman" w:hAnsi="Times New Roman" w:cs="Times New Roman"/>
        </w:rPr>
        <w:t>Se é</w:t>
      </w:r>
      <w:proofErr w:type="gramEnd"/>
      <w:r w:rsidRPr="00F73DC2">
        <w:rPr>
          <w:rFonts w:ascii="Times New Roman" w:hAnsi="Times New Roman" w:cs="Times New Roman"/>
        </w:rPr>
        <w:t xml:space="preserve"> cadeirante ou não;</w:t>
      </w:r>
    </w:p>
    <w:p w14:paraId="5A1C16C5"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proofErr w:type="gramStart"/>
      <w:r w:rsidRPr="00F73DC2">
        <w:rPr>
          <w:rFonts w:ascii="Times New Roman" w:hAnsi="Times New Roman" w:cs="Times New Roman"/>
        </w:rPr>
        <w:t>Se tem</w:t>
      </w:r>
      <w:proofErr w:type="gramEnd"/>
      <w:r w:rsidRPr="00F73DC2">
        <w:rPr>
          <w:rFonts w:ascii="Times New Roman" w:hAnsi="Times New Roman" w:cs="Times New Roman"/>
        </w:rPr>
        <w:t xml:space="preserve"> alguma deficiência sim ou não (Conforme item 6.01 do Cadastro Único);</w:t>
      </w:r>
    </w:p>
    <w:p w14:paraId="02A25BD6"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Caso tenha deficiência poder selecionar as deficiências e se recebe cuidado permanente de terceiros (Conforme itens 6.02 e 6.03 do Cadastro Único);</w:t>
      </w:r>
    </w:p>
    <w:p w14:paraId="29A9D32C"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Permitir listar os vícios/dependência;</w:t>
      </w:r>
    </w:p>
    <w:p w14:paraId="7316FBD3"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Permitir listar as doenças do cidadão, podendo consultar pelo Código Internacional de Doenças (CID10);</w:t>
      </w:r>
    </w:p>
    <w:p w14:paraId="53C7D160"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Ao cadastrar a doença, habilitar se recebe cuidados de terceiros em função desta doença, selecionar quem é o cuidador (alguém da família, especializado, vizinho, instituição</w:t>
      </w:r>
      <w:proofErr w:type="gramStart"/>
      <w:r w:rsidRPr="00F73DC2">
        <w:rPr>
          <w:rFonts w:ascii="Times New Roman" w:hAnsi="Times New Roman" w:cs="Times New Roman"/>
        </w:rPr>
        <w:t>, ...</w:t>
      </w:r>
      <w:proofErr w:type="gramEnd"/>
      <w:r w:rsidRPr="00F73DC2">
        <w:rPr>
          <w:rFonts w:ascii="Times New Roman" w:hAnsi="Times New Roman" w:cs="Times New Roman"/>
        </w:rPr>
        <w:t>), nível de cuidado;</w:t>
      </w:r>
    </w:p>
    <w:p w14:paraId="33B8364E"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Ao cadastrar a doença, habilitar se está ou já esteve em tratamento, contendo no mínimo: data início do tratamento, data final do tratamento, se faz uso de medicação continuada e a lista dos medicamentos;</w:t>
      </w:r>
    </w:p>
    <w:p w14:paraId="3D080D6D" w14:textId="77777777" w:rsidR="00F73DC2" w:rsidRPr="00F73DC2" w:rsidRDefault="00F73DC2" w:rsidP="00F73DC2">
      <w:pPr>
        <w:rPr>
          <w:rFonts w:ascii="Times New Roman" w:hAnsi="Times New Roman" w:cs="Times New Roman"/>
        </w:rPr>
      </w:pPr>
      <w:r w:rsidRPr="00F73DC2">
        <w:rPr>
          <w:rFonts w:ascii="Times New Roman" w:hAnsi="Times New Roman" w:cs="Times New Roman"/>
        </w:rPr>
        <w:t>- Possuir informações de escolaridade do cidadão contendo no mínimo:</w:t>
      </w:r>
    </w:p>
    <w:p w14:paraId="78F7E630"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Sabe ler e escrever (Conforme item 7.01 do Cadastro Único);</w:t>
      </w:r>
    </w:p>
    <w:p w14:paraId="5946A63D"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Frequenta escola ou creche (Conforme item 7.02 do Cadastro Único);</w:t>
      </w:r>
    </w:p>
    <w:p w14:paraId="06645418"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 xml:space="preserve">No caso de frequentar escola ou creche, deve habilitar os campos: qual é o nome dessa escola ou creche que </w:t>
      </w:r>
      <w:proofErr w:type="gramStart"/>
      <w:r w:rsidRPr="00F73DC2">
        <w:rPr>
          <w:rFonts w:ascii="Times New Roman" w:hAnsi="Times New Roman" w:cs="Times New Roman"/>
        </w:rPr>
        <w:t>frequenta,</w:t>
      </w:r>
      <w:proofErr w:type="gramEnd"/>
      <w:r w:rsidRPr="00F73DC2">
        <w:rPr>
          <w:rFonts w:ascii="Times New Roman" w:hAnsi="Times New Roman" w:cs="Times New Roman"/>
        </w:rPr>
        <w:t xml:space="preserve"> código do INEP/MEC, essa escola ou creche está localizada neste município, qual é o curso que (nome) frequenta e qual é o ano/série que (nome) frequenta, (Conforme itens 7.03, 7.04, 7.05, 7.07 e 7.08 do Cadastro Único);</w:t>
      </w:r>
    </w:p>
    <w:p w14:paraId="51FADFB4"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No caso de não frequentar escola ou creche, deve habilitar os campos: qual foi o curso mais elevado que frequentou, no qual concluiu pelo menos uma série, qual foi o último ano/série que concluiu com aprovação nesse curso que frequentou e concluiu esse curso que frequentou (Conforme itens 7.09, 7.10 e 7.11 do Cadastro Único);</w:t>
      </w:r>
    </w:p>
    <w:p w14:paraId="2064E511"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Possuir informação do turno que frequente escola ou creche;</w:t>
      </w:r>
    </w:p>
    <w:p w14:paraId="59B48D7F" w14:textId="77777777" w:rsidR="00F73DC2" w:rsidRPr="00F73DC2" w:rsidRDefault="00F73DC2" w:rsidP="00F73DC2">
      <w:pPr>
        <w:rPr>
          <w:rFonts w:ascii="Times New Roman" w:hAnsi="Times New Roman" w:cs="Times New Roman"/>
        </w:rPr>
      </w:pPr>
      <w:r w:rsidRPr="00F73DC2">
        <w:rPr>
          <w:rFonts w:ascii="Times New Roman" w:hAnsi="Times New Roman" w:cs="Times New Roman"/>
        </w:rPr>
        <w:t>- Possuir informações de trabalho e remuneração do cidadão contendo no mínimo:</w:t>
      </w:r>
    </w:p>
    <w:p w14:paraId="7EA5368C"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Na semana passada trabalhou (Conforme item 8.01 do Cadastro Único);</w:t>
      </w:r>
    </w:p>
    <w:p w14:paraId="232A8AE7"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lastRenderedPageBreak/>
        <w:t>Na semana passada estava afastado de um trabalho, por motivo de doença, falta voluntária, licença, férias ou por outro motivo (Conforme item 8.08 do Cadastro Único);</w:t>
      </w:r>
    </w:p>
    <w:p w14:paraId="321F8514"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 xml:space="preserve">Caso trabalhou semana passada, informar qual era o trabalho principal: 1 - Trabalhador por conta própria (bico, autônomo), 2 - Trabalhador temporário em área rural, 3 - Empregado sem carteira de trabalho assinada, 4 - Empregado com carteira de trabalho assinada, 5 - Trabalhador doméstico sem carteira de trabalho assinada, 6 - Trabalhador doméstico com carteira de trabalho assinada, 7 - Trabalhador </w:t>
      </w:r>
      <w:proofErr w:type="gramStart"/>
      <w:r w:rsidRPr="00F73DC2">
        <w:rPr>
          <w:rFonts w:ascii="Times New Roman" w:hAnsi="Times New Roman" w:cs="Times New Roman"/>
        </w:rPr>
        <w:t>não-remunerado</w:t>
      </w:r>
      <w:proofErr w:type="gramEnd"/>
      <w:r w:rsidRPr="00F73DC2">
        <w:rPr>
          <w:rFonts w:ascii="Times New Roman" w:hAnsi="Times New Roman" w:cs="Times New Roman"/>
        </w:rPr>
        <w:t>, 8 - Militar ou servidor público, 9 – Empregador, 10 – Estagiário e 11 – Aprendiz, (Conforme item 8.04 do Cadastro Único);</w:t>
      </w:r>
    </w:p>
    <w:p w14:paraId="7E411CD7"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No mês passado recebeu remuneração de trabalho (Conforme item 8.05 do Cadastro Único);</w:t>
      </w:r>
    </w:p>
    <w:p w14:paraId="22FC5660"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Teve trabalho remunerado nos últimos 12 meses (Conforme item 8.06 do Cadastro Único);</w:t>
      </w:r>
    </w:p>
    <w:p w14:paraId="458A5480"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proofErr w:type="gramStart"/>
      <w:r w:rsidRPr="00F73DC2">
        <w:rPr>
          <w:rFonts w:ascii="Times New Roman" w:hAnsi="Times New Roman" w:cs="Times New Roman"/>
        </w:rPr>
        <w:t>Quantos meses trabalhou</w:t>
      </w:r>
      <w:proofErr w:type="gramEnd"/>
      <w:r w:rsidRPr="00F73DC2">
        <w:rPr>
          <w:rFonts w:ascii="Times New Roman" w:hAnsi="Times New Roman" w:cs="Times New Roman"/>
        </w:rPr>
        <w:t xml:space="preserve"> nesse período (Conforme item 8.07 do Cadastro Único);</w:t>
      </w:r>
    </w:p>
    <w:p w14:paraId="66D8921B"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Qual foi a remuneração bruta de todos os trabalhos recebidos nesse período (Conforme item 8.08 do Cadastro Único);</w:t>
      </w:r>
    </w:p>
    <w:p w14:paraId="1D6A0D52"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Possibilitar lançar outras receitas como: ajuda/doação regular de não morador, aposentadoria, aposentadoria rural, pensão ou BPC/LOAS, seguro-desemprego, pensão alimentícia e outras fontes de remuneração exceto bolsa família ou outras transferências similares (Conforme item 8.09 do Cadastro Único);</w:t>
      </w:r>
    </w:p>
    <w:p w14:paraId="088DD1C4"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Permitir lançar outras fontes de renda que devem compor a renda pessoal e renda familiar;</w:t>
      </w:r>
    </w:p>
    <w:p w14:paraId="43B510EA"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 xml:space="preserve">Permitir lançar </w:t>
      </w:r>
      <w:proofErr w:type="gramStart"/>
      <w:r w:rsidRPr="00F73DC2">
        <w:rPr>
          <w:rFonts w:ascii="Times New Roman" w:hAnsi="Times New Roman" w:cs="Times New Roman"/>
        </w:rPr>
        <w:t>atividades artesanal</w:t>
      </w:r>
      <w:proofErr w:type="gramEnd"/>
      <w:r w:rsidRPr="00F73DC2">
        <w:rPr>
          <w:rFonts w:ascii="Times New Roman" w:hAnsi="Times New Roman" w:cs="Times New Roman"/>
        </w:rPr>
        <w:t>;</w:t>
      </w:r>
    </w:p>
    <w:p w14:paraId="1456AA24" w14:textId="77777777" w:rsidR="00F73DC2" w:rsidRPr="00F73DC2" w:rsidRDefault="00F73DC2" w:rsidP="00CF06F8">
      <w:pPr>
        <w:pStyle w:val="PargrafodaLista"/>
        <w:numPr>
          <w:ilvl w:val="0"/>
          <w:numId w:val="19"/>
        </w:numPr>
        <w:spacing w:line="276" w:lineRule="auto"/>
        <w:rPr>
          <w:rFonts w:ascii="Times New Roman" w:hAnsi="Times New Roman" w:cs="Times New Roman"/>
        </w:rPr>
      </w:pPr>
      <w:r w:rsidRPr="00F73DC2">
        <w:rPr>
          <w:rFonts w:ascii="Times New Roman" w:hAnsi="Times New Roman" w:cs="Times New Roman"/>
        </w:rPr>
        <w:t xml:space="preserve">Permitir lançar o histórico de trabalho e emprego contendo no mínimo: nome da empresa, CNPJ, data de admissão, </w:t>
      </w:r>
      <w:proofErr w:type="gramStart"/>
      <w:r w:rsidRPr="00F73DC2">
        <w:rPr>
          <w:rFonts w:ascii="Times New Roman" w:hAnsi="Times New Roman" w:cs="Times New Roman"/>
        </w:rPr>
        <w:t>data</w:t>
      </w:r>
      <w:proofErr w:type="gramEnd"/>
      <w:r w:rsidRPr="00F73DC2">
        <w:rPr>
          <w:rFonts w:ascii="Times New Roman" w:hAnsi="Times New Roman" w:cs="Times New Roman"/>
        </w:rPr>
        <w:t xml:space="preserve"> de demissão, salário, profissão e endereço da empresa;</w:t>
      </w:r>
    </w:p>
    <w:p w14:paraId="5BC9E55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informações de data do cadastro, data da última atualização cadastral e o profissional que realizou essa atualização;</w:t>
      </w:r>
    </w:p>
    <w:p w14:paraId="6B7038A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anexar foto no cadastro do cidadão;</w:t>
      </w:r>
    </w:p>
    <w:p w14:paraId="4B398C9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cadastro do cidadão um campo descrição do nome social para atender o Decreto Presidencial Nº 8.727/2016, que dispõe sobre o uso do nome social e o reconhecimento da identidade de gênero de pessoas travestis e transexuais. Ao usar essa opção todo o sistema deve trazer o nome social como padrão;</w:t>
      </w:r>
    </w:p>
    <w:p w14:paraId="79D48DA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cadastro do cidadão campo para informar se este está em serviço de acolhimento contendo no mínimo nome da unidade de acolhimento, data de entrada, previsão de saída, data de saída, motivo do acolhimento e observação. Ao sair do acolhimento deverá ser obrigatório motivo de desligamento;</w:t>
      </w:r>
    </w:p>
    <w:p w14:paraId="6A4AE3A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cadastro do cidadão campo para informar se este é vitima de exploração de trabalho infantil com possibilidade de informar a representação social do trabalho infantil e qual o tipo de situação do trabalho infantil;</w:t>
      </w:r>
    </w:p>
    <w:p w14:paraId="560B9EE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cadastro do cidadão campo para informar se este é apenado contendo no mínimo, data de entrada, motivo do cárcere, tipo da pena, previsão de saída, data de saída e observação. Permitir também adicionar mais que um período;</w:t>
      </w:r>
    </w:p>
    <w:p w14:paraId="16DB268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lastRenderedPageBreak/>
        <w:t>- No momento do cadastro, o sistema deve alertar caso já possua cidadão com mesmo nome, data de nascimento e sexo, evitando assim cadastro duplicado;</w:t>
      </w:r>
    </w:p>
    <w:p w14:paraId="70630959"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No momento do cadastro, o sistema deve alertar caso já possua cidadão com mesmo NIS ou CPF, evitando assim cadastro duplicado;</w:t>
      </w:r>
    </w:p>
    <w:p w14:paraId="226A8D86"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Permitir anexar documentos e imagens no cadastro da pessoa, no mínimo no formato JPG, DOC e PDF, vinculando a um tipo de documento e observação. Estes anexos devem ser apresentados nas telas de atendimento e visita;</w:t>
      </w:r>
    </w:p>
    <w:p w14:paraId="6CC4209F"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controle de permissão de acesso aos documentos anexos, sendo possível restringir por unidade, profissional ou grupo de profissionais;</w:t>
      </w:r>
    </w:p>
    <w:p w14:paraId="3B2476E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campo de observação geral no cadastro da pessoa em texto de tamanho ilimitado;</w:t>
      </w:r>
    </w:p>
    <w:p w14:paraId="00F1B783"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opção para emissão e impressão da carteira do cidadão, contendo no mínimo, código do cidadão, nome completo, RG, CPF e NIS;</w:t>
      </w:r>
    </w:p>
    <w:p w14:paraId="5419D649"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tela que apresente as potencialidades do cidadão;</w:t>
      </w:r>
    </w:p>
    <w:p w14:paraId="7E3E831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atalho para gerar atendimento e visita a partir do cadastro da família/cidadão;</w:t>
      </w:r>
    </w:p>
    <w:p w14:paraId="3F38D79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Possibilitar a impressão do formulário preenchido idêntico ao Cadastro Único;</w:t>
      </w:r>
    </w:p>
    <w:p w14:paraId="02B4610E"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tela de acompanhamento familiar onde nesta seja possível lançar no mínimo previsão de dias de acompanhamento, data inicial, data final, metas familiares e observações;</w:t>
      </w:r>
    </w:p>
    <w:p w14:paraId="5CFC0058" w14:textId="77777777" w:rsidR="00F73DC2" w:rsidRPr="00F73DC2" w:rsidRDefault="00F73DC2" w:rsidP="00F73DC2">
      <w:pPr>
        <w:rPr>
          <w:rFonts w:ascii="Times New Roman" w:hAnsi="Times New Roman" w:cs="Times New Roman"/>
        </w:rPr>
      </w:pPr>
    </w:p>
    <w:p w14:paraId="4AA61AE5"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FAMÍLIA/CIDADÃO – TRANSFERIR CIDADÃO</w:t>
      </w:r>
    </w:p>
    <w:p w14:paraId="61629563"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Permitir alterar a composição familiar transferindo uma ou mais pessoas, ao mesmo tempo, para outros municípios, outros domicílios, novos domicílios ou para situação de rua, lançando obrigatoriamente o motivo; </w:t>
      </w:r>
    </w:p>
    <w:p w14:paraId="1E09DAC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importar um cidadão de outro domicílio para o atual, lançando obrigatoriamente o motivo da transferência;</w:t>
      </w:r>
    </w:p>
    <w:p w14:paraId="7B1A8F4E" w14:textId="77777777" w:rsidR="00F73DC2" w:rsidRPr="00F73DC2" w:rsidRDefault="00F73DC2" w:rsidP="00F73DC2">
      <w:pPr>
        <w:rPr>
          <w:rFonts w:ascii="Times New Roman" w:hAnsi="Times New Roman" w:cs="Times New Roman"/>
        </w:rPr>
      </w:pPr>
    </w:p>
    <w:p w14:paraId="44F89813"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FAMÍLIA/CIDADÃO – PAINEL FAMILIAR</w:t>
      </w:r>
    </w:p>
    <w:p w14:paraId="0FEEEABF"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Apresentar de forma resumida, em uma única tela, dados de uma família contendo informações de todos os integrantes (nome, idade, sexo, CPF e NIS), endereço do domicílio, renda familiar, despesas, programas e serviços sociais, histórico de atendimentos, histórico de visitas, histórico de presenças nos SCFV, histórico de benefícios, histórico de encaminhamentos e agendamentos;</w:t>
      </w:r>
    </w:p>
    <w:p w14:paraId="5BB04CB2" w14:textId="77777777" w:rsidR="00F73DC2" w:rsidRPr="00F73DC2" w:rsidRDefault="00F73DC2" w:rsidP="00F73DC2">
      <w:pPr>
        <w:rPr>
          <w:rFonts w:ascii="Times New Roman" w:hAnsi="Times New Roman" w:cs="Times New Roman"/>
        </w:rPr>
      </w:pPr>
    </w:p>
    <w:p w14:paraId="157B220E" w14:textId="77777777" w:rsidR="00F73DC2" w:rsidRPr="00F73DC2" w:rsidRDefault="00F73DC2" w:rsidP="00F73DC2">
      <w:pPr>
        <w:rPr>
          <w:rFonts w:ascii="Times New Roman" w:hAnsi="Times New Roman" w:cs="Times New Roman"/>
        </w:rPr>
      </w:pPr>
      <w:r w:rsidRPr="00F73DC2">
        <w:rPr>
          <w:rFonts w:ascii="Times New Roman" w:hAnsi="Times New Roman" w:cs="Times New Roman"/>
          <w:b/>
        </w:rPr>
        <w:t>FAMÍLIA/CIDADÃO - HISTÓRICO</w:t>
      </w:r>
    </w:p>
    <w:p w14:paraId="2FD6415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histórico do cidadão mostrando nesta tela todos os atendimentos, visitas, agendamentos, grupos e SCFV que este tenha participado e se estes já estão finalizados ou não;</w:t>
      </w:r>
    </w:p>
    <w:p w14:paraId="499465D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histórico da família mostrando nesta tela todos os atendimentos, visitas, agendamentos, grupos e SCFV que os integrantes da família tenham participado. Deve apresentar também histórico de atendimentos de cidadãos transferidos;</w:t>
      </w:r>
    </w:p>
    <w:p w14:paraId="5D12CEE7" w14:textId="77777777" w:rsidR="00F73DC2" w:rsidRPr="00F73DC2" w:rsidRDefault="00F73DC2" w:rsidP="00200280">
      <w:pPr>
        <w:jc w:val="both"/>
        <w:rPr>
          <w:rFonts w:ascii="Times New Roman" w:hAnsi="Times New Roman" w:cs="Times New Roman"/>
          <w:color w:val="000000" w:themeColor="text1"/>
        </w:rPr>
      </w:pPr>
      <w:r w:rsidRPr="00F73DC2">
        <w:rPr>
          <w:rFonts w:ascii="Times New Roman" w:hAnsi="Times New Roman" w:cs="Times New Roman"/>
          <w:color w:val="000000" w:themeColor="text1"/>
        </w:rPr>
        <w:t>- Manter o histórico na família dos cidadãos transferidos;</w:t>
      </w:r>
    </w:p>
    <w:p w14:paraId="359854CD" w14:textId="77777777" w:rsidR="00F73DC2" w:rsidRPr="00F73DC2" w:rsidRDefault="00F73DC2" w:rsidP="00F73DC2">
      <w:pPr>
        <w:rPr>
          <w:rFonts w:ascii="Times New Roman" w:hAnsi="Times New Roman" w:cs="Times New Roman"/>
        </w:rPr>
      </w:pPr>
    </w:p>
    <w:p w14:paraId="2FFA10FE" w14:textId="77777777" w:rsidR="00F73DC2" w:rsidRPr="00F73DC2" w:rsidRDefault="00F73DC2" w:rsidP="00F73DC2">
      <w:pPr>
        <w:rPr>
          <w:rFonts w:ascii="Times New Roman" w:hAnsi="Times New Roman" w:cs="Times New Roman"/>
        </w:rPr>
      </w:pPr>
      <w:r w:rsidRPr="00F73DC2">
        <w:rPr>
          <w:rFonts w:ascii="Times New Roman" w:hAnsi="Times New Roman" w:cs="Times New Roman"/>
          <w:b/>
        </w:rPr>
        <w:t>FAMÍLIA/CIDADÃO – ALERTA PROGRAMA</w:t>
      </w:r>
    </w:p>
    <w:p w14:paraId="276AB5EB"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O sistema deve alertar caso a família ou cidadão se encaixe em critério definido no cadastro de programas e serviços. Os critérios devem filtrar no mínimo por: renda per capta, renda familiar, idade, se o cidadão possui documento CPF, se o cidadão possui documento RG, se cidadão possuir documento NIS, se está em situação de trabalho infantil, deficiente, em medida sócio educativa, acolhimento, situação de rua, mulher responsável familiar e gestante;</w:t>
      </w:r>
    </w:p>
    <w:p w14:paraId="43D1C373" w14:textId="77777777" w:rsidR="00F73DC2" w:rsidRPr="00F73DC2" w:rsidRDefault="00F73DC2" w:rsidP="00F73DC2">
      <w:pPr>
        <w:rPr>
          <w:rFonts w:ascii="Times New Roman" w:hAnsi="Times New Roman" w:cs="Times New Roman"/>
        </w:rPr>
      </w:pPr>
    </w:p>
    <w:p w14:paraId="6143ECC4" w14:textId="77777777" w:rsidR="00F73DC2" w:rsidRPr="00F73DC2" w:rsidRDefault="00F73DC2" w:rsidP="00F73DC2">
      <w:pPr>
        <w:rPr>
          <w:rFonts w:ascii="Times New Roman" w:hAnsi="Times New Roman" w:cs="Times New Roman"/>
        </w:rPr>
      </w:pPr>
      <w:r w:rsidRPr="00F73DC2">
        <w:rPr>
          <w:rFonts w:ascii="Times New Roman" w:hAnsi="Times New Roman" w:cs="Times New Roman"/>
          <w:b/>
        </w:rPr>
        <w:t>FAMÍLIA/CIDADÃO – QUESTIONÁRIO</w:t>
      </w:r>
    </w:p>
    <w:p w14:paraId="05DEFAD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atalho no cadastro do cidadão para acessar questionário respondido pelo cidadão;</w:t>
      </w:r>
    </w:p>
    <w:p w14:paraId="5648CEB5" w14:textId="77777777" w:rsidR="00F73DC2" w:rsidRPr="00F73DC2" w:rsidRDefault="00F73DC2" w:rsidP="00F73DC2">
      <w:pPr>
        <w:rPr>
          <w:rFonts w:ascii="Times New Roman" w:hAnsi="Times New Roman" w:cs="Times New Roman"/>
        </w:rPr>
      </w:pPr>
    </w:p>
    <w:p w14:paraId="422EEB18" w14:textId="77777777" w:rsidR="00F73DC2" w:rsidRPr="00F73DC2" w:rsidRDefault="00F73DC2" w:rsidP="00F73DC2">
      <w:pPr>
        <w:rPr>
          <w:rFonts w:ascii="Times New Roman" w:hAnsi="Times New Roman" w:cs="Times New Roman"/>
        </w:rPr>
      </w:pPr>
      <w:r w:rsidRPr="00F73DC2">
        <w:rPr>
          <w:rFonts w:ascii="Times New Roman" w:hAnsi="Times New Roman" w:cs="Times New Roman"/>
          <w:b/>
        </w:rPr>
        <w:t>FAMÍLIA/CIDADÃO – FOTOS DA HABITAÇÃO</w:t>
      </w:r>
    </w:p>
    <w:p w14:paraId="1CFDBC6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Possuir cadastro de fotos do domicilio contendo campos para descrição e data;</w:t>
      </w:r>
    </w:p>
    <w:p w14:paraId="4D329117" w14:textId="77777777" w:rsidR="00F73DC2" w:rsidRPr="00F73DC2" w:rsidRDefault="00F73DC2" w:rsidP="00F73DC2">
      <w:pPr>
        <w:rPr>
          <w:rFonts w:ascii="Times New Roman" w:hAnsi="Times New Roman" w:cs="Times New Roman"/>
        </w:rPr>
      </w:pPr>
    </w:p>
    <w:p w14:paraId="27F503FC" w14:textId="77777777" w:rsidR="00F73DC2" w:rsidRPr="00F73DC2" w:rsidRDefault="00F73DC2" w:rsidP="00F73DC2">
      <w:pPr>
        <w:rPr>
          <w:rFonts w:ascii="Times New Roman" w:hAnsi="Times New Roman" w:cs="Times New Roman"/>
        </w:rPr>
      </w:pPr>
      <w:r w:rsidRPr="00F73DC2">
        <w:rPr>
          <w:rFonts w:ascii="Times New Roman" w:hAnsi="Times New Roman" w:cs="Times New Roman"/>
          <w:b/>
        </w:rPr>
        <w:t>FAMÍLIA/CIDADÃO – MÓVEIS E UTENSÍLIO</w:t>
      </w:r>
    </w:p>
    <w:p w14:paraId="7DA6B23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incluir utensílios domésticos e móveis no cadastro domiciliar contendo no mínimo campo para descrição e quantidade;</w:t>
      </w:r>
    </w:p>
    <w:p w14:paraId="7F0FAF62" w14:textId="77777777" w:rsidR="00F73DC2" w:rsidRPr="00F73DC2" w:rsidRDefault="00F73DC2" w:rsidP="00F73DC2">
      <w:pPr>
        <w:rPr>
          <w:rFonts w:ascii="Times New Roman" w:hAnsi="Times New Roman" w:cs="Times New Roman"/>
        </w:rPr>
      </w:pPr>
    </w:p>
    <w:p w14:paraId="17C846DA" w14:textId="77777777" w:rsidR="00F73DC2" w:rsidRPr="00F73DC2" w:rsidRDefault="00F73DC2" w:rsidP="00F73DC2">
      <w:pPr>
        <w:rPr>
          <w:rFonts w:ascii="Times New Roman" w:hAnsi="Times New Roman" w:cs="Times New Roman"/>
        </w:rPr>
      </w:pPr>
      <w:r w:rsidRPr="00F73DC2">
        <w:rPr>
          <w:rFonts w:ascii="Times New Roman" w:hAnsi="Times New Roman" w:cs="Times New Roman"/>
          <w:b/>
        </w:rPr>
        <w:t>FAMÍLIA/CIDADÃO – VULNERABILIDADES</w:t>
      </w:r>
    </w:p>
    <w:p w14:paraId="7952E399"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 tela de cadastro da família, opção de consultar as vulnerabilidades da família/cidadão;</w:t>
      </w:r>
    </w:p>
    <w:p w14:paraId="7BF24C94" w14:textId="77777777" w:rsidR="00F73DC2" w:rsidRPr="00F73DC2" w:rsidRDefault="00F73DC2" w:rsidP="00F73DC2">
      <w:pPr>
        <w:rPr>
          <w:rFonts w:ascii="Times New Roman" w:hAnsi="Times New Roman" w:cs="Times New Roman"/>
        </w:rPr>
      </w:pPr>
    </w:p>
    <w:p w14:paraId="1970CE77" w14:textId="77777777" w:rsidR="00F73DC2" w:rsidRPr="00F73DC2" w:rsidRDefault="00F73DC2" w:rsidP="00F73DC2">
      <w:pPr>
        <w:rPr>
          <w:rFonts w:ascii="Times New Roman" w:hAnsi="Times New Roman" w:cs="Times New Roman"/>
        </w:rPr>
      </w:pPr>
      <w:r w:rsidRPr="00F73DC2">
        <w:rPr>
          <w:rFonts w:ascii="Times New Roman" w:hAnsi="Times New Roman" w:cs="Times New Roman"/>
          <w:b/>
        </w:rPr>
        <w:t>FAMÍLIA/CIDADÃO – SICON</w:t>
      </w:r>
    </w:p>
    <w:p w14:paraId="17AD791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Visualizar no cadastro da família/cidadão as condicionalidades importadas do arquivo </w:t>
      </w:r>
      <w:r w:rsidRPr="00F73DC2">
        <w:rPr>
          <w:rFonts w:ascii="Times New Roman" w:hAnsi="Times New Roman" w:cs="Times New Roman"/>
        </w:rPr>
        <w:t>do SICON (Sistema de Condicionalidades – MDS)</w:t>
      </w:r>
      <w:r w:rsidRPr="00F73DC2">
        <w:rPr>
          <w:rFonts w:ascii="Times New Roman" w:eastAsia="Times New Roman" w:hAnsi="Times New Roman" w:cs="Times New Roman"/>
        </w:rPr>
        <w:t xml:space="preserve"> e suas competências;</w:t>
      </w:r>
    </w:p>
    <w:p w14:paraId="750AE9E6" w14:textId="77777777" w:rsidR="00F73DC2" w:rsidRPr="00F73DC2" w:rsidRDefault="00F73DC2" w:rsidP="00F73DC2">
      <w:pPr>
        <w:rPr>
          <w:rFonts w:ascii="Times New Roman" w:hAnsi="Times New Roman" w:cs="Times New Roman"/>
        </w:rPr>
      </w:pPr>
    </w:p>
    <w:p w14:paraId="3EBC2380" w14:textId="77777777" w:rsidR="00F73DC2" w:rsidRPr="00F73DC2" w:rsidRDefault="00F73DC2" w:rsidP="00F73DC2">
      <w:pPr>
        <w:rPr>
          <w:rFonts w:ascii="Times New Roman" w:hAnsi="Times New Roman" w:cs="Times New Roman"/>
        </w:rPr>
      </w:pPr>
      <w:r w:rsidRPr="00F73DC2">
        <w:rPr>
          <w:rFonts w:ascii="Times New Roman" w:hAnsi="Times New Roman" w:cs="Times New Roman"/>
          <w:b/>
        </w:rPr>
        <w:t>PROFISSIONAL</w:t>
      </w:r>
    </w:p>
    <w:p w14:paraId="52AAC49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cadastrar profissionais incluindo nome do profissional, sigla do conselho e número do profissional no conselho, unidade/equipamento, setor e cargo;</w:t>
      </w:r>
    </w:p>
    <w:p w14:paraId="7C44753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através do cadastro do profissional referenciar ele a mais que uma unidade/equipamento, setor e cargo;</w:t>
      </w:r>
    </w:p>
    <w:p w14:paraId="6951F787"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Permitir definir unidade/equipamento e setor padrão para o profissional, de maneira que o mesmo ao acessar o sistema traga essa unidade padrão em seu </w:t>
      </w:r>
      <w:proofErr w:type="spellStart"/>
      <w:r w:rsidRPr="00F73DC2">
        <w:rPr>
          <w:rFonts w:ascii="Times New Roman" w:eastAsia="Times New Roman" w:hAnsi="Times New Roman" w:cs="Times New Roman"/>
        </w:rPr>
        <w:t>login</w:t>
      </w:r>
      <w:proofErr w:type="spellEnd"/>
      <w:r w:rsidRPr="00F73DC2">
        <w:rPr>
          <w:rFonts w:ascii="Times New Roman" w:eastAsia="Times New Roman" w:hAnsi="Times New Roman" w:cs="Times New Roman"/>
        </w:rPr>
        <w:t>;</w:t>
      </w:r>
    </w:p>
    <w:p w14:paraId="0891DE9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a inativação do profissional especificando unidade/equipamento e setor;</w:t>
      </w:r>
    </w:p>
    <w:p w14:paraId="5F14496D" w14:textId="77777777" w:rsidR="00F73DC2" w:rsidRPr="00F73DC2" w:rsidRDefault="00F73DC2" w:rsidP="00200280">
      <w:pPr>
        <w:jc w:val="both"/>
        <w:rPr>
          <w:rFonts w:ascii="Times New Roman" w:hAnsi="Times New Roman" w:cs="Times New Roman"/>
        </w:rPr>
      </w:pPr>
    </w:p>
    <w:p w14:paraId="2851B1E4" w14:textId="77777777" w:rsidR="00F73DC2" w:rsidRPr="00F73DC2" w:rsidRDefault="00F73DC2" w:rsidP="00F73DC2">
      <w:pPr>
        <w:rPr>
          <w:rFonts w:ascii="Times New Roman" w:hAnsi="Times New Roman" w:cs="Times New Roman"/>
        </w:rPr>
      </w:pPr>
      <w:r w:rsidRPr="00F73DC2">
        <w:rPr>
          <w:rFonts w:ascii="Times New Roman" w:hAnsi="Times New Roman" w:cs="Times New Roman"/>
          <w:b/>
        </w:rPr>
        <w:t>PROGRAMAS E SERVIÇOS</w:t>
      </w:r>
    </w:p>
    <w:p w14:paraId="612242C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cadastro de programas sociais, contendo descrição, esfera administrativa (Federal, Estadual ou Municipal) e classificação;</w:t>
      </w:r>
    </w:p>
    <w:p w14:paraId="7A67D887"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no cadastro de programas e serviços a opção de adicionar parâmetros para alertar quais famílias/cidadãos se </w:t>
      </w:r>
      <w:proofErr w:type="gramStart"/>
      <w:r w:rsidRPr="00F73DC2">
        <w:rPr>
          <w:rFonts w:ascii="Times New Roman" w:eastAsia="Times New Roman" w:hAnsi="Times New Roman" w:cs="Times New Roman"/>
        </w:rPr>
        <w:t>encaixam nos</w:t>
      </w:r>
      <w:proofErr w:type="gramEnd"/>
      <w:r w:rsidRPr="00F73DC2">
        <w:rPr>
          <w:rFonts w:ascii="Times New Roman" w:eastAsia="Times New Roman" w:hAnsi="Times New Roman" w:cs="Times New Roman"/>
        </w:rPr>
        <w:t xml:space="preserve"> mesmos;</w:t>
      </w:r>
    </w:p>
    <w:p w14:paraId="7CEA9AE4"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a inativação de Programas e Serviços, neste momento o sistema deve alertar caso possua alguma família ou cidadão que esteja ativo a este programa;</w:t>
      </w:r>
    </w:p>
    <w:p w14:paraId="4F4513BD" w14:textId="77777777" w:rsidR="00F73DC2" w:rsidRPr="00F73DC2" w:rsidRDefault="00F73DC2" w:rsidP="00F73DC2">
      <w:pPr>
        <w:rPr>
          <w:rFonts w:ascii="Times New Roman" w:eastAsia="Times New Roman" w:hAnsi="Times New Roman" w:cs="Times New Roman"/>
        </w:rPr>
      </w:pPr>
    </w:p>
    <w:p w14:paraId="28131DB1" w14:textId="77777777" w:rsidR="00F73DC2" w:rsidRPr="00F73DC2" w:rsidRDefault="00F73DC2" w:rsidP="00F73DC2">
      <w:pPr>
        <w:rPr>
          <w:rFonts w:ascii="Times New Roman" w:hAnsi="Times New Roman" w:cs="Times New Roman"/>
        </w:rPr>
      </w:pPr>
      <w:r w:rsidRPr="00F73DC2">
        <w:rPr>
          <w:rFonts w:ascii="Times New Roman" w:hAnsi="Times New Roman" w:cs="Times New Roman"/>
          <w:b/>
        </w:rPr>
        <w:t>CONSULTA DE PROGRAMAS E SERVIÇOS</w:t>
      </w:r>
    </w:p>
    <w:p w14:paraId="0066D59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tela de consulta de Programas e/ou Serviços contendo no mínimo a opção de filtrar Programa/Serviços, unidade referenciada, busca por família ou cidadão, data </w:t>
      </w:r>
      <w:proofErr w:type="gramStart"/>
      <w:r w:rsidRPr="00F73DC2">
        <w:rPr>
          <w:rFonts w:ascii="Times New Roman" w:eastAsia="Times New Roman" w:hAnsi="Times New Roman" w:cs="Times New Roman"/>
        </w:rPr>
        <w:t>inicio</w:t>
      </w:r>
      <w:proofErr w:type="gramEnd"/>
      <w:r w:rsidRPr="00F73DC2">
        <w:rPr>
          <w:rFonts w:ascii="Times New Roman" w:eastAsia="Times New Roman" w:hAnsi="Times New Roman" w:cs="Times New Roman"/>
        </w:rPr>
        <w:t>, data fim e ativo ou inativo;</w:t>
      </w:r>
    </w:p>
    <w:p w14:paraId="041C9D8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na tela de consulta de programas e serviços atalho para acessar família e realizar manutenção/edição;</w:t>
      </w:r>
    </w:p>
    <w:p w14:paraId="58D338AD" w14:textId="77777777" w:rsidR="00F73DC2" w:rsidRPr="00F73DC2" w:rsidRDefault="00F73DC2" w:rsidP="00F73DC2">
      <w:pPr>
        <w:rPr>
          <w:rFonts w:ascii="Times New Roman" w:hAnsi="Times New Roman" w:cs="Times New Roman"/>
        </w:rPr>
      </w:pPr>
    </w:p>
    <w:p w14:paraId="3A3232C1" w14:textId="77777777" w:rsidR="00F73DC2" w:rsidRPr="00F73DC2" w:rsidRDefault="00F73DC2" w:rsidP="00F73DC2">
      <w:pPr>
        <w:rPr>
          <w:rFonts w:ascii="Times New Roman" w:hAnsi="Times New Roman" w:cs="Times New Roman"/>
        </w:rPr>
      </w:pPr>
      <w:r w:rsidRPr="00F73DC2">
        <w:rPr>
          <w:rFonts w:ascii="Times New Roman" w:hAnsi="Times New Roman" w:cs="Times New Roman"/>
          <w:b/>
        </w:rPr>
        <w:t>RECEPÇÃO</w:t>
      </w:r>
    </w:p>
    <w:p w14:paraId="32D1EB0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módulo específico para recepção que permita o profissional consultar e editar dados do cidadão. Além de poder iniciar atendimento ou visita que deverá ser concluído pelo profissional técnico;</w:t>
      </w:r>
    </w:p>
    <w:p w14:paraId="3A317DD9" w14:textId="77777777" w:rsidR="00F73DC2" w:rsidRPr="00F73DC2" w:rsidRDefault="00F73DC2" w:rsidP="00F73DC2">
      <w:pPr>
        <w:rPr>
          <w:rFonts w:ascii="Times New Roman" w:hAnsi="Times New Roman" w:cs="Times New Roman"/>
        </w:rPr>
      </w:pPr>
    </w:p>
    <w:p w14:paraId="17B5CAAC"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ENTREGA DE BENEFÍCIO</w:t>
      </w:r>
    </w:p>
    <w:p w14:paraId="342CDDF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tela de controle de entrega de benefício, podendo este ser autorizado/entregue ou negado, mediante justificativa;</w:t>
      </w:r>
    </w:p>
    <w:p w14:paraId="384CDA8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que um benefício negado seja reativado justificando o motivo;</w:t>
      </w:r>
    </w:p>
    <w:p w14:paraId="77690A1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bloqueio para não entregar benefícios com período maior que a definida em parâmetro. Exemplo, o cidadão tem x dias para retirar o benefício apor sua autorização (atendimento);</w:t>
      </w:r>
    </w:p>
    <w:p w14:paraId="13B42CE2" w14:textId="77777777" w:rsidR="00F73DC2" w:rsidRPr="00F73DC2" w:rsidRDefault="00F73DC2" w:rsidP="00F73DC2">
      <w:pPr>
        <w:rPr>
          <w:rFonts w:ascii="Times New Roman" w:hAnsi="Times New Roman" w:cs="Times New Roman"/>
        </w:rPr>
      </w:pPr>
    </w:p>
    <w:p w14:paraId="022A9393"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DEMANDA REPRIMIDA</w:t>
      </w:r>
    </w:p>
    <w:p w14:paraId="366C2E18"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lastRenderedPageBreak/>
        <w:t>- Possuir tela que liste os benefícios em demanda reprimida (benefícios autorizados</w:t>
      </w:r>
      <w:proofErr w:type="gramStart"/>
      <w:r w:rsidRPr="00F73DC2">
        <w:rPr>
          <w:rFonts w:ascii="Times New Roman" w:eastAsia="Times New Roman" w:hAnsi="Times New Roman" w:cs="Times New Roman"/>
        </w:rPr>
        <w:t xml:space="preserve"> mas</w:t>
      </w:r>
      <w:proofErr w:type="gramEnd"/>
      <w:r w:rsidRPr="00F73DC2">
        <w:rPr>
          <w:rFonts w:ascii="Times New Roman" w:eastAsia="Times New Roman" w:hAnsi="Times New Roman" w:cs="Times New Roman"/>
        </w:rPr>
        <w:t xml:space="preserve"> não entregues por falta em estoque) contendo informações, no mínimo, nome do cidadão, benefício e quantidade;</w:t>
      </w:r>
    </w:p>
    <w:p w14:paraId="6F311154" w14:textId="77777777" w:rsidR="00F73DC2" w:rsidRPr="00F73DC2" w:rsidRDefault="00F73DC2" w:rsidP="00F73DC2">
      <w:pPr>
        <w:rPr>
          <w:rFonts w:ascii="Times New Roman" w:hAnsi="Times New Roman" w:cs="Times New Roman"/>
        </w:rPr>
      </w:pPr>
    </w:p>
    <w:p w14:paraId="4872C6B7"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CONSULTA ENCAMINHAMENTO</w:t>
      </w:r>
    </w:p>
    <w:p w14:paraId="763E366A"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módulo que de consulta de encaminhamentos realizados com a possibilidade de filtrar os recebidos e os não recebidos pela unidade destino. Para </w:t>
      </w:r>
      <w:proofErr w:type="gramStart"/>
      <w:r w:rsidRPr="00F73DC2">
        <w:rPr>
          <w:rFonts w:ascii="Times New Roman" w:eastAsia="Times New Roman" w:hAnsi="Times New Roman" w:cs="Times New Roman"/>
        </w:rPr>
        <w:t>os encaminhamento</w:t>
      </w:r>
      <w:proofErr w:type="gramEnd"/>
      <w:r w:rsidRPr="00F73DC2">
        <w:rPr>
          <w:rFonts w:ascii="Times New Roman" w:eastAsia="Times New Roman" w:hAnsi="Times New Roman" w:cs="Times New Roman"/>
        </w:rPr>
        <w:t xml:space="preserve"> ainda não recebidos, mostrar a quantidade de dias em espera;</w:t>
      </w:r>
    </w:p>
    <w:p w14:paraId="4BBA7BD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funcionalidade de envio de mensagem para todos os profissionais da unidade destino com dados do encaminhamento;</w:t>
      </w:r>
    </w:p>
    <w:p w14:paraId="4C2DC058" w14:textId="77777777" w:rsidR="00F73DC2" w:rsidRPr="00F73DC2" w:rsidRDefault="00F73DC2" w:rsidP="00F73DC2">
      <w:pPr>
        <w:rPr>
          <w:rFonts w:ascii="Times New Roman" w:hAnsi="Times New Roman" w:cs="Times New Roman"/>
        </w:rPr>
      </w:pPr>
    </w:p>
    <w:p w14:paraId="1238D6A0"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RECEBIMENTO DE ENCAMINHAMENTO</w:t>
      </w:r>
    </w:p>
    <w:p w14:paraId="298E65C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módulo para receber os encaminhamentos originados de outras unidades/equipamentos. Esta tela deve permitir filtrar por data do encaminhamento, situação (recebido ou aguardando recebimento), cidadão encaminhado e unidade origem do encaminhamento;</w:t>
      </w:r>
    </w:p>
    <w:p w14:paraId="56E28EB4"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Ao receber o encaminhamento, o profissional que gerou o encaminhamento deve ser alertado de que o mesmo foi recebido;</w:t>
      </w:r>
    </w:p>
    <w:p w14:paraId="4C89775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atalho para recebimento de encaminhamento a partir do cadastro do cidadão;</w:t>
      </w:r>
    </w:p>
    <w:p w14:paraId="50B335CB"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atalho para atendimento ou visita domiciliar após recebimento do encaminhamento;</w:t>
      </w:r>
    </w:p>
    <w:p w14:paraId="06237EA6" w14:textId="77777777" w:rsidR="00F73DC2" w:rsidRPr="00F73DC2" w:rsidRDefault="00F73DC2" w:rsidP="00200280">
      <w:pPr>
        <w:jc w:val="both"/>
        <w:rPr>
          <w:rFonts w:ascii="Times New Roman" w:eastAsia="Times New Roman" w:hAnsi="Times New Roman" w:cs="Times New Roman"/>
        </w:rPr>
      </w:pPr>
    </w:p>
    <w:p w14:paraId="1ABE47E0"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CONSULTA PROTEÇÃO SOCIAL ESPECIAL</w:t>
      </w:r>
    </w:p>
    <w:p w14:paraId="10D81E3D"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tela de consulta de relatos confidenciais realizados pela Proteção Social Especial ao cidadão onde seja possível selecionar, no mínimo, o cidadão e o período para consulta;</w:t>
      </w:r>
    </w:p>
    <w:p w14:paraId="4E0CD709" w14:textId="77777777" w:rsidR="00F73DC2" w:rsidRPr="00F73DC2" w:rsidRDefault="00F73DC2" w:rsidP="00F73DC2">
      <w:pPr>
        <w:rPr>
          <w:rFonts w:ascii="Times New Roman" w:hAnsi="Times New Roman" w:cs="Times New Roman"/>
        </w:rPr>
      </w:pPr>
    </w:p>
    <w:p w14:paraId="5DA25C0B"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ATENDIMENTO - CADASTROS</w:t>
      </w:r>
    </w:p>
    <w:p w14:paraId="38B201CA"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tipo de visita ou atendimento fora do território de atuação da unidade/equipamento;</w:t>
      </w:r>
    </w:p>
    <w:p w14:paraId="1FFB7C8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motivo de cancelamento de atendimento ou visita;</w:t>
      </w:r>
    </w:p>
    <w:p w14:paraId="0DE4E7DD"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 exclusão do cadastro de motivo de negação de entrega de benefício;</w:t>
      </w:r>
    </w:p>
    <w:p w14:paraId="219FD23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motivo de proteção social especial onde seja possível vincular mais de um motivo as violências e violações do Relatório Mensal de Atendimento do CREAS (abandono, abuso sexual, discriminação por orientação sexual, exploração sexual, negligencia, violência física, violência psicológica e violência sexual);</w:t>
      </w:r>
    </w:p>
    <w:p w14:paraId="0B4F718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Possibilitar a inclusão, edição, exclusão e inativação do cadastro de motivo de reativação de atendimento e/ou visita, contendo no mínimo descrição do motivo e se </w:t>
      </w:r>
      <w:proofErr w:type="gramStart"/>
      <w:r w:rsidRPr="00F73DC2">
        <w:rPr>
          <w:rFonts w:ascii="Times New Roman" w:hAnsi="Times New Roman" w:cs="Times New Roman"/>
        </w:rPr>
        <w:t>eles pode ser</w:t>
      </w:r>
      <w:proofErr w:type="gramEnd"/>
      <w:r w:rsidRPr="00F73DC2">
        <w:rPr>
          <w:rFonts w:ascii="Times New Roman" w:hAnsi="Times New Roman" w:cs="Times New Roman"/>
        </w:rPr>
        <w:t xml:space="preserve"> aplicado em atendimento e/ou visita;</w:t>
      </w:r>
    </w:p>
    <w:p w14:paraId="01C305B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Possibilitar a inclusão, edição, exclusão e inativação do cadastro de motivo de reativação de atendimento e/ou visita, contendo no mínimo descrição do motivo e se </w:t>
      </w:r>
      <w:proofErr w:type="gramStart"/>
      <w:r w:rsidRPr="00F73DC2">
        <w:rPr>
          <w:rFonts w:ascii="Times New Roman" w:hAnsi="Times New Roman" w:cs="Times New Roman"/>
        </w:rPr>
        <w:t>eles pode ser</w:t>
      </w:r>
      <w:proofErr w:type="gramEnd"/>
      <w:r w:rsidRPr="00F73DC2">
        <w:rPr>
          <w:rFonts w:ascii="Times New Roman" w:hAnsi="Times New Roman" w:cs="Times New Roman"/>
        </w:rPr>
        <w:t xml:space="preserve"> aplicado em atendimento e/ou visita;</w:t>
      </w:r>
    </w:p>
    <w:p w14:paraId="31BEDD6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 exclusão do cadastro de motivo de troca de profissional do atendimento e/ou visita;</w:t>
      </w:r>
    </w:p>
    <w:p w14:paraId="02407A7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 exclusão do cadastro de objetivo de encaminhamento. O sistema já deve possuir a lista conforme tabela de códigos de encaminhamento do prontuário SUAS;</w:t>
      </w:r>
    </w:p>
    <w:p w14:paraId="7EA5BFC6" w14:textId="77777777" w:rsidR="00F73DC2" w:rsidRPr="00F73DC2" w:rsidRDefault="00F73DC2" w:rsidP="00F73DC2">
      <w:pPr>
        <w:rPr>
          <w:rFonts w:ascii="Times New Roman" w:hAnsi="Times New Roman" w:cs="Times New Roman"/>
        </w:rPr>
      </w:pPr>
    </w:p>
    <w:p w14:paraId="37BB0BC3"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ATENDIMENTO – VISITA – CADASTROS</w:t>
      </w:r>
    </w:p>
    <w:p w14:paraId="1DBF19E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objetivo de visita;</w:t>
      </w:r>
    </w:p>
    <w:p w14:paraId="475243A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 exclusão do cadastro do motivo da não realização da visita;</w:t>
      </w:r>
    </w:p>
    <w:p w14:paraId="39FA647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lastRenderedPageBreak/>
        <w:t>- Possibilitar a inclusão, edição e exclusão do cadastro da situação da pessoa na abordagem social. O sistema já deve possuir os motivos conforme RMA CREAS (crianças ou adolescentes em situação de trabalho infantil (até 15 anos), crianças ou adolescentes em situação de exploração sexual, crianças ou adolescentes usuárias de crack e/ ou outras drogas, pessoas adultas usuárias de crack e/ ou outras drogas ilícitas e migrantes);</w:t>
      </w:r>
    </w:p>
    <w:p w14:paraId="066FDACE" w14:textId="77777777" w:rsidR="00F73DC2" w:rsidRPr="00F73DC2" w:rsidRDefault="00F73DC2" w:rsidP="00F73DC2">
      <w:pPr>
        <w:rPr>
          <w:rFonts w:ascii="Times New Roman" w:hAnsi="Times New Roman" w:cs="Times New Roman"/>
        </w:rPr>
      </w:pPr>
    </w:p>
    <w:p w14:paraId="0C29B33B"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VISITA</w:t>
      </w:r>
    </w:p>
    <w:p w14:paraId="36CDA039"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Possuir registro da visita podendo separar em </w:t>
      </w:r>
      <w:proofErr w:type="gramStart"/>
      <w:r w:rsidRPr="00F73DC2">
        <w:rPr>
          <w:rFonts w:ascii="Times New Roman" w:eastAsia="Times New Roman" w:hAnsi="Times New Roman" w:cs="Times New Roman"/>
        </w:rPr>
        <w:t>a pedido</w:t>
      </w:r>
      <w:proofErr w:type="gramEnd"/>
      <w:r w:rsidRPr="00F73DC2">
        <w:rPr>
          <w:rFonts w:ascii="Times New Roman" w:eastAsia="Times New Roman" w:hAnsi="Times New Roman" w:cs="Times New Roman"/>
        </w:rPr>
        <w:t>, abordagem social, acompanhamento, atendimento ou busca ativa;</w:t>
      </w:r>
    </w:p>
    <w:p w14:paraId="0988709E"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no registro da visita, caso esta for a pedido, campo para inclusão do solicitante, seja ele pessoa física, jurídica, unidade da </w:t>
      </w:r>
      <w:proofErr w:type="gramStart"/>
      <w:r w:rsidRPr="00F73DC2">
        <w:rPr>
          <w:rFonts w:ascii="Times New Roman" w:eastAsia="Times New Roman" w:hAnsi="Times New Roman" w:cs="Times New Roman"/>
        </w:rPr>
        <w:t>rede social ou anônimo</w:t>
      </w:r>
      <w:proofErr w:type="gramEnd"/>
      <w:r w:rsidRPr="00F73DC2">
        <w:rPr>
          <w:rFonts w:ascii="Times New Roman" w:eastAsia="Times New Roman" w:hAnsi="Times New Roman" w:cs="Times New Roman"/>
        </w:rPr>
        <w:t>;</w:t>
      </w:r>
    </w:p>
    <w:p w14:paraId="525522EE"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no registro da visita, caso esta for abordagem social, campo para inclusão do endereço e pessoas abordadas;</w:t>
      </w:r>
    </w:p>
    <w:p w14:paraId="2729F3E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no registro da visita, caso esta for busca ativa, campo para inclusão de pessoas atendidas;</w:t>
      </w:r>
    </w:p>
    <w:p w14:paraId="0F7DDC67"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no registro da visita opção para visitas em instituições e/ou unidades;</w:t>
      </w:r>
    </w:p>
    <w:p w14:paraId="6A7D10D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registro da visita a opção</w:t>
      </w:r>
      <w:r w:rsidRPr="00F73DC2">
        <w:rPr>
          <w:rFonts w:ascii="Times New Roman" w:eastAsia="Times New Roman" w:hAnsi="Times New Roman" w:cs="Times New Roman"/>
        </w:rPr>
        <w:t xml:space="preserve"> de visita a um local (endereço);</w:t>
      </w:r>
    </w:p>
    <w:p w14:paraId="5AFBF58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o registro da visita mesmo não havendo ninguém no local;</w:t>
      </w:r>
    </w:p>
    <w:p w14:paraId="0F0610D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registro da visita a opção de lançar autorização de benefício;</w:t>
      </w:r>
    </w:p>
    <w:p w14:paraId="76C0935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Possuir no registro da visita a opção de informar se a visita realmente ocorreu, bem como o objetivo dessa visita e caso não tenha ocorrido por qual motivo;</w:t>
      </w:r>
    </w:p>
    <w:p w14:paraId="54E17A3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registro da visita opção para listar os integrantes da família que estiveram presentes na visita domiciliar;</w:t>
      </w:r>
    </w:p>
    <w:p w14:paraId="691BB6A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registro da visita espaço para listar os profissionais que estiveram presentes na visita;</w:t>
      </w:r>
    </w:p>
    <w:p w14:paraId="673AF07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registro da visita espaço para realização de encaminhamento para outras unidades, permitindo que possa ser feito mais que um encaminhamento na mesma visita;</w:t>
      </w:r>
    </w:p>
    <w:p w14:paraId="5B290B1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Possuir no registro da visita espaço suficiente para descrição do relato dos profissionais; </w:t>
      </w:r>
    </w:p>
    <w:p w14:paraId="509B0164"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na tela de visita espaço confidencial para uso dos profissionais da Proteção Social Especial, esta tela deve possuir motivos específicos;</w:t>
      </w:r>
    </w:p>
    <w:p w14:paraId="65912E3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 tela de visita espaço para referenciar outros cidadãos citados ou participantes da visita. Essa referencia deve ser visualizada no histórico de todos os referenciados na visita;</w:t>
      </w:r>
    </w:p>
    <w:p w14:paraId="0DA712D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 tela de visita espaço para listar as vulnerabilidades da família/cidadão;</w:t>
      </w:r>
    </w:p>
    <w:p w14:paraId="5D8A2BDA"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Bloquear a alteração da visita assim que ela for finalizada pelo profissional;</w:t>
      </w:r>
    </w:p>
    <w:p w14:paraId="18C1260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Permitir apenas a profissionais que possuem nível de acesso </w:t>
      </w:r>
      <w:proofErr w:type="gramStart"/>
      <w:r w:rsidRPr="00F73DC2">
        <w:rPr>
          <w:rFonts w:ascii="Times New Roman" w:hAnsi="Times New Roman" w:cs="Times New Roman"/>
        </w:rPr>
        <w:t>a</w:t>
      </w:r>
      <w:proofErr w:type="gramEnd"/>
      <w:r w:rsidRPr="00F73DC2">
        <w:rPr>
          <w:rFonts w:ascii="Times New Roman" w:hAnsi="Times New Roman" w:cs="Times New Roman"/>
        </w:rPr>
        <w:t xml:space="preserve"> possibilidade de reativação. Essa reativação</w:t>
      </w:r>
      <w:proofErr w:type="gramStart"/>
      <w:r w:rsidRPr="00F73DC2">
        <w:rPr>
          <w:rFonts w:ascii="Times New Roman" w:hAnsi="Times New Roman" w:cs="Times New Roman"/>
        </w:rPr>
        <w:t>, deve</w:t>
      </w:r>
      <w:proofErr w:type="gramEnd"/>
      <w:r w:rsidRPr="00F73DC2">
        <w:rPr>
          <w:rFonts w:ascii="Times New Roman" w:hAnsi="Times New Roman" w:cs="Times New Roman"/>
        </w:rPr>
        <w:t xml:space="preserve"> estar vinculada a um motivo;</w:t>
      </w:r>
    </w:p>
    <w:p w14:paraId="44DDDB73"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inserir imagem na visita;</w:t>
      </w:r>
    </w:p>
    <w:p w14:paraId="0E38A7F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Não permitir que o relato do profissional na visita seja alterado por outros profissionais;</w:t>
      </w:r>
    </w:p>
    <w:p w14:paraId="2E916D41" w14:textId="77777777" w:rsidR="00F73DC2" w:rsidRPr="00F73DC2" w:rsidRDefault="00F73DC2" w:rsidP="00F73DC2">
      <w:pPr>
        <w:rPr>
          <w:rFonts w:ascii="Times New Roman" w:hAnsi="Times New Roman" w:cs="Times New Roman"/>
          <w:b/>
        </w:rPr>
      </w:pPr>
    </w:p>
    <w:p w14:paraId="1C191003"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DENUNCIA</w:t>
      </w:r>
    </w:p>
    <w:p w14:paraId="0887FBD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 exclusão do cadastro do motivo de denuncia;</w:t>
      </w:r>
    </w:p>
    <w:p w14:paraId="63D4214B"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Permitir registrar denúncias informando no mínimo, se é </w:t>
      </w:r>
      <w:proofErr w:type="gramStart"/>
      <w:r w:rsidRPr="00F73DC2">
        <w:rPr>
          <w:rFonts w:ascii="Times New Roman" w:eastAsia="Times New Roman" w:hAnsi="Times New Roman" w:cs="Times New Roman"/>
        </w:rPr>
        <w:t>identificada ou anônima</w:t>
      </w:r>
      <w:proofErr w:type="gramEnd"/>
      <w:r w:rsidRPr="00F73DC2">
        <w:rPr>
          <w:rFonts w:ascii="Times New Roman" w:eastAsia="Times New Roman" w:hAnsi="Times New Roman" w:cs="Times New Roman"/>
        </w:rPr>
        <w:t>, data, hora, motivo da denúncia, descrição da denúncia e encaminhamento. Se for identificada, informar nome do denunciante e endereço;</w:t>
      </w:r>
    </w:p>
    <w:p w14:paraId="5C0E2611"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Possuir no módulo denuncia rotina para encaminhar para unidade responsável;</w:t>
      </w:r>
    </w:p>
    <w:p w14:paraId="25D742A1" w14:textId="77777777" w:rsidR="00F73DC2" w:rsidRPr="00F73DC2" w:rsidRDefault="00F73DC2" w:rsidP="00F73DC2">
      <w:pPr>
        <w:rPr>
          <w:rFonts w:ascii="Times New Roman" w:eastAsia="Times New Roman" w:hAnsi="Times New Roman" w:cs="Times New Roman"/>
        </w:rPr>
      </w:pPr>
    </w:p>
    <w:p w14:paraId="4E23D5E8"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ATENDIMENTO</w:t>
      </w:r>
    </w:p>
    <w:p w14:paraId="4FD200B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Alertar o profissional mostrando o histórico dos atendimentos ao cidadão conforme tempo definido em parâmetro;</w:t>
      </w:r>
    </w:p>
    <w:p w14:paraId="46717738" w14:textId="77777777" w:rsidR="00F73DC2" w:rsidRPr="00200280" w:rsidRDefault="00F73DC2" w:rsidP="00200280">
      <w:pPr>
        <w:jc w:val="both"/>
        <w:rPr>
          <w:rFonts w:ascii="Times New Roman" w:hAnsi="Times New Roman" w:cs="Times New Roman"/>
        </w:rPr>
      </w:pPr>
      <w:r w:rsidRPr="00200280">
        <w:rPr>
          <w:rFonts w:ascii="Times New Roman" w:hAnsi="Times New Roman" w:cs="Times New Roman"/>
        </w:rPr>
        <w:t>- Em unidades CRAS e CREAS, permitir lançar atendimento sem contabilizar no RMA (Registro Mensal de Atendimentos);</w:t>
      </w:r>
    </w:p>
    <w:p w14:paraId="09F76EE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que profissionais da recepção/acolhida possam abrir atendimentos e direcionar para profissional técnico responsável;</w:t>
      </w:r>
    </w:p>
    <w:p w14:paraId="7467037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lastRenderedPageBreak/>
        <w:t>- Permitir na tela de atendimento realizar a troca do profissional, registrando o novo profissional que vai assumir o atendimento, motivo da troca e observação;</w:t>
      </w:r>
    </w:p>
    <w:p w14:paraId="2EFCBAC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Apresentar mensagem </w:t>
      </w:r>
      <w:proofErr w:type="gramStart"/>
      <w:r w:rsidRPr="00F73DC2">
        <w:rPr>
          <w:rFonts w:ascii="Times New Roman" w:hAnsi="Times New Roman" w:cs="Times New Roman"/>
        </w:rPr>
        <w:t>caso</w:t>
      </w:r>
      <w:proofErr w:type="gramEnd"/>
      <w:r w:rsidRPr="00F73DC2">
        <w:rPr>
          <w:rFonts w:ascii="Times New Roman" w:hAnsi="Times New Roman" w:cs="Times New Roman"/>
        </w:rPr>
        <w:t xml:space="preserve"> a família/cidadão atendida esteja fora do território de cobertura de unidade CRAS ou CREAS. O sistema não deve impedir o atendimento, mas deve possuir um campo para relatar o motivo do atendimento fora do território de atuação da unidade/equipamento;</w:t>
      </w:r>
    </w:p>
    <w:p w14:paraId="309565BE"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na tela de atendimento informação alertando qual o Centro de Referência de Assistência Social CRAS e/ou CREAS que a família pertence;</w:t>
      </w:r>
    </w:p>
    <w:p w14:paraId="6E6CE58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 tela de atendimento espaço para realização de encaminhamento para outras unidades/equipamentos, permitindo que possa ser feito mais que um encaminhamento no mesmo atendimento;</w:t>
      </w:r>
    </w:p>
    <w:p w14:paraId="62ADDB5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 tela de atendimento espaço confidencial para uso dos profissionais técnicos da Proteção Social Básica com espaço ilimitado na quantidade de caracteres;</w:t>
      </w:r>
    </w:p>
    <w:p w14:paraId="42C438C0"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na tela de atendimento espaço confidencial para uso dos profissionais técnicos da Proteção Social Especial </w:t>
      </w:r>
      <w:r w:rsidRPr="00F73DC2">
        <w:rPr>
          <w:rFonts w:ascii="Times New Roman" w:hAnsi="Times New Roman" w:cs="Times New Roman"/>
        </w:rPr>
        <w:t>com espaço ilimitado na quantidade de caracteres. Possuir ainda espaço confidencial para relatar o motivo da violência ou violação e se esta é associada ao uso abusivo de substâncias psicoativas</w:t>
      </w:r>
      <w:r w:rsidRPr="00F73DC2">
        <w:rPr>
          <w:rFonts w:ascii="Times New Roman" w:eastAsia="Times New Roman" w:hAnsi="Times New Roman" w:cs="Times New Roman"/>
        </w:rPr>
        <w:t>;</w:t>
      </w:r>
    </w:p>
    <w:p w14:paraId="7CC1F4AA"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lançar no atendimento, caso este seja uma Violência Física se é domiciliar ou intrafamiliar e qual a relação de parentesco com o agressor;</w:t>
      </w:r>
    </w:p>
    <w:p w14:paraId="37D41292"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xml:space="preserve">- Possuir na tela de atendimento opção </w:t>
      </w:r>
      <w:r w:rsidRPr="00F73DC2">
        <w:rPr>
          <w:rFonts w:ascii="Times New Roman" w:hAnsi="Times New Roman" w:cs="Times New Roman"/>
        </w:rPr>
        <w:t>informar as potencialidades da família/cidadão;</w:t>
      </w:r>
    </w:p>
    <w:p w14:paraId="5DD94BC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na tela de atendimento opção de vincular questionário com permissões conforme o cargo;</w:t>
      </w:r>
    </w:p>
    <w:p w14:paraId="743CB18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Bloquear a alteração do atendimento assim que ele for finalizado pelo profissional;</w:t>
      </w:r>
    </w:p>
    <w:p w14:paraId="5772CC79"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Permitir apenas a profissionais que possuem nível de acesso </w:t>
      </w:r>
      <w:proofErr w:type="gramStart"/>
      <w:r w:rsidRPr="00F73DC2">
        <w:rPr>
          <w:rFonts w:ascii="Times New Roman" w:hAnsi="Times New Roman" w:cs="Times New Roman"/>
        </w:rPr>
        <w:t>a</w:t>
      </w:r>
      <w:proofErr w:type="gramEnd"/>
      <w:r w:rsidRPr="00F73DC2">
        <w:rPr>
          <w:rFonts w:ascii="Times New Roman" w:hAnsi="Times New Roman" w:cs="Times New Roman"/>
        </w:rPr>
        <w:t xml:space="preserve"> possibilidade de reativação. Essa reativação</w:t>
      </w:r>
      <w:proofErr w:type="gramStart"/>
      <w:r w:rsidRPr="00F73DC2">
        <w:rPr>
          <w:rFonts w:ascii="Times New Roman" w:hAnsi="Times New Roman" w:cs="Times New Roman"/>
        </w:rPr>
        <w:t>, deve</w:t>
      </w:r>
      <w:proofErr w:type="gramEnd"/>
      <w:r w:rsidRPr="00F73DC2">
        <w:rPr>
          <w:rFonts w:ascii="Times New Roman" w:hAnsi="Times New Roman" w:cs="Times New Roman"/>
        </w:rPr>
        <w:t xml:space="preserve"> estar vinculada a um motivo;</w:t>
      </w:r>
    </w:p>
    <w:p w14:paraId="6A1B2EB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na tela de atendimento adicionar os profissionais participantes do atendimento. O sistema deve buscar todos os profissionais ativos, independente da unidade/equipamento;</w:t>
      </w:r>
    </w:p>
    <w:p w14:paraId="2FDC573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Permitir na tela de atendimento adicionar outros cidadãos participantes do atendimento, estes podem estar presentes ou terem sido citados durante o atendimento. O sistema </w:t>
      </w:r>
      <w:proofErr w:type="gramStart"/>
      <w:r w:rsidRPr="00F73DC2">
        <w:rPr>
          <w:rFonts w:ascii="Times New Roman" w:eastAsia="Times New Roman" w:hAnsi="Times New Roman" w:cs="Times New Roman"/>
        </w:rPr>
        <w:t>deve,</w:t>
      </w:r>
      <w:proofErr w:type="gramEnd"/>
      <w:r w:rsidRPr="00F73DC2">
        <w:rPr>
          <w:rFonts w:ascii="Times New Roman" w:eastAsia="Times New Roman" w:hAnsi="Times New Roman" w:cs="Times New Roman"/>
        </w:rPr>
        <w:t xml:space="preserve"> adicionar no histórico do cidadão participante;</w:t>
      </w:r>
    </w:p>
    <w:p w14:paraId="330A6A9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 tela de atendimento espaço para listar as vulnerabilidades da família/cidadão;</w:t>
      </w:r>
    </w:p>
    <w:p w14:paraId="31A7F0A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atendimento do tipo auxílio funeral, com a possibilidade de referenciar o falecido, o benefício, valor e funerária conveniada;</w:t>
      </w:r>
    </w:p>
    <w:p w14:paraId="12C73F2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Permitir registrar atendimento do tipo auxílio natalidade e consequentemente lançar o nome do </w:t>
      </w:r>
      <w:proofErr w:type="gramStart"/>
      <w:r w:rsidRPr="00F73DC2">
        <w:rPr>
          <w:rFonts w:ascii="Times New Roman" w:eastAsia="Times New Roman" w:hAnsi="Times New Roman" w:cs="Times New Roman"/>
        </w:rPr>
        <w:t>recém nascido</w:t>
      </w:r>
      <w:proofErr w:type="gramEnd"/>
      <w:r w:rsidRPr="00F73DC2">
        <w:rPr>
          <w:rFonts w:ascii="Times New Roman" w:eastAsia="Times New Roman" w:hAnsi="Times New Roman" w:cs="Times New Roman"/>
        </w:rPr>
        <w:t>, o benefício e o valor;</w:t>
      </w:r>
    </w:p>
    <w:p w14:paraId="00CEC63D"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atendimento do tipo auxílio reclusão, com a possibilidade de referenciar o cidadão sentenciado, o benefício, e o valor;</w:t>
      </w:r>
    </w:p>
    <w:p w14:paraId="1797CA6F"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Permitir no módulo atendimento registrar os benefícios, informando no mínimo, o benefício requerido, quantidade, valor e unidade ou empresa fornecedora;</w:t>
      </w:r>
    </w:p>
    <w:p w14:paraId="353DC79D"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Possibilitar a gestão por valor ou quantidade dos benefícios, mostrando a quantidade fornecida e saldo restante;</w:t>
      </w:r>
    </w:p>
    <w:p w14:paraId="1E1F955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bloqueio para não autorizar entrega de benefício caso este tenha estourado a cota, ou liberar este para lista de demanda reprimida;</w:t>
      </w:r>
    </w:p>
    <w:p w14:paraId="3CB1B8E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opção para replicar autorização de benefício com a possiblidade de adicionar a quantidade de vezes;</w:t>
      </w:r>
    </w:p>
    <w:p w14:paraId="090F939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registrar atendimento do tipo passagem, contendo no mínimo dados do município origem, município destino, se possui acompanhante, nome do acompanhante, quantidade, valor e empresa conveniada;</w:t>
      </w:r>
    </w:p>
    <w:p w14:paraId="359E721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 tela de atendimento opção para solicitação de segunda via de Certidão de Nascimento a um determinado cartório. A certidão pode ser para a pessoa do atendimento ou para outra pessoa;</w:t>
      </w:r>
    </w:p>
    <w:p w14:paraId="1A8B622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lastRenderedPageBreak/>
        <w:t>- Possuir na tela de atendimento opção para solicitação de segunda via de Certidão de Casamento a um determinado cartório. A certidão pode ser para a pessoa do atendimento mais seu cônjuge ou para outro casal;</w:t>
      </w:r>
    </w:p>
    <w:p w14:paraId="70403EF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 tela de atendimento opção para solicitação de segunda via de Certidão de Óbito a um determinado cartório. A certidão deve ser para uma pessoa em situação de óbito;</w:t>
      </w:r>
    </w:p>
    <w:p w14:paraId="6BBB6AC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 tela de atendimento opção para registar atendimento do tipo carteira do idoso, este apresentar mensagem caso o cidadão não seja idoso;</w:t>
      </w:r>
    </w:p>
    <w:p w14:paraId="0FFD572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que o profissional que possua acesso a Proteção Social Especial possa restringir o seu relato a profissionais ou unidades</w:t>
      </w:r>
      <w:r w:rsidRPr="00F73DC2">
        <w:rPr>
          <w:rFonts w:ascii="Times New Roman" w:eastAsia="Times New Roman" w:hAnsi="Times New Roman" w:cs="Times New Roman"/>
        </w:rPr>
        <w:t>;</w:t>
      </w:r>
    </w:p>
    <w:p w14:paraId="05051F7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 tela de atendimento opção para mediação familiar onde nessa tela possa lançar os integrantes da família que estiveram presentes;</w:t>
      </w:r>
    </w:p>
    <w:p w14:paraId="30946608"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Possuir na tela de atendimento opção para consultar histórico de atendimentos realizados a família;</w:t>
      </w:r>
    </w:p>
    <w:p w14:paraId="481AFFE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Gerar automaticamente formulários preenchidos, para impressão, com os dados do atendimento e do cadastro do cidadão/família para solicitação de pedido de segunda via de documentos, declarações, encaminhamentos e outros formulários padrões do município;</w:t>
      </w:r>
    </w:p>
    <w:p w14:paraId="4ED8D15B"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Não permitir que o relato do profissional do atendimento seja alterado por outros profissionais;</w:t>
      </w:r>
    </w:p>
    <w:p w14:paraId="6EE47AFB" w14:textId="77777777" w:rsidR="00F73DC2" w:rsidRPr="00F73DC2" w:rsidRDefault="00F73DC2" w:rsidP="00F73DC2">
      <w:pPr>
        <w:rPr>
          <w:rFonts w:ascii="Times New Roman" w:hAnsi="Times New Roman" w:cs="Times New Roman"/>
        </w:rPr>
      </w:pPr>
    </w:p>
    <w:p w14:paraId="4E4ED0BD"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GRUPO</w:t>
      </w:r>
    </w:p>
    <w:p w14:paraId="40AACFAE"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Permitir cadastrar grupo, contendo no mínimo nome, endereço, observação, unidade, responsável, classificação e se este é continuado. Neste mesmo cadastro permitir inserir os participantes desse grupo. Alertar o profissional caso participante já esteja em outro grupo;</w:t>
      </w:r>
    </w:p>
    <w:p w14:paraId="73EE2B10"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Permitir inativar o grupo caso este não esteja mais em atividade;</w:t>
      </w:r>
    </w:p>
    <w:p w14:paraId="12F6F163"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Permitir registrar atendimento a um grupo informando data, hora, profissionais e relatos da atividade desenvolvida;</w:t>
      </w:r>
    </w:p>
    <w:p w14:paraId="26971E1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na tela de atendimento ao grupo opção para lançar presença dos participantes e campo para observação para presentes e ausentes;</w:t>
      </w:r>
    </w:p>
    <w:p w14:paraId="0E69F18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na tela de atendimento ao grupo opção para lançar benefícios ao grupo;</w:t>
      </w:r>
    </w:p>
    <w:p w14:paraId="1163C973"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na tela de atendimento espaço confidencial para uso dos profissionais técnicos da Proteção Social Básica com espaço ilimitado na quantidade de caracteres;</w:t>
      </w:r>
    </w:p>
    <w:p w14:paraId="3C33E87D"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na tela de atendimento espaço confidencial para uso dos profissionais técnicos da Proteção Social Especial </w:t>
      </w:r>
      <w:r w:rsidRPr="00F73DC2">
        <w:rPr>
          <w:rFonts w:ascii="Times New Roman" w:hAnsi="Times New Roman" w:cs="Times New Roman"/>
        </w:rPr>
        <w:t>com espaço ilimitado na quantidade de caracteres. Possuir ainda espaço confidencial para relatar o motivo da violência ou violação ao cidadão e se esta é associada ao uso abusivo de substâncias psicoativas</w:t>
      </w:r>
      <w:r w:rsidRPr="00F73DC2">
        <w:rPr>
          <w:rFonts w:ascii="Times New Roman" w:eastAsia="Times New Roman" w:hAnsi="Times New Roman" w:cs="Times New Roman"/>
        </w:rPr>
        <w:t>;</w:t>
      </w:r>
    </w:p>
    <w:p w14:paraId="2E6AE797" w14:textId="77777777" w:rsidR="00F73DC2" w:rsidRPr="00F73DC2" w:rsidRDefault="00F73DC2" w:rsidP="00200280">
      <w:pPr>
        <w:jc w:val="both"/>
        <w:rPr>
          <w:rFonts w:ascii="Times New Roman" w:eastAsia="Times New Roman" w:hAnsi="Times New Roman" w:cs="Times New Roman"/>
          <w:color w:val="000000" w:themeColor="text1"/>
        </w:rPr>
      </w:pPr>
      <w:r w:rsidRPr="00F73DC2">
        <w:rPr>
          <w:rFonts w:ascii="Times New Roman" w:eastAsia="Times New Roman" w:hAnsi="Times New Roman" w:cs="Times New Roman"/>
          <w:color w:val="000000" w:themeColor="text1"/>
        </w:rPr>
        <w:t>- Possuir na tela de atendimento ao grupo opção para documentos e imagens como anexo;</w:t>
      </w:r>
    </w:p>
    <w:p w14:paraId="5643601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Possibilitar registar atividades coletivas de caráter não continuado no formato de mutirão onde os integrantes são adicionados somente no dia da atividade sem a necessidade de inscrição. Esta atividade deve contabilizar no RMA, Bloco III, item D6 do RMA do CRAS;</w:t>
      </w:r>
    </w:p>
    <w:p w14:paraId="71C99908"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encaminhar cidadãos que estejam presentes na atividade em grupo;</w:t>
      </w:r>
    </w:p>
    <w:p w14:paraId="5E00C9D5" w14:textId="77777777" w:rsidR="00F73DC2" w:rsidRPr="00F73DC2" w:rsidRDefault="00F73DC2" w:rsidP="00F73DC2">
      <w:pPr>
        <w:rPr>
          <w:rFonts w:ascii="Times New Roman" w:eastAsia="Times New Roman" w:hAnsi="Times New Roman" w:cs="Times New Roman"/>
        </w:rPr>
      </w:pPr>
    </w:p>
    <w:p w14:paraId="5F4BC904" w14:textId="77777777" w:rsidR="00F73DC2" w:rsidRPr="00F73DC2" w:rsidRDefault="00F73DC2" w:rsidP="00F73DC2">
      <w:pPr>
        <w:rPr>
          <w:rFonts w:ascii="Times New Roman" w:eastAsia="Times New Roman" w:hAnsi="Times New Roman" w:cs="Times New Roman"/>
          <w:b/>
        </w:rPr>
      </w:pPr>
      <w:r w:rsidRPr="00F73DC2">
        <w:rPr>
          <w:rFonts w:ascii="Times New Roman" w:eastAsia="Times New Roman" w:hAnsi="Times New Roman" w:cs="Times New Roman"/>
          <w:b/>
        </w:rPr>
        <w:t>AGENDA</w:t>
      </w:r>
    </w:p>
    <w:p w14:paraId="796B9A1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motivo de agendamento;</w:t>
      </w:r>
    </w:p>
    <w:p w14:paraId="30030C9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do cadastro de motivo de cancelamento de agendamento;</w:t>
      </w:r>
    </w:p>
    <w:p w14:paraId="0006EB87"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Possibilitar a criação de agenda contendo no mínimo descrição, unidade, profissional e se outras unidades/equipamentos podem agendar nesta agenda;</w:t>
      </w:r>
    </w:p>
    <w:p w14:paraId="2486586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limitar a quantidade de agendamento por faixa de horário;</w:t>
      </w:r>
    </w:p>
    <w:p w14:paraId="50F9863D"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agendar por dia da semana inclusive incluindo a quantidade de vagas;</w:t>
      </w:r>
    </w:p>
    <w:p w14:paraId="0F9FA31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inativar um horário de agendamento ou editar a quantidade de vagas;</w:t>
      </w:r>
    </w:p>
    <w:p w14:paraId="7A403D0F"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lastRenderedPageBreak/>
        <w:t>- A rotina de agendamento deve conter no mínimo data, hora, cidadão ou grupo, motivo do agendamento e observação. Além de apresentar de forma clara a quantidade de vagas restantes;</w:t>
      </w:r>
    </w:p>
    <w:p w14:paraId="0D735FE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opção de emissão de comprovante de agendamento, contendo no mínimo nome do cidadão, unidade de atendimento, endereço da unidade, profissional, data e hora do agendamento;</w:t>
      </w:r>
    </w:p>
    <w:p w14:paraId="1E324FA0"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opção para comprovante de agendamento personalizado, conforme modelo do município;</w:t>
      </w:r>
    </w:p>
    <w:p w14:paraId="0B255D88"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rotina que permita cancelar um agendamento, contendo no mínimo a opção de lançar o motivo do cancelamento e observação. O registro de cancelamento de agendamento deve constar no histórico da família/cidadão;</w:t>
      </w:r>
    </w:p>
    <w:p w14:paraId="3381EAE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rotina que permita reagendar contendo no mínimo data e hora do próximo agendamento; O registro de </w:t>
      </w:r>
      <w:proofErr w:type="spellStart"/>
      <w:r w:rsidRPr="00F73DC2">
        <w:rPr>
          <w:rFonts w:ascii="Times New Roman" w:eastAsia="Times New Roman" w:hAnsi="Times New Roman" w:cs="Times New Roman"/>
        </w:rPr>
        <w:t>reagendamento</w:t>
      </w:r>
      <w:proofErr w:type="spellEnd"/>
      <w:r w:rsidRPr="00F73DC2">
        <w:rPr>
          <w:rFonts w:ascii="Times New Roman" w:eastAsia="Times New Roman" w:hAnsi="Times New Roman" w:cs="Times New Roman"/>
        </w:rPr>
        <w:t xml:space="preserve"> deve constar no histórico da família/cidadão;</w:t>
      </w:r>
    </w:p>
    <w:p w14:paraId="1A1E224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consulta de agenda contendo no mínimo unidade, data inicial, data final, horário inicial, horário final, profissional, situação (agendado, concluído, cancelado e reagendado) e por tipo (atendimento, visita ou grupo);</w:t>
      </w:r>
    </w:p>
    <w:p w14:paraId="1115964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Bloquear o agendamento no dia em que for cadastrado feriado;</w:t>
      </w:r>
    </w:p>
    <w:p w14:paraId="0433A44D" w14:textId="77777777" w:rsidR="00F73DC2" w:rsidRPr="00F73DC2" w:rsidRDefault="00F73DC2" w:rsidP="00200280">
      <w:pPr>
        <w:jc w:val="both"/>
        <w:rPr>
          <w:rFonts w:ascii="Times New Roman" w:hAnsi="Times New Roman" w:cs="Times New Roman"/>
        </w:rPr>
      </w:pPr>
    </w:p>
    <w:p w14:paraId="4C32C469" w14:textId="77777777" w:rsidR="00F73DC2" w:rsidRPr="00F73DC2" w:rsidRDefault="00F73DC2" w:rsidP="00200280">
      <w:pPr>
        <w:jc w:val="both"/>
        <w:rPr>
          <w:rFonts w:ascii="Times New Roman" w:eastAsia="Times New Roman" w:hAnsi="Times New Roman" w:cs="Times New Roman"/>
          <w:b/>
        </w:rPr>
      </w:pPr>
      <w:r w:rsidRPr="00F73DC2">
        <w:rPr>
          <w:rFonts w:ascii="Times New Roman" w:eastAsia="Times New Roman" w:hAnsi="Times New Roman" w:cs="Times New Roman"/>
          <w:b/>
        </w:rPr>
        <w:t>MATERIAIS</w:t>
      </w:r>
    </w:p>
    <w:p w14:paraId="52A5D0F3"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Possibilitar a inclusão, edição, exclusão e inativação de</w:t>
      </w:r>
      <w:r w:rsidRPr="00F73DC2">
        <w:rPr>
          <w:rFonts w:ascii="Times New Roman" w:eastAsia="Times New Roman" w:hAnsi="Times New Roman" w:cs="Times New Roman"/>
        </w:rPr>
        <w:t xml:space="preserve"> produto/benefícios contendo no mínimo campos para descrição, descrição detalhada, unidade de medida e se é considerado benefício eventual;</w:t>
      </w:r>
    </w:p>
    <w:p w14:paraId="3E4DEE3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Os benefícios selecionados como benefício eventual, exceto auxílio natalidade e auxilio funeral, que forem concedidos e/ou entregues pelo CRAS, devem contabilizar no item “C.9-Outros benefícios eventuais concedidos/entregues durante o mês de referência” do Relatório Mensal de Atendimentos do CRAS (RMA);</w:t>
      </w:r>
    </w:p>
    <w:p w14:paraId="4EB7A790" w14:textId="77777777" w:rsidR="00F73DC2" w:rsidRPr="00F73DC2" w:rsidRDefault="00F73DC2" w:rsidP="00200280">
      <w:pPr>
        <w:jc w:val="both"/>
        <w:rPr>
          <w:rFonts w:ascii="Times New Roman" w:eastAsia="Times New Roman" w:hAnsi="Times New Roman" w:cs="Times New Roman"/>
        </w:rPr>
      </w:pPr>
    </w:p>
    <w:p w14:paraId="76A43060" w14:textId="77777777" w:rsidR="00F73DC2" w:rsidRPr="00F73DC2" w:rsidRDefault="00F73DC2" w:rsidP="00200280">
      <w:pPr>
        <w:jc w:val="both"/>
        <w:rPr>
          <w:rFonts w:ascii="Times New Roman" w:eastAsia="Times New Roman" w:hAnsi="Times New Roman" w:cs="Times New Roman"/>
          <w:b/>
        </w:rPr>
      </w:pPr>
      <w:r w:rsidRPr="00F73DC2">
        <w:rPr>
          <w:rFonts w:ascii="Times New Roman" w:eastAsia="Times New Roman" w:hAnsi="Times New Roman" w:cs="Times New Roman"/>
          <w:b/>
        </w:rPr>
        <w:t>INTEGRAÇÃO</w:t>
      </w:r>
    </w:p>
    <w:p w14:paraId="13E0D6C0" w14:textId="77777777" w:rsidR="00F73DC2" w:rsidRPr="00F73DC2" w:rsidRDefault="00F73DC2" w:rsidP="00200280">
      <w:pPr>
        <w:jc w:val="both"/>
        <w:rPr>
          <w:rFonts w:ascii="Times New Roman" w:hAnsi="Times New Roman" w:cs="Times New Roman"/>
          <w:color w:val="000000" w:themeColor="text1"/>
        </w:rPr>
      </w:pPr>
      <w:r w:rsidRPr="00F73DC2">
        <w:rPr>
          <w:rFonts w:ascii="Times New Roman" w:hAnsi="Times New Roman" w:cs="Times New Roman"/>
          <w:color w:val="000000" w:themeColor="text1"/>
        </w:rPr>
        <w:t>- Possuir rotina automática de exportação do Registro Mensal de Atendimento do CRAS, no formato XML;</w:t>
      </w:r>
    </w:p>
    <w:p w14:paraId="339B519A" w14:textId="77777777" w:rsidR="00F73DC2" w:rsidRPr="00F73DC2" w:rsidRDefault="00F73DC2" w:rsidP="00200280">
      <w:pPr>
        <w:jc w:val="both"/>
        <w:rPr>
          <w:rFonts w:ascii="Times New Roman" w:hAnsi="Times New Roman" w:cs="Times New Roman"/>
          <w:color w:val="000000" w:themeColor="text1"/>
        </w:rPr>
      </w:pPr>
      <w:r w:rsidRPr="00F73DC2">
        <w:rPr>
          <w:rFonts w:ascii="Times New Roman" w:hAnsi="Times New Roman" w:cs="Times New Roman"/>
          <w:color w:val="000000" w:themeColor="text1"/>
        </w:rPr>
        <w:t>- Possuir rotina automática de exportação do Registro Mensal de Atendimento do CREAS, no formato XML;</w:t>
      </w:r>
    </w:p>
    <w:p w14:paraId="68965038" w14:textId="77777777" w:rsidR="00F73DC2" w:rsidRPr="00F73DC2" w:rsidRDefault="00F73DC2" w:rsidP="00200280">
      <w:pPr>
        <w:jc w:val="both"/>
        <w:rPr>
          <w:rFonts w:ascii="Times New Roman" w:hAnsi="Times New Roman" w:cs="Times New Roman"/>
          <w:color w:val="000000" w:themeColor="text1"/>
        </w:rPr>
      </w:pPr>
      <w:r w:rsidRPr="00F73DC2">
        <w:rPr>
          <w:rFonts w:ascii="Times New Roman" w:hAnsi="Times New Roman" w:cs="Times New Roman"/>
          <w:color w:val="000000" w:themeColor="text1"/>
        </w:rPr>
        <w:t>- Possuir rotina automática de exportação do Registro Mensal de Atendimento do Centro POP, no formato XML;</w:t>
      </w:r>
    </w:p>
    <w:p w14:paraId="699054ED" w14:textId="77777777" w:rsidR="00F73DC2" w:rsidRPr="00F73DC2" w:rsidRDefault="00F73DC2" w:rsidP="00200280">
      <w:pPr>
        <w:jc w:val="both"/>
        <w:rPr>
          <w:rFonts w:ascii="Times New Roman" w:eastAsia="Times New Roman" w:hAnsi="Times New Roman" w:cs="Times New Roman"/>
          <w:color w:val="000000" w:themeColor="text1"/>
        </w:rPr>
      </w:pPr>
    </w:p>
    <w:p w14:paraId="6116E71B" w14:textId="77777777" w:rsidR="00F73DC2" w:rsidRPr="00F73DC2" w:rsidRDefault="00F73DC2" w:rsidP="00200280">
      <w:pPr>
        <w:jc w:val="both"/>
        <w:rPr>
          <w:rFonts w:ascii="Times New Roman" w:eastAsia="Times New Roman" w:hAnsi="Times New Roman" w:cs="Times New Roman"/>
          <w:b/>
        </w:rPr>
      </w:pPr>
      <w:r w:rsidRPr="00F73DC2">
        <w:rPr>
          <w:rFonts w:ascii="Times New Roman" w:eastAsia="Times New Roman" w:hAnsi="Times New Roman" w:cs="Times New Roman"/>
          <w:b/>
        </w:rPr>
        <w:t>INTEGRAÇÃO - CADASTRO ÚNICO</w:t>
      </w:r>
    </w:p>
    <w:p w14:paraId="46ACDCF0"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Possibilitar parametrizar a forma de importação dos dados do cadastro único, para que seja possível importar apenas os novos cadastros ou todos os cadastros, importar</w:t>
      </w:r>
      <w:proofErr w:type="gramStart"/>
      <w:r w:rsidRPr="00F73DC2">
        <w:rPr>
          <w:rFonts w:ascii="Times New Roman" w:eastAsia="Times New Roman" w:hAnsi="Times New Roman" w:cs="Times New Roman"/>
        </w:rPr>
        <w:t xml:space="preserve"> mas</w:t>
      </w:r>
      <w:proofErr w:type="gramEnd"/>
      <w:r w:rsidRPr="00F73DC2">
        <w:rPr>
          <w:rFonts w:ascii="Times New Roman" w:eastAsia="Times New Roman" w:hAnsi="Times New Roman" w:cs="Times New Roman"/>
        </w:rPr>
        <w:t xml:space="preserve"> não alterar composição familiar, importar mas não alterar o endereço e não alterar unidade de referência;</w:t>
      </w:r>
    </w:p>
    <w:p w14:paraId="70A4ACC4"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importar a base do cadastro único diretamente pelo sistema quando necessário. Sem interferência técnica ou comandos externos;</w:t>
      </w:r>
    </w:p>
    <w:p w14:paraId="7884C347"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Bloquear a importação do cadastro único caso a versão do </w:t>
      </w:r>
      <w:r w:rsidRPr="00F73DC2">
        <w:rPr>
          <w:rFonts w:ascii="Times New Roman" w:eastAsia="Times New Roman" w:hAnsi="Times New Roman" w:cs="Times New Roman"/>
          <w:i/>
        </w:rPr>
        <w:t>layout</w:t>
      </w:r>
      <w:r w:rsidRPr="00F73DC2">
        <w:rPr>
          <w:rFonts w:ascii="Times New Roman" w:eastAsia="Times New Roman" w:hAnsi="Times New Roman" w:cs="Times New Roman"/>
        </w:rPr>
        <w:t xml:space="preserve"> do arquivo não esteja compatível com o sistema;</w:t>
      </w:r>
    </w:p>
    <w:p w14:paraId="1844602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Trazer ao final da importação do cadastro único a quantidade de cidadãos inseridos e atualizado, domicílios inseridos e atualizados e observações diversas;</w:t>
      </w:r>
    </w:p>
    <w:p w14:paraId="122A48AF" w14:textId="77777777" w:rsidR="00F73DC2" w:rsidRPr="00F73DC2" w:rsidRDefault="00F73DC2" w:rsidP="00F73DC2">
      <w:pPr>
        <w:rPr>
          <w:rFonts w:ascii="Times New Roman" w:hAnsi="Times New Roman" w:cs="Times New Roman"/>
        </w:rPr>
      </w:pPr>
    </w:p>
    <w:p w14:paraId="7B332D19" w14:textId="77777777" w:rsidR="00F73DC2" w:rsidRPr="00F73DC2" w:rsidRDefault="00F73DC2" w:rsidP="00F73DC2">
      <w:pPr>
        <w:rPr>
          <w:rFonts w:ascii="Times New Roman" w:eastAsia="Times New Roman" w:hAnsi="Times New Roman" w:cs="Times New Roman"/>
          <w:b/>
        </w:rPr>
      </w:pPr>
      <w:r w:rsidRPr="00F73DC2">
        <w:rPr>
          <w:rFonts w:ascii="Times New Roman" w:eastAsia="Times New Roman" w:hAnsi="Times New Roman" w:cs="Times New Roman"/>
          <w:b/>
        </w:rPr>
        <w:t>INTEGRAÇÃO - SICON</w:t>
      </w:r>
    </w:p>
    <w:p w14:paraId="75561BE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Possibilitar a parametrização do layout do arquivo de importação dos dados do SICON;</w:t>
      </w:r>
    </w:p>
    <w:p w14:paraId="03787410"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Permitir importar </w:t>
      </w:r>
      <w:proofErr w:type="gramStart"/>
      <w:r w:rsidRPr="00F73DC2">
        <w:rPr>
          <w:rFonts w:ascii="Times New Roman" w:eastAsia="Times New Roman" w:hAnsi="Times New Roman" w:cs="Times New Roman"/>
        </w:rPr>
        <w:t>arquivo de Acompanhamento gerados</w:t>
      </w:r>
      <w:proofErr w:type="gramEnd"/>
      <w:r w:rsidRPr="00F73DC2">
        <w:rPr>
          <w:rFonts w:ascii="Times New Roman" w:eastAsia="Times New Roman" w:hAnsi="Times New Roman" w:cs="Times New Roman"/>
        </w:rPr>
        <w:t xml:space="preserve"> pelo Sistema de Condicionalidades do Programa Bolsa Família (SICON);</w:t>
      </w:r>
    </w:p>
    <w:p w14:paraId="3F093DE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importar arquivo de Descumprimentos gerados pelo Sistema de Condicionalidades do Programa Bolsa Família (SICON);</w:t>
      </w:r>
    </w:p>
    <w:p w14:paraId="60981085" w14:textId="77777777" w:rsidR="00F73DC2" w:rsidRPr="00F73DC2" w:rsidRDefault="00F73DC2" w:rsidP="00F73DC2">
      <w:pPr>
        <w:rPr>
          <w:rFonts w:ascii="Times New Roman" w:hAnsi="Times New Roman" w:cs="Times New Roman"/>
        </w:rPr>
      </w:pPr>
    </w:p>
    <w:p w14:paraId="44BE9D1A" w14:textId="77777777" w:rsidR="00F73DC2" w:rsidRPr="00F73DC2" w:rsidRDefault="00F73DC2" w:rsidP="00F73DC2">
      <w:pPr>
        <w:rPr>
          <w:rFonts w:ascii="Times New Roman" w:eastAsia="Times New Roman" w:hAnsi="Times New Roman" w:cs="Times New Roman"/>
          <w:b/>
        </w:rPr>
      </w:pPr>
      <w:r w:rsidRPr="00F73DC2">
        <w:rPr>
          <w:rFonts w:ascii="Times New Roman" w:eastAsia="Times New Roman" w:hAnsi="Times New Roman" w:cs="Times New Roman"/>
          <w:b/>
        </w:rPr>
        <w:lastRenderedPageBreak/>
        <w:t>INTEGRAÇÃO – EXPORTAÇÃO – CARTÃO SOCIAL</w:t>
      </w:r>
    </w:p>
    <w:p w14:paraId="5F9DBFAA"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Possuir rotina para exportação de dados para geração de Cartão Social, sendo gerado no TXT contendo mínimo código do cidadão, nome do cidadão, data de nascimento, CPF, RG, unidade referência e foto;</w:t>
      </w:r>
    </w:p>
    <w:p w14:paraId="41CED910" w14:textId="77777777" w:rsidR="00F73DC2" w:rsidRPr="00F73DC2" w:rsidRDefault="00F73DC2" w:rsidP="00200280">
      <w:pPr>
        <w:jc w:val="both"/>
        <w:rPr>
          <w:rFonts w:ascii="Times New Roman" w:hAnsi="Times New Roman" w:cs="Times New Roman"/>
        </w:rPr>
      </w:pPr>
    </w:p>
    <w:p w14:paraId="376A21C4" w14:textId="77777777" w:rsidR="00F73DC2" w:rsidRPr="00F73DC2" w:rsidRDefault="00F73DC2" w:rsidP="00200280">
      <w:pPr>
        <w:jc w:val="both"/>
        <w:rPr>
          <w:rFonts w:ascii="Times New Roman" w:eastAsia="Times New Roman" w:hAnsi="Times New Roman" w:cs="Times New Roman"/>
          <w:b/>
        </w:rPr>
      </w:pPr>
      <w:r w:rsidRPr="00F73DC2">
        <w:rPr>
          <w:rFonts w:ascii="Times New Roman" w:eastAsia="Times New Roman" w:hAnsi="Times New Roman" w:cs="Times New Roman"/>
          <w:b/>
        </w:rPr>
        <w:t>INTEGRAÇÃO - SIBEC</w:t>
      </w:r>
    </w:p>
    <w:p w14:paraId="7D9E25B4"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Possibilitar a parametrização do layout do arquivo de importação dos dados do SIBEC;</w:t>
      </w:r>
    </w:p>
    <w:p w14:paraId="371971DD"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Permitir importar arquivo do </w:t>
      </w:r>
      <w:r w:rsidRPr="00F73DC2">
        <w:rPr>
          <w:rFonts w:ascii="Times New Roman" w:hAnsi="Times New Roman" w:cs="Times New Roman"/>
        </w:rPr>
        <w:t>SIBEC (Sistema de Benefícios do Cidadão)</w:t>
      </w:r>
      <w:r w:rsidRPr="00F73DC2">
        <w:rPr>
          <w:rFonts w:ascii="Times New Roman" w:eastAsia="Times New Roman" w:hAnsi="Times New Roman" w:cs="Times New Roman"/>
        </w:rPr>
        <w:t>;</w:t>
      </w:r>
    </w:p>
    <w:p w14:paraId="6631EE58"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Inserir ou inativar o programa Bolsa Família automaticamente na família no momento da importação do SIBEC;</w:t>
      </w:r>
    </w:p>
    <w:p w14:paraId="2491959D"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Ao final da importação o sistema deve apresentar um relatório com os dados importados e os cidadãos não </w:t>
      </w:r>
      <w:proofErr w:type="gramStart"/>
      <w:r w:rsidRPr="00F73DC2">
        <w:rPr>
          <w:rFonts w:ascii="Times New Roman" w:hAnsi="Times New Roman" w:cs="Times New Roman"/>
        </w:rPr>
        <w:t>importados/localizados</w:t>
      </w:r>
      <w:proofErr w:type="gramEnd"/>
      <w:r w:rsidRPr="00F73DC2">
        <w:rPr>
          <w:rFonts w:ascii="Times New Roman" w:hAnsi="Times New Roman" w:cs="Times New Roman"/>
        </w:rPr>
        <w:t>;</w:t>
      </w:r>
    </w:p>
    <w:p w14:paraId="0025743E" w14:textId="77777777" w:rsidR="00F73DC2" w:rsidRPr="00F73DC2" w:rsidRDefault="00F73DC2" w:rsidP="00F73DC2">
      <w:pPr>
        <w:rPr>
          <w:rFonts w:ascii="Times New Roman" w:hAnsi="Times New Roman" w:cs="Times New Roman"/>
        </w:rPr>
      </w:pPr>
    </w:p>
    <w:p w14:paraId="37E91796" w14:textId="77777777" w:rsidR="00F73DC2" w:rsidRPr="00F73DC2" w:rsidRDefault="00F73DC2" w:rsidP="00F73DC2">
      <w:pPr>
        <w:rPr>
          <w:rFonts w:ascii="Times New Roman" w:eastAsia="Times New Roman" w:hAnsi="Times New Roman" w:cs="Times New Roman"/>
          <w:b/>
        </w:rPr>
      </w:pPr>
      <w:r w:rsidRPr="00F73DC2">
        <w:rPr>
          <w:rFonts w:ascii="Times New Roman" w:eastAsia="Times New Roman" w:hAnsi="Times New Roman" w:cs="Times New Roman"/>
          <w:b/>
        </w:rPr>
        <w:t>CONTROLE DE COTAS</w:t>
      </w:r>
    </w:p>
    <w:p w14:paraId="043A9DA7"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controle de fornecimento de benefício. Este controle deve ser por quantidade ou valor, podendo selecionar a unidade solicitante e a unidade fornecedora;</w:t>
      </w:r>
    </w:p>
    <w:p w14:paraId="57BECE7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que seja possível replicar as quantidades informadas em de um mês para outros meses;</w:t>
      </w:r>
    </w:p>
    <w:p w14:paraId="4E034096"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Permitir que o profissional, possa alterar a quantidade e o valor caso este possua nível de acesso considerando sua função e grupo que o operador do sistema pertença;</w:t>
      </w:r>
    </w:p>
    <w:p w14:paraId="6DD18B6A" w14:textId="77777777" w:rsidR="00F73DC2" w:rsidRPr="00F73DC2" w:rsidRDefault="00F73DC2" w:rsidP="00200280">
      <w:pPr>
        <w:jc w:val="both"/>
        <w:rPr>
          <w:rFonts w:ascii="Times New Roman" w:hAnsi="Times New Roman" w:cs="Times New Roman"/>
        </w:rPr>
      </w:pPr>
    </w:p>
    <w:p w14:paraId="1ADE41F1" w14:textId="77777777" w:rsidR="00F73DC2" w:rsidRPr="00F73DC2" w:rsidRDefault="00F73DC2" w:rsidP="00200280">
      <w:pPr>
        <w:jc w:val="both"/>
        <w:rPr>
          <w:rFonts w:ascii="Times New Roman" w:eastAsia="Times New Roman" w:hAnsi="Times New Roman" w:cs="Times New Roman"/>
          <w:b/>
        </w:rPr>
      </w:pPr>
      <w:r w:rsidRPr="00F73DC2">
        <w:rPr>
          <w:rFonts w:ascii="Times New Roman" w:eastAsia="Times New Roman" w:hAnsi="Times New Roman" w:cs="Times New Roman"/>
          <w:b/>
        </w:rPr>
        <w:t>CASAMENTO COMUNITÁRIO</w:t>
      </w:r>
    </w:p>
    <w:p w14:paraId="5B948BB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adicionar evento de casamentos comunitários informando local, data e hora prevista e cônjuges;</w:t>
      </w:r>
    </w:p>
    <w:p w14:paraId="6CC02100"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em casamento comunitário realizar a manutenção dos cônjuges lançando se estão agendados, confirmados, realizados ou cancelados. Deve permitir também a realização de casamento de pessoas do mesmo sexo;</w:t>
      </w:r>
    </w:p>
    <w:p w14:paraId="21BEE81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controlar os casais registrados no casamento comunitário, possibilitando ao final do evento assinalar os casais que compareceram;</w:t>
      </w:r>
    </w:p>
    <w:p w14:paraId="33D9EA1C" w14:textId="77777777" w:rsidR="00F73DC2" w:rsidRPr="00F73DC2" w:rsidRDefault="00F73DC2" w:rsidP="00F73DC2">
      <w:pPr>
        <w:rPr>
          <w:rFonts w:ascii="Times New Roman" w:hAnsi="Times New Roman" w:cs="Times New Roman"/>
        </w:rPr>
      </w:pPr>
    </w:p>
    <w:p w14:paraId="49F6F968" w14:textId="77777777" w:rsidR="00F73DC2" w:rsidRPr="00F73DC2" w:rsidRDefault="00F73DC2" w:rsidP="00F73DC2">
      <w:pPr>
        <w:rPr>
          <w:rFonts w:ascii="Times New Roman" w:eastAsia="Times New Roman" w:hAnsi="Times New Roman" w:cs="Times New Roman"/>
          <w:b/>
        </w:rPr>
      </w:pPr>
      <w:r w:rsidRPr="00F73DC2">
        <w:rPr>
          <w:rFonts w:ascii="Times New Roman" w:eastAsia="Times New Roman" w:hAnsi="Times New Roman" w:cs="Times New Roman"/>
          <w:b/>
        </w:rPr>
        <w:t>CONSELHOS MUNICIPAIS</w:t>
      </w:r>
    </w:p>
    <w:p w14:paraId="22CADE54"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Possibilitar a inclusão, edição, exclusão e inativação de</w:t>
      </w:r>
      <w:r w:rsidRPr="00F73DC2">
        <w:rPr>
          <w:rFonts w:ascii="Times New Roman" w:eastAsia="Times New Roman" w:hAnsi="Times New Roman" w:cs="Times New Roman"/>
        </w:rPr>
        <w:t xml:space="preserve"> motivo de falta do conselheiro na reunião do conselho;</w:t>
      </w:r>
    </w:p>
    <w:p w14:paraId="5BC0044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módulo para controle de conselhos municipais. Este deve permitir o cadastro do conselho contento no mínimo, descrição do conselho, classificação (assistência social, direitos da mulher, idoso, direitos da criança e adolescentes</w:t>
      </w:r>
      <w:proofErr w:type="gramStart"/>
      <w:r w:rsidRPr="00F73DC2">
        <w:rPr>
          <w:rFonts w:ascii="Times New Roman" w:eastAsia="Times New Roman" w:hAnsi="Times New Roman" w:cs="Times New Roman"/>
        </w:rPr>
        <w:t>, ...</w:t>
      </w:r>
      <w:proofErr w:type="gramEnd"/>
      <w:r w:rsidRPr="00F73DC2">
        <w:rPr>
          <w:rFonts w:ascii="Times New Roman" w:eastAsia="Times New Roman" w:hAnsi="Times New Roman" w:cs="Times New Roman"/>
        </w:rPr>
        <w:t>) data inicial e data final do mandado, telefone, e-mail, lista dos conselheiros, com cargo, se é eletivo e órgão que representa;</w:t>
      </w:r>
    </w:p>
    <w:p w14:paraId="7071B1E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Possibilitar listar em formato de relatório os conselheiros contendo no mínimo nome do conselheiro, cargo, se é eletivo, telefone, CPF e e-mail;</w:t>
      </w:r>
    </w:p>
    <w:p w14:paraId="54C299A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registrar reunião dos conselhos contendo no mínimo, data, hora, se foi realizada ou cancelada, caso cancelada deve apresentar o motivo do cancelamento, lista de presença dos conselheiros, pautas da reunião, campo de texto para descrição das deliberações e possibilidade de anexar documentos no mínimo no formado PDF, DOC, DOCX, JPG e BMP;</w:t>
      </w:r>
    </w:p>
    <w:p w14:paraId="488E4283" w14:textId="77777777" w:rsidR="00F73DC2" w:rsidRPr="00F73DC2" w:rsidRDefault="00F73DC2" w:rsidP="00F73DC2">
      <w:pPr>
        <w:rPr>
          <w:rFonts w:ascii="Times New Roman" w:hAnsi="Times New Roman" w:cs="Times New Roman"/>
        </w:rPr>
      </w:pPr>
    </w:p>
    <w:p w14:paraId="149A6C11" w14:textId="77777777" w:rsidR="00F73DC2" w:rsidRPr="00F73DC2" w:rsidRDefault="00F73DC2" w:rsidP="00F73DC2">
      <w:pPr>
        <w:rPr>
          <w:rFonts w:ascii="Times New Roman" w:hAnsi="Times New Roman" w:cs="Times New Roman"/>
          <w:b/>
        </w:rPr>
      </w:pPr>
      <w:r w:rsidRPr="00F73DC2">
        <w:rPr>
          <w:rFonts w:ascii="Times New Roman" w:hAnsi="Times New Roman" w:cs="Times New Roman"/>
          <w:b/>
        </w:rPr>
        <w:t>SCFV</w:t>
      </w:r>
    </w:p>
    <w:p w14:paraId="03307ECD"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Possibilitar a inclusão, edição, exclusão e inativação de</w:t>
      </w:r>
      <w:r w:rsidRPr="00F73DC2">
        <w:rPr>
          <w:rFonts w:ascii="Times New Roman" w:eastAsia="Times New Roman" w:hAnsi="Times New Roman" w:cs="Times New Roman"/>
        </w:rPr>
        <w:t xml:space="preserve"> conteúdo programático das turmas do SCFV contendo no mínimo, descrição do conteúdo, habilidades necessárias, total de horas e frequência mínima;</w:t>
      </w:r>
    </w:p>
    <w:p w14:paraId="767D41E8"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Possibilitar a inclusão, edição, exclusão e inativação da descrição dos cursos do SCFV;</w:t>
      </w:r>
    </w:p>
    <w:p w14:paraId="3E564D6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de</w:t>
      </w:r>
      <w:r w:rsidRPr="00F73DC2">
        <w:rPr>
          <w:rFonts w:ascii="Times New Roman" w:eastAsia="Times New Roman" w:hAnsi="Times New Roman" w:cs="Times New Roman"/>
        </w:rPr>
        <w:t xml:space="preserve"> objetivos das turmas do SCFV;</w:t>
      </w:r>
    </w:p>
    <w:p w14:paraId="0FE45D62"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lastRenderedPageBreak/>
        <w:t>- Possibilitar a inclusão, edição, exclusão e inativação da situação prioritária. O sistema já deve apresentar a lista das situações prioritárias conforme Sistema de Informações do Serviço de Convivência e Fortalecimento de Vínculos (SISC)</w:t>
      </w:r>
      <w:r w:rsidRPr="00F73DC2">
        <w:rPr>
          <w:rFonts w:ascii="Times New Roman" w:eastAsia="Times New Roman" w:hAnsi="Times New Roman" w:cs="Times New Roman"/>
        </w:rPr>
        <w:t>;</w:t>
      </w:r>
    </w:p>
    <w:p w14:paraId="46DF40D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Possibilitar a inclusão, edição, exclusão e inativação de</w:t>
      </w:r>
      <w:r w:rsidRPr="00F73DC2">
        <w:rPr>
          <w:rFonts w:ascii="Times New Roman" w:eastAsia="Times New Roman" w:hAnsi="Times New Roman" w:cs="Times New Roman"/>
        </w:rPr>
        <w:t xml:space="preserve"> tema das turmas do SCFV;</w:t>
      </w:r>
    </w:p>
    <w:p w14:paraId="7DC7091C"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Permitir cadastrar grupo de Serviço de Convivência e Fortalecimento de Vínculos, contendo no mínimo nome, programa social, curso, conteúdo programático e unidade;</w:t>
      </w:r>
    </w:p>
    <w:p w14:paraId="57B5804A"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Permitir no cadastro de grupo de Serviço de Convivência e Fortalecimento de Vínculos, informar qual é o CRAS de Referencia e se o local é próprio, alugado ou cedido;</w:t>
      </w:r>
    </w:p>
    <w:p w14:paraId="6907804E"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Permitir no cadastro de grupo de Serviço de Convivência e Fortalecimento de Vínculos, informar se o serviço é feito de forma direta ou se é terceirizado. Caso for terceirizado, informar qual é o prestador que executa o serviço, sendo que o mesmo já deve estar cadastrado junto ao cadastro de fornecedores;</w:t>
      </w:r>
    </w:p>
    <w:p w14:paraId="5FD21FFA"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Permitir no cadastro de grupo de Serviço de Convivência e Fortalecimento de Vínculos opção de informar a carga horaria, sendo que a mesma pode ser classificada em diária, semanal, quinzenal e mensal;</w:t>
      </w:r>
    </w:p>
    <w:p w14:paraId="1B21AC63"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xml:space="preserve">- Possuir no cadastro de grupo de Serviço de Convivência e Fortalecimento de Vínculos opção para incluir o orientador social e </w:t>
      </w:r>
      <w:r w:rsidRPr="00F73DC2">
        <w:rPr>
          <w:rFonts w:ascii="Times New Roman" w:hAnsi="Times New Roman" w:cs="Times New Roman"/>
        </w:rPr>
        <w:t>o técnico de referência;</w:t>
      </w:r>
    </w:p>
    <w:p w14:paraId="75DF2163"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Possuir no cadastro de grupo de Serviço de Convivência e Fortalecimento de Vínculos opção para limitar a idade e renda familiar dos integrantes, não permitindo inserir caso esteja fora desta faixa</w:t>
      </w:r>
      <w:r w:rsidRPr="00F73DC2">
        <w:rPr>
          <w:rFonts w:ascii="Times New Roman" w:hAnsi="Times New Roman" w:cs="Times New Roman"/>
        </w:rPr>
        <w:t>;</w:t>
      </w:r>
    </w:p>
    <w:p w14:paraId="0C10C17D"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cadastro de grupo de Serviço de Convivência e Fortalecimento de Vínculos opção para incluir as pessoas contendo data da inclusão e situação prioritária conforme nomenclatura do Sistema de Informações do Serviço de Convivência e Fortalecimento de Vínculos (SISC);</w:t>
      </w:r>
    </w:p>
    <w:p w14:paraId="79DB88E3"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cadastro de grupo de Serviço de Convivência e Fortalecimento de Vínculos opção para inativar as pessoas do grupo sendo obrigatório o lançamento do motivo;</w:t>
      </w:r>
    </w:p>
    <w:p w14:paraId="761F5A4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no cadastro de grupo de Serviço de Convivência e Fortalecimento de Vínculos opção para lançar os dias da semana e o horário das atividades;</w:t>
      </w:r>
    </w:p>
    <w:p w14:paraId="2BD86DA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registrar atividades dos grupos de Serviço de Convivência e Fortalecimento de Vínculos bloqueando caso a atividade não seja no dia e horário cadastrado;</w:t>
      </w:r>
    </w:p>
    <w:p w14:paraId="28F286B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registrar frequência das pessoas nas atividades dos grupos de Serviço de Convivência e Fortalecimento de Vínculos;</w:t>
      </w:r>
    </w:p>
    <w:p w14:paraId="7B27E4E9"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adicionar imagens das atividades desenvolvidas nos grupos de Serviço de Convivência e Fortalecimento de Vínculos;</w:t>
      </w:r>
    </w:p>
    <w:p w14:paraId="4485C03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atividades com temas destinos dos grupos de Serviço de Convivência e Fortalecimento de Vínculos;</w:t>
      </w:r>
    </w:p>
    <w:p w14:paraId="5A2B1A4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tela de consulta de frequência das pessoas dos grupos de Serviço de Convivência e Fortalecimento de Vínculos;</w:t>
      </w:r>
    </w:p>
    <w:p w14:paraId="429AEC2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tela de manutenção de alunos dos SCFV podendo lançar o motivo da saída ou desistência do mesmo;</w:t>
      </w:r>
    </w:p>
    <w:p w14:paraId="4C628B6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rotina para importação de alunos na criação de uma nova turma. Por exemplo, importara alunos da turma “X 2018” para turma “X 2019”;</w:t>
      </w:r>
    </w:p>
    <w:p w14:paraId="7B89E1B3"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lista de espera para o SCFV onde nesta deve conter o cidadão e data de inclusão na lista;</w:t>
      </w:r>
    </w:p>
    <w:p w14:paraId="73A48B95" w14:textId="77777777" w:rsidR="00F73DC2" w:rsidRPr="00F73DC2" w:rsidRDefault="00F73DC2" w:rsidP="00200280">
      <w:pPr>
        <w:jc w:val="both"/>
        <w:rPr>
          <w:rFonts w:ascii="Times New Roman" w:eastAsia="Times New Roman" w:hAnsi="Times New Roman" w:cs="Times New Roman"/>
          <w:b/>
        </w:rPr>
      </w:pPr>
    </w:p>
    <w:p w14:paraId="0A8BC134" w14:textId="77777777" w:rsidR="00F73DC2" w:rsidRPr="00F73DC2" w:rsidRDefault="00F73DC2" w:rsidP="00200280">
      <w:pPr>
        <w:jc w:val="both"/>
        <w:rPr>
          <w:rFonts w:ascii="Times New Roman" w:eastAsia="Times New Roman" w:hAnsi="Times New Roman" w:cs="Times New Roman"/>
          <w:b/>
        </w:rPr>
      </w:pPr>
      <w:r w:rsidRPr="00F73DC2">
        <w:rPr>
          <w:rFonts w:ascii="Times New Roman" w:eastAsia="Times New Roman" w:hAnsi="Times New Roman" w:cs="Times New Roman"/>
          <w:b/>
        </w:rPr>
        <w:t>QUESTIONÁRIO</w:t>
      </w:r>
    </w:p>
    <w:p w14:paraId="2E7F94ED"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módulo que permita a criação de PIA (Plano Individual de Atendimento), PAF (Plano de Acompanhamento Familiar) e PDU (Pano de Desenvolvimento do Usuário). Estes cadastros devem conter questionários com no mínimo nome, data, perguntas do tipo alternativas, descritivas, data ou numérica, ordem das perguntas e pontuação;</w:t>
      </w:r>
    </w:p>
    <w:p w14:paraId="6F8101F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nas perguntas alternativas do questionário a opção de marcar uma ou mais alternativa;</w:t>
      </w:r>
    </w:p>
    <w:p w14:paraId="43345D15"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lastRenderedPageBreak/>
        <w:t>- Possuir nas perguntas descritivas do questionário, espaço suficiente para grandes textos na resposta;</w:t>
      </w:r>
    </w:p>
    <w:p w14:paraId="4AE3C31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vincular o questionário ao cargo do profissional fazendo com que apenas profissionais deste cargo possa visualiza-lo;</w:t>
      </w:r>
    </w:p>
    <w:p w14:paraId="1EBF7E94"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parâmetro que obriga o profissional a responder o questionário no atendimento ou visita;</w:t>
      </w:r>
    </w:p>
    <w:p w14:paraId="3367C2F7"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rotina para criar cópia de questionário, desta forma mantendo um histórico das respostas anteriores;</w:t>
      </w:r>
    </w:p>
    <w:p w14:paraId="2EAF575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que o questionário seja respondido pelo cidadão ou pela família;</w:t>
      </w:r>
    </w:p>
    <w:p w14:paraId="17B6AE1A" w14:textId="77777777" w:rsidR="00F73DC2" w:rsidRPr="00F73DC2" w:rsidRDefault="00F73DC2" w:rsidP="00200280">
      <w:pPr>
        <w:jc w:val="both"/>
        <w:rPr>
          <w:rFonts w:ascii="Times New Roman" w:hAnsi="Times New Roman" w:cs="Times New Roman"/>
        </w:rPr>
      </w:pPr>
    </w:p>
    <w:p w14:paraId="5641DAD5" w14:textId="77777777" w:rsidR="00F73DC2" w:rsidRPr="00F73DC2" w:rsidRDefault="00F73DC2" w:rsidP="00200280">
      <w:pPr>
        <w:jc w:val="both"/>
        <w:rPr>
          <w:rFonts w:ascii="Times New Roman" w:hAnsi="Times New Roman" w:cs="Times New Roman"/>
          <w:b/>
        </w:rPr>
      </w:pPr>
      <w:r w:rsidRPr="00F73DC2">
        <w:rPr>
          <w:rFonts w:ascii="Times New Roman" w:hAnsi="Times New Roman" w:cs="Times New Roman"/>
          <w:b/>
        </w:rPr>
        <w:t>REUNIÃO E ARTICULAÇÃO</w:t>
      </w:r>
    </w:p>
    <w:p w14:paraId="377510D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módulo que permita o registro de atividades de reunião da equipe técnica. Este módulo deve conter no mínimo data, hora inicial, hora final, título, motivo, espaço para relatório ou resumo e profissionais participantes da reunião;</w:t>
      </w:r>
    </w:p>
    <w:p w14:paraId="211404CA"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módulo que permita o registro de atividade como treinamentos, capacitações e eventos. Este módulo deve conter no mínimo data, hora, descrição, motivo, observações, profissionais participantes e possibilidade de anexar documentos. Além de permitir a vinculação de cidadãos participantes ou que tenham sido citados. Neste caso este registro deve ir para o histórico do cidadão/família;</w:t>
      </w:r>
    </w:p>
    <w:p w14:paraId="18087674" w14:textId="77777777" w:rsidR="00F73DC2" w:rsidRPr="00F73DC2" w:rsidRDefault="00F73DC2" w:rsidP="00200280">
      <w:pPr>
        <w:jc w:val="both"/>
        <w:rPr>
          <w:rFonts w:ascii="Times New Roman" w:hAnsi="Times New Roman" w:cs="Times New Roman"/>
        </w:rPr>
      </w:pPr>
    </w:p>
    <w:p w14:paraId="17B4F50B" w14:textId="77777777" w:rsidR="00F73DC2" w:rsidRPr="00F73DC2" w:rsidRDefault="00F73DC2" w:rsidP="00200280">
      <w:pPr>
        <w:jc w:val="both"/>
        <w:rPr>
          <w:rFonts w:ascii="Times New Roman" w:hAnsi="Times New Roman" w:cs="Times New Roman"/>
          <w:b/>
        </w:rPr>
      </w:pPr>
      <w:r w:rsidRPr="00F73DC2">
        <w:rPr>
          <w:rFonts w:ascii="Times New Roman" w:hAnsi="Times New Roman" w:cs="Times New Roman"/>
          <w:b/>
        </w:rPr>
        <w:t>SERVIÇOS COMUNITÁRIOS</w:t>
      </w:r>
    </w:p>
    <w:p w14:paraId="1429639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Possuir cadastro de Prestadores de Serviços a Comunidade (PSC) contendo no mínimo a opção, se é </w:t>
      </w:r>
      <w:proofErr w:type="gramStart"/>
      <w:r w:rsidRPr="00F73DC2">
        <w:rPr>
          <w:rFonts w:ascii="Times New Roman" w:hAnsi="Times New Roman" w:cs="Times New Roman"/>
        </w:rPr>
        <w:t>remunerado ou não, locais onde vai prestar o serviço, cargo ou função que vai atuar</w:t>
      </w:r>
      <w:proofErr w:type="gramEnd"/>
      <w:r w:rsidRPr="00F73DC2">
        <w:rPr>
          <w:rFonts w:ascii="Times New Roman" w:hAnsi="Times New Roman" w:cs="Times New Roman"/>
        </w:rPr>
        <w:t>, data de início, data final, horário inicial e horário final;</w:t>
      </w:r>
    </w:p>
    <w:p w14:paraId="12DF55DB"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Permitir lançar os serviços </w:t>
      </w:r>
      <w:proofErr w:type="gramStart"/>
      <w:r w:rsidRPr="00F73DC2">
        <w:rPr>
          <w:rFonts w:ascii="Times New Roman" w:hAnsi="Times New Roman" w:cs="Times New Roman"/>
        </w:rPr>
        <w:t>prestados, em qual local, data e horário</w:t>
      </w:r>
      <w:proofErr w:type="gramEnd"/>
      <w:r w:rsidRPr="00F73DC2">
        <w:rPr>
          <w:rFonts w:ascii="Times New Roman" w:hAnsi="Times New Roman" w:cs="Times New Roman"/>
        </w:rPr>
        <w:t xml:space="preserve"> foi prestado o serviço, contendo ainda uma opção para observação;</w:t>
      </w:r>
    </w:p>
    <w:p w14:paraId="1CED618B" w14:textId="77777777" w:rsidR="00F73DC2" w:rsidRPr="00F73DC2" w:rsidRDefault="00F73DC2" w:rsidP="00200280">
      <w:pPr>
        <w:jc w:val="both"/>
        <w:rPr>
          <w:rFonts w:ascii="Times New Roman" w:hAnsi="Times New Roman" w:cs="Times New Roman"/>
        </w:rPr>
      </w:pPr>
    </w:p>
    <w:p w14:paraId="59C3C0B3" w14:textId="77777777" w:rsidR="00F73DC2" w:rsidRPr="00F73DC2" w:rsidRDefault="00F73DC2" w:rsidP="00200280">
      <w:pPr>
        <w:jc w:val="both"/>
        <w:rPr>
          <w:rFonts w:ascii="Times New Roman" w:hAnsi="Times New Roman" w:cs="Times New Roman"/>
          <w:b/>
        </w:rPr>
      </w:pPr>
      <w:r w:rsidRPr="00F73DC2">
        <w:rPr>
          <w:rFonts w:ascii="Times New Roman" w:hAnsi="Times New Roman" w:cs="Times New Roman"/>
          <w:b/>
        </w:rPr>
        <w:t>CONTROLE DE MORTALIDADE</w:t>
      </w:r>
    </w:p>
    <w:p w14:paraId="45C47D8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registro de óbito da pessoa, contendo no mínimo o motivo, o local, a data e a doença;</w:t>
      </w:r>
    </w:p>
    <w:p w14:paraId="1E0F759D"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O sistema não deve permitir registrar o óbito do cidadão caso este tenha qualquer movimentação com data posterior a data do óbito;</w:t>
      </w:r>
    </w:p>
    <w:p w14:paraId="521FC0E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Exibir status diferenciado para cidadãos que estão em óbito;</w:t>
      </w:r>
    </w:p>
    <w:p w14:paraId="273858F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exibir ou ocultar o cidadão em óbito da composição familiar;</w:t>
      </w:r>
    </w:p>
    <w:p w14:paraId="37B945D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O sistema deve inativar automaticamente o cidadão de grupos, turmas SCFV ou outros registros coletivos;</w:t>
      </w:r>
    </w:p>
    <w:p w14:paraId="59B9CBC2" w14:textId="77777777" w:rsidR="00F73DC2" w:rsidRPr="00F73DC2" w:rsidRDefault="00F73DC2" w:rsidP="00200280">
      <w:pPr>
        <w:jc w:val="both"/>
        <w:rPr>
          <w:rFonts w:ascii="Times New Roman" w:hAnsi="Times New Roman" w:cs="Times New Roman"/>
        </w:rPr>
      </w:pPr>
    </w:p>
    <w:p w14:paraId="47CAAC37" w14:textId="77777777" w:rsidR="00F73DC2" w:rsidRPr="00F73DC2" w:rsidRDefault="00F73DC2" w:rsidP="00200280">
      <w:pPr>
        <w:jc w:val="both"/>
        <w:rPr>
          <w:rFonts w:ascii="Times New Roman" w:hAnsi="Times New Roman" w:cs="Times New Roman"/>
          <w:b/>
        </w:rPr>
      </w:pPr>
      <w:r w:rsidRPr="00F73DC2">
        <w:rPr>
          <w:rFonts w:ascii="Times New Roman" w:hAnsi="Times New Roman" w:cs="Times New Roman"/>
          <w:b/>
        </w:rPr>
        <w:t xml:space="preserve">GEORREFERENCIAMENTO </w:t>
      </w:r>
    </w:p>
    <w:p w14:paraId="453D928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todos os locais que ocorreram abordagem social;</w:t>
      </w:r>
    </w:p>
    <w:p w14:paraId="662BD32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todas as famílias acompanhadas por bairro;</w:t>
      </w:r>
    </w:p>
    <w:p w14:paraId="3A509E9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todas as famílias acompanhadas por unidade;</w:t>
      </w:r>
    </w:p>
    <w:p w14:paraId="41E1DB4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todas as famílias atendidas por unidade e mês;</w:t>
      </w:r>
    </w:p>
    <w:p w14:paraId="10A52DE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todas as famílias que receberam benefícios por mês;</w:t>
      </w:r>
    </w:p>
    <w:p w14:paraId="2BDD9503"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xml:space="preserve">) todas as famílias com bolsa família </w:t>
      </w:r>
      <w:proofErr w:type="gramStart"/>
      <w:r w:rsidRPr="00F73DC2">
        <w:rPr>
          <w:rFonts w:ascii="Times New Roman" w:hAnsi="Times New Roman" w:cs="Times New Roman"/>
        </w:rPr>
        <w:t>ativas</w:t>
      </w:r>
      <w:proofErr w:type="gramEnd"/>
      <w:r w:rsidRPr="00F73DC2">
        <w:rPr>
          <w:rFonts w:ascii="Times New Roman" w:hAnsi="Times New Roman" w:cs="Times New Roman"/>
        </w:rPr>
        <w:t>;</w:t>
      </w:r>
    </w:p>
    <w:p w14:paraId="6EAA552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todas as famílias com integrantes em acolhimento;</w:t>
      </w:r>
    </w:p>
    <w:p w14:paraId="17909FF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lastRenderedPageBreak/>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todas as famílias com integrantes em exploração do trabalho infantil;</w:t>
      </w:r>
    </w:p>
    <w:p w14:paraId="2254A90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todas as famílias por vulnerabilidade;</w:t>
      </w:r>
    </w:p>
    <w:p w14:paraId="24E47E0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todas as famílias em situação de extrema pobreza;</w:t>
      </w:r>
    </w:p>
    <w:p w14:paraId="6CC2C2C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todas as famílias visitadas por mês e unidade;</w:t>
      </w:r>
    </w:p>
    <w:p w14:paraId="06B6508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todas as famílias por programa/serviço (PAIF, PAEFI, LA, PSC, BPC</w:t>
      </w:r>
      <w:proofErr w:type="gramStart"/>
      <w:r w:rsidRPr="00F73DC2">
        <w:rPr>
          <w:rFonts w:ascii="Times New Roman" w:hAnsi="Times New Roman" w:cs="Times New Roman"/>
        </w:rPr>
        <w:t>, ...</w:t>
      </w:r>
      <w:proofErr w:type="gramEnd"/>
      <w:r w:rsidRPr="00F73DC2">
        <w:rPr>
          <w:rFonts w:ascii="Times New Roman" w:hAnsi="Times New Roman" w:cs="Times New Roman"/>
        </w:rPr>
        <w:t>);</w:t>
      </w:r>
    </w:p>
    <w:p w14:paraId="1B3B88B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Apresentar em formato de mapa (</w:t>
      </w:r>
      <w:proofErr w:type="spellStart"/>
      <w:r w:rsidRPr="00F73DC2">
        <w:rPr>
          <w:rFonts w:ascii="Times New Roman" w:hAnsi="Times New Roman" w:cs="Times New Roman"/>
        </w:rPr>
        <w:t>georreferenciamento</w:t>
      </w:r>
      <w:proofErr w:type="spellEnd"/>
      <w:r w:rsidRPr="00F73DC2">
        <w:rPr>
          <w:rFonts w:ascii="Times New Roman" w:hAnsi="Times New Roman" w:cs="Times New Roman"/>
        </w:rPr>
        <w:t>) todas as famílias por renda per capta;</w:t>
      </w:r>
    </w:p>
    <w:p w14:paraId="55F9514A"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selecionar mais que um filtro na pesquisa, por exemplo: Famílias PAIF no mês anterior, em Situação de Extrema Pobreza e com Bolsa Família. O sistema deve pintar no mapa apenas famílias que satisfaçam essas condições;</w:t>
      </w:r>
    </w:p>
    <w:p w14:paraId="58B0582D"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Permitir salvar os filtros e incluir uma descrição para futuras consultas.</w:t>
      </w:r>
    </w:p>
    <w:p w14:paraId="00339D74" w14:textId="77777777" w:rsidR="00F73DC2" w:rsidRPr="00F73DC2" w:rsidRDefault="00F73DC2" w:rsidP="00200280">
      <w:pPr>
        <w:jc w:val="both"/>
        <w:rPr>
          <w:rFonts w:ascii="Times New Roman" w:hAnsi="Times New Roman" w:cs="Times New Roman"/>
        </w:rPr>
      </w:pPr>
    </w:p>
    <w:p w14:paraId="572C1C38" w14:textId="77777777" w:rsidR="00F73DC2" w:rsidRPr="00F73DC2" w:rsidRDefault="00F73DC2" w:rsidP="00200280">
      <w:pPr>
        <w:jc w:val="both"/>
        <w:rPr>
          <w:rFonts w:ascii="Times New Roman" w:hAnsi="Times New Roman" w:cs="Times New Roman"/>
          <w:b/>
        </w:rPr>
      </w:pPr>
      <w:r w:rsidRPr="00F73DC2">
        <w:rPr>
          <w:rFonts w:ascii="Times New Roman" w:hAnsi="Times New Roman" w:cs="Times New Roman"/>
          <w:b/>
        </w:rPr>
        <w:t>VIGILÂNCIA</w:t>
      </w:r>
    </w:p>
    <w:p w14:paraId="5243693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proofErr w:type="gramStart"/>
      <w:r w:rsidRPr="00F73DC2">
        <w:rPr>
          <w:rFonts w:ascii="Times New Roman" w:hAnsi="Times New Roman" w:cs="Times New Roman"/>
        </w:rPr>
        <w:t>O módulo vigilância</w:t>
      </w:r>
      <w:proofErr w:type="gramEnd"/>
      <w:r w:rsidRPr="00F73DC2">
        <w:rPr>
          <w:rFonts w:ascii="Times New Roman" w:hAnsi="Times New Roman" w:cs="Times New Roman"/>
        </w:rPr>
        <w:t xml:space="preserve"> socioassistencial deve possuir relatório de acompanhamento das famílias PAIF, permitindo selecionar o período e se seja exibido dados quantitativos das famílias PAIF;</w:t>
      </w:r>
    </w:p>
    <w:p w14:paraId="7F280ECF"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proofErr w:type="gramStart"/>
      <w:r w:rsidRPr="00F73DC2">
        <w:rPr>
          <w:rFonts w:ascii="Times New Roman" w:hAnsi="Times New Roman" w:cs="Times New Roman"/>
        </w:rPr>
        <w:t>O módulo vigilância</w:t>
      </w:r>
      <w:proofErr w:type="gramEnd"/>
      <w:r w:rsidRPr="00F73DC2">
        <w:rPr>
          <w:rFonts w:ascii="Times New Roman" w:hAnsi="Times New Roman" w:cs="Times New Roman"/>
        </w:rPr>
        <w:t xml:space="preserve"> socioassistencial deve possuir relatório de famílias beneficiadas no BPC, permitindo selecionar o período e se seja exibido dados quantitativos das famílias beneficiadas do BPC;</w:t>
      </w:r>
    </w:p>
    <w:p w14:paraId="3ECD255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proofErr w:type="gramStart"/>
      <w:r w:rsidRPr="00F73DC2">
        <w:rPr>
          <w:rFonts w:ascii="Times New Roman" w:hAnsi="Times New Roman" w:cs="Times New Roman"/>
        </w:rPr>
        <w:t>O módulo vigilância</w:t>
      </w:r>
      <w:proofErr w:type="gramEnd"/>
      <w:r w:rsidRPr="00F73DC2">
        <w:rPr>
          <w:rFonts w:ascii="Times New Roman" w:hAnsi="Times New Roman" w:cs="Times New Roman"/>
        </w:rPr>
        <w:t xml:space="preserve"> socioassistencial deve possuir relatório Acompanhamento Familiar PAIF com Bolsa Família e Insuficiência de Renda, permitindo selecionar o período e se seja exibido dados quantitativos das famílias beneficiadas do BPC;</w:t>
      </w:r>
    </w:p>
    <w:p w14:paraId="5F1F5EE3" w14:textId="77777777" w:rsidR="00F73DC2" w:rsidRPr="00F73DC2" w:rsidRDefault="00F73DC2" w:rsidP="00200280">
      <w:pPr>
        <w:jc w:val="both"/>
        <w:rPr>
          <w:rFonts w:ascii="Times New Roman" w:hAnsi="Times New Roman" w:cs="Times New Roman"/>
        </w:rPr>
      </w:pPr>
    </w:p>
    <w:p w14:paraId="51881F34" w14:textId="77777777" w:rsidR="00F73DC2" w:rsidRPr="00F73DC2" w:rsidRDefault="00F73DC2" w:rsidP="00200280">
      <w:pPr>
        <w:jc w:val="both"/>
        <w:rPr>
          <w:rFonts w:ascii="Times New Roman" w:hAnsi="Times New Roman" w:cs="Times New Roman"/>
          <w:b/>
        </w:rPr>
      </w:pPr>
      <w:r w:rsidRPr="00F73DC2">
        <w:rPr>
          <w:rFonts w:ascii="Times New Roman" w:hAnsi="Times New Roman" w:cs="Times New Roman"/>
          <w:b/>
        </w:rPr>
        <w:t>GRÁFICOS GERENCIAIS</w:t>
      </w:r>
    </w:p>
    <w:p w14:paraId="6E21E79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Conter gráfico gerencial que apresente a quantidade de famílias em pobreza e extrema pobreza, podendo filtrar por ano;</w:t>
      </w:r>
    </w:p>
    <w:p w14:paraId="25BE02D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Conter gráfico gerencial que apresente a quantidade de famílias acompanhadas em PAIF e PAEFI, podendo filtrar por ano;</w:t>
      </w:r>
    </w:p>
    <w:p w14:paraId="0580B9EC"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Conter gráfico gerencial que apresente a quantidade de famílias com programa Bolsa Família, podendo filtrar por ano;</w:t>
      </w:r>
    </w:p>
    <w:p w14:paraId="366939D9"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Conter gráfico gerencial que apresente a quantidade de benefícios fornecidos, podendo filtrar por ano;</w:t>
      </w:r>
    </w:p>
    <w:p w14:paraId="7DDD0CA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Conter gráfico gerencial que apresente a quantidade de atendimentos por unidade, podendo filtrar por ano e unidade;</w:t>
      </w:r>
    </w:p>
    <w:p w14:paraId="243A4B51"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Conter gráfico gerencial que apresente a quantidade de visitas por unidade, podendo filtrar por ano e unidade;</w:t>
      </w:r>
    </w:p>
    <w:p w14:paraId="6B681932"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Conter </w:t>
      </w:r>
      <w:proofErr w:type="gramStart"/>
      <w:r w:rsidRPr="00F73DC2">
        <w:rPr>
          <w:rFonts w:ascii="Times New Roman" w:hAnsi="Times New Roman" w:cs="Times New Roman"/>
        </w:rPr>
        <w:t>gráfico gerencial que apresente a quantidade pessoas acompanhadas no SCFV</w:t>
      </w:r>
      <w:proofErr w:type="gramEnd"/>
      <w:r w:rsidRPr="00F73DC2">
        <w:rPr>
          <w:rFonts w:ascii="Times New Roman" w:hAnsi="Times New Roman" w:cs="Times New Roman"/>
        </w:rPr>
        <w:t>, podendo filtrar por ano e unidade;</w:t>
      </w:r>
    </w:p>
    <w:p w14:paraId="139B8AE7"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Conter gráfico gerencial que apresente a quantidade de atendimentos por bairro, podendo filtrar por ano, unidade e bairro;</w:t>
      </w:r>
    </w:p>
    <w:p w14:paraId="512C7D95" w14:textId="77777777" w:rsidR="00F73DC2" w:rsidRPr="00F73DC2" w:rsidRDefault="00F73DC2" w:rsidP="00200280">
      <w:pPr>
        <w:jc w:val="both"/>
        <w:rPr>
          <w:rFonts w:ascii="Times New Roman" w:hAnsi="Times New Roman" w:cs="Times New Roman"/>
        </w:rPr>
      </w:pPr>
    </w:p>
    <w:p w14:paraId="32DAA9C7" w14:textId="77777777" w:rsidR="00F73DC2" w:rsidRPr="00F73DC2" w:rsidRDefault="00F73DC2" w:rsidP="00200280">
      <w:pPr>
        <w:jc w:val="both"/>
        <w:rPr>
          <w:rFonts w:ascii="Times New Roman" w:hAnsi="Times New Roman" w:cs="Times New Roman"/>
          <w:b/>
        </w:rPr>
      </w:pPr>
      <w:r w:rsidRPr="00F73DC2">
        <w:rPr>
          <w:rFonts w:ascii="Times New Roman" w:hAnsi="Times New Roman" w:cs="Times New Roman"/>
          <w:b/>
        </w:rPr>
        <w:t>RELATÓRIOS</w:t>
      </w:r>
    </w:p>
    <w:p w14:paraId="09AFF94F"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w:t>
      </w:r>
      <w:r w:rsidRPr="00F73DC2">
        <w:rPr>
          <w:rFonts w:ascii="Times New Roman" w:hAnsi="Times New Roman" w:cs="Times New Roman"/>
        </w:rPr>
        <w:t>Permitir a busca de relatórios por descrição do mesmo;</w:t>
      </w:r>
    </w:p>
    <w:p w14:paraId="3EFC002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a visualização dos relatórios em tela, bem como a gravação opcional dos mesmos em arquivos, em formato PDF. Deve permitir também a seleção da impressora para impressão do documento;</w:t>
      </w:r>
    </w:p>
    <w:p w14:paraId="649E915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Os relatórios devem ter totalização a cada quebra de item ou geral, para todos os valores monetários ou quantitativos;</w:t>
      </w:r>
    </w:p>
    <w:p w14:paraId="323A80C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lastRenderedPageBreak/>
        <w:t>- Conter um relatório de pessoas por idade, com a possibilidade de separar por bairro, unidade referenciada e sexo. O relatório deve listar nome, sexo, idade, data de nascimento, nome da mãe, endereço, telefones para contato e totalizadores;</w:t>
      </w:r>
    </w:p>
    <w:p w14:paraId="096B721E"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um relatório que liste as famílias que não possui responsável familiar dentro do grupo familiar. Contendo no mínimo o código da família, endereço e telefone;</w:t>
      </w:r>
    </w:p>
    <w:p w14:paraId="7A05AD3B"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um relatório que liste a quantidade ou valor disponível de saldo de um determinado benefício por uma unidade e por período;</w:t>
      </w:r>
    </w:p>
    <w:p w14:paraId="46D3A37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relatório de descumprimentos de condicionalidades do Programa Bolsa Família (SICON) sendo que as informações do relatório dependerão da importação do arquivo do SICON, o sistema irá verificar se foi ou não importado, caso tente gerar o relatório para um mês que o arquivo não tenha sido importado deverá aparecer mensagem que arquivo não foi importado;</w:t>
      </w:r>
    </w:p>
    <w:p w14:paraId="403245B9"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um relatório de estrangeiros cadastrados com a possibilidade de filtrar por pais de origem;</w:t>
      </w:r>
    </w:p>
    <w:p w14:paraId="63A9A6F7"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um relatório de famílias por bairro, que apresente o código da família, o nome do responsável familiar, o total de famílias por bairro e ao final o total geral de famílias cadastradas, agrupando as famílias por bairro;</w:t>
      </w:r>
    </w:p>
    <w:p w14:paraId="7E774CF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um relatório de famílias por renda per capta, com a possibilidade de separar por unidade referenciada, bairro, e renda per capta. O relatório deve listar nome do responsável familiar, renda familiar, número de integrantes da família e renda per capta;</w:t>
      </w:r>
    </w:p>
    <w:p w14:paraId="41D15808"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um relatório de que liste as famílias referenciadas as unidades, que apresente o nome da unidade, o código da família, o nome do responsável familiar, total de famílias por unidade e ao final o total geral de famílias, agrupando as famílias por unidade;</w:t>
      </w:r>
    </w:p>
    <w:p w14:paraId="172B07BF"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um relatório que liste as famílias sem unidade de referência, contendo no mínimo código do domicílio e endereço;</w:t>
      </w:r>
    </w:p>
    <w:p w14:paraId="68D4DFE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relatório de histórico da família/cidadão onde neste seja possível selecionar o período, individual ou familiar, unidade do atendimento e os tipos de atendimento. Este histórico deve apresentar no mínimo endereço do domicílio, composição familiar e detalhamento dos atendimentos por cidadão;</w:t>
      </w:r>
    </w:p>
    <w:p w14:paraId="499DD577" w14:textId="77777777" w:rsidR="00F73DC2" w:rsidRPr="00F73DC2" w:rsidRDefault="00F73DC2" w:rsidP="00200280">
      <w:pPr>
        <w:jc w:val="both"/>
        <w:rPr>
          <w:rFonts w:ascii="Times New Roman" w:hAnsi="Times New Roman" w:cs="Times New Roman"/>
        </w:rPr>
      </w:pPr>
      <w:r w:rsidRPr="00F73DC2">
        <w:rPr>
          <w:rFonts w:ascii="Times New Roman" w:eastAsia="Times New Roman" w:hAnsi="Times New Roman" w:cs="Times New Roman"/>
        </w:rPr>
        <w:t xml:space="preserve">- Possuir ficha de identificação do domicílio onde neste deve conter todos os campos importantes </w:t>
      </w:r>
      <w:r w:rsidRPr="00F73DC2">
        <w:rPr>
          <w:rFonts w:ascii="Times New Roman" w:hAnsi="Times New Roman" w:cs="Times New Roman"/>
        </w:rPr>
        <w:t>do domicílio</w:t>
      </w:r>
      <w:r w:rsidRPr="00F73DC2">
        <w:rPr>
          <w:rFonts w:ascii="Times New Roman" w:eastAsia="Times New Roman" w:hAnsi="Times New Roman" w:cs="Times New Roman"/>
        </w:rPr>
        <w:t xml:space="preserve">, </w:t>
      </w:r>
      <w:r w:rsidRPr="00F73DC2">
        <w:rPr>
          <w:rFonts w:ascii="Times New Roman" w:hAnsi="Times New Roman" w:cs="Times New Roman"/>
        </w:rPr>
        <w:t>características do domicílio, renda da família, despesas da família, renda per capta, membros da família com identificação, documentos e qualificações;</w:t>
      </w:r>
    </w:p>
    <w:p w14:paraId="47131371"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um relatório de famílias com os respectivos Programas Sociais que traga dados da família, responsável e no final o totalizador de famílias por programa;</w:t>
      </w:r>
    </w:p>
    <w:p w14:paraId="41DDAE6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Conter um relatório tipo resumo de benefícios fornecidos por mês e unidade com totalizadores </w:t>
      </w:r>
      <w:proofErr w:type="gramStart"/>
      <w:r w:rsidRPr="00F73DC2">
        <w:rPr>
          <w:rFonts w:ascii="Times New Roman" w:hAnsi="Times New Roman" w:cs="Times New Roman"/>
        </w:rPr>
        <w:t>mensais e anual</w:t>
      </w:r>
      <w:proofErr w:type="gramEnd"/>
      <w:r w:rsidRPr="00F73DC2">
        <w:rPr>
          <w:rFonts w:ascii="Times New Roman" w:hAnsi="Times New Roman" w:cs="Times New Roman"/>
        </w:rPr>
        <w:t>;</w:t>
      </w:r>
    </w:p>
    <w:p w14:paraId="7078121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Conter um relatório do tipo resumo dos atendimentos mensais por motivo, unidade e profissionais participantes com totalizadores </w:t>
      </w:r>
      <w:proofErr w:type="gramStart"/>
      <w:r w:rsidRPr="00F73DC2">
        <w:rPr>
          <w:rFonts w:ascii="Times New Roman" w:eastAsia="Times New Roman" w:hAnsi="Times New Roman" w:cs="Times New Roman"/>
        </w:rPr>
        <w:t>mensais e anual</w:t>
      </w:r>
      <w:proofErr w:type="gramEnd"/>
      <w:r w:rsidRPr="00F73DC2">
        <w:rPr>
          <w:rFonts w:ascii="Times New Roman" w:eastAsia="Times New Roman" w:hAnsi="Times New Roman" w:cs="Times New Roman"/>
        </w:rPr>
        <w:t>;</w:t>
      </w:r>
    </w:p>
    <w:p w14:paraId="495AB513"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Conter um relatório do tipo resumo de produção dos profissionais mensal por unidade e motivo, que apresente no mínimo o código e o nome da unidade, o ano, os meses, os profissionais, a quantidade de atendimentos de cada profissional por mês, o total de atendimento por mês e o total de atendimentos por profissional, agrupando por unidade e quebrando a página a cada troca de unidade;</w:t>
      </w:r>
    </w:p>
    <w:p w14:paraId="37E18713"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um relatório tipo atendimentos e visitas fora realizadas pelas unidades CRAS e CREAS fora do território. Este relatório deve apresentar no mínimo unidade, data, cidadão atendido e o motivo;</w:t>
      </w:r>
    </w:p>
    <w:p w14:paraId="6207B054"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um relatório de benefício por domicílio, que apresente no mínimo o nome da unidade, o código do domicílio, responsável familiar, descrição do benefício, a quantidade recebida do benefício, o valor recebido do benefício, total de benefício por unidade e a quantidade total geral de benefícios;</w:t>
      </w:r>
    </w:p>
    <w:p w14:paraId="5C046AD8"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Conter um relatório de Encaminhamento que apresente no mínimo a unidade do atendimento, o profissional, data do encaminhamento, pessoa encaminhada, unidade para </w:t>
      </w:r>
      <w:r w:rsidRPr="00F73DC2">
        <w:rPr>
          <w:rFonts w:ascii="Times New Roman" w:eastAsia="Times New Roman" w:hAnsi="Times New Roman" w:cs="Times New Roman"/>
        </w:rPr>
        <w:lastRenderedPageBreak/>
        <w:t>onde foi encaminhado, objetivo do encaminhamento e total de encaminhamento por profissional e por unidade;</w:t>
      </w:r>
    </w:p>
    <w:p w14:paraId="3083C2A0"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Conter um relatório de passagem que apresente no mínimo o nome da unidade, a pessoa beneficiada, nome do beneficio, a quantidade, valor e totais;</w:t>
      </w:r>
    </w:p>
    <w:p w14:paraId="49CE4C04"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Conter um relatório de atendimentos por famílias e localidade, contendo no mínimo nome da unidade, localidade, quantidade de família e quantidade de atendimentos;</w:t>
      </w:r>
    </w:p>
    <w:p w14:paraId="0A4711C5"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Possuir Relatório Mensal de Atendimentos do CRAS conforme resolução Nº04/2011, alterado pela resolução Nº20/2013, da Comissão </w:t>
      </w:r>
      <w:proofErr w:type="spellStart"/>
      <w:r w:rsidRPr="00F73DC2">
        <w:rPr>
          <w:rFonts w:ascii="Times New Roman" w:eastAsia="Times New Roman" w:hAnsi="Times New Roman" w:cs="Times New Roman"/>
        </w:rPr>
        <w:t>Intergestores</w:t>
      </w:r>
      <w:proofErr w:type="spellEnd"/>
      <w:r w:rsidRPr="00F73DC2">
        <w:rPr>
          <w:rFonts w:ascii="Times New Roman" w:eastAsia="Times New Roman" w:hAnsi="Times New Roman" w:cs="Times New Roman"/>
        </w:rPr>
        <w:t xml:space="preserve"> Tripartite – CIT na versão Setembro/2018. Comprovar a funcionalidade do relatório alterando automaticamente pelo menos um item em cada bloco (bloco </w:t>
      </w:r>
      <w:proofErr w:type="gramStart"/>
      <w:r w:rsidRPr="00F73DC2">
        <w:rPr>
          <w:rFonts w:ascii="Times New Roman" w:eastAsia="Times New Roman" w:hAnsi="Times New Roman" w:cs="Times New Roman"/>
        </w:rPr>
        <w:t>1</w:t>
      </w:r>
      <w:proofErr w:type="gramEnd"/>
      <w:r w:rsidRPr="00F73DC2">
        <w:rPr>
          <w:rFonts w:ascii="Times New Roman" w:eastAsia="Times New Roman" w:hAnsi="Times New Roman" w:cs="Times New Roman"/>
        </w:rPr>
        <w:t xml:space="preserve">, bloco 2 e bloco 3); </w:t>
      </w:r>
    </w:p>
    <w:p w14:paraId="63815DA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opção para detalhar o Relatório Mensal de Atendimentos do CRAS mostrando dados por item;</w:t>
      </w:r>
    </w:p>
    <w:p w14:paraId="74F29426"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Possuir Relatório Mensal de Atendimentos do CREAS conforme resolução Nº04/2011, alterado pela resolução Nº20/2013, da Comissão </w:t>
      </w:r>
      <w:proofErr w:type="spellStart"/>
      <w:r w:rsidRPr="00F73DC2">
        <w:rPr>
          <w:rFonts w:ascii="Times New Roman" w:eastAsia="Times New Roman" w:hAnsi="Times New Roman" w:cs="Times New Roman"/>
        </w:rPr>
        <w:t>Intergestores</w:t>
      </w:r>
      <w:proofErr w:type="spellEnd"/>
      <w:r w:rsidRPr="00F73DC2">
        <w:rPr>
          <w:rFonts w:ascii="Times New Roman" w:eastAsia="Times New Roman" w:hAnsi="Times New Roman" w:cs="Times New Roman"/>
        </w:rPr>
        <w:t xml:space="preserve"> Tripartite – CIT </w:t>
      </w:r>
      <w:proofErr w:type="gramStart"/>
      <w:r w:rsidRPr="00F73DC2">
        <w:rPr>
          <w:rFonts w:ascii="Times New Roman" w:eastAsia="Times New Roman" w:hAnsi="Times New Roman" w:cs="Times New Roman"/>
        </w:rPr>
        <w:t>na Setembro</w:t>
      </w:r>
      <w:proofErr w:type="gramEnd"/>
      <w:r w:rsidRPr="00F73DC2">
        <w:rPr>
          <w:rFonts w:ascii="Times New Roman" w:eastAsia="Times New Roman" w:hAnsi="Times New Roman" w:cs="Times New Roman"/>
        </w:rPr>
        <w:t xml:space="preserve">/2018. Comprovar a funcionalidade do relatório alterando automaticamente pelo menos um item em cada bloco (bloco </w:t>
      </w:r>
      <w:proofErr w:type="gramStart"/>
      <w:r w:rsidRPr="00F73DC2">
        <w:rPr>
          <w:rFonts w:ascii="Times New Roman" w:eastAsia="Times New Roman" w:hAnsi="Times New Roman" w:cs="Times New Roman"/>
        </w:rPr>
        <w:t>1</w:t>
      </w:r>
      <w:proofErr w:type="gramEnd"/>
      <w:r w:rsidRPr="00F73DC2">
        <w:rPr>
          <w:rFonts w:ascii="Times New Roman" w:eastAsia="Times New Roman" w:hAnsi="Times New Roman" w:cs="Times New Roman"/>
        </w:rPr>
        <w:t>, bloco 2, bloco 3 e bloco 4);</w:t>
      </w:r>
    </w:p>
    <w:p w14:paraId="192A76C2"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opção para detalhar o Relatório Mensal de Atendimentos do CREAS mostrando dados por item;</w:t>
      </w:r>
    </w:p>
    <w:p w14:paraId="0D1ABB2F"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xml:space="preserve">- Possuir Relatório Mensal de Atendimentos do Centro de Referência Especializado para População em Situação de Rua (Centro POP) conforme resolução Nº04/2011, alterado pela resolução Nº20/2013 da Comissão </w:t>
      </w:r>
      <w:proofErr w:type="spellStart"/>
      <w:r w:rsidRPr="00F73DC2">
        <w:rPr>
          <w:rFonts w:ascii="Times New Roman" w:eastAsia="Times New Roman" w:hAnsi="Times New Roman" w:cs="Times New Roman"/>
        </w:rPr>
        <w:t>Intergestores</w:t>
      </w:r>
      <w:proofErr w:type="spellEnd"/>
      <w:r w:rsidRPr="00F73DC2">
        <w:rPr>
          <w:rFonts w:ascii="Times New Roman" w:eastAsia="Times New Roman" w:hAnsi="Times New Roman" w:cs="Times New Roman"/>
        </w:rPr>
        <w:t xml:space="preserve"> Tripartite – CIT, Setembro/2018 Comprovar a funcionalidade do relatório alterando automaticamente pelo menos um item em cada bloco (bloco </w:t>
      </w:r>
      <w:proofErr w:type="gramStart"/>
      <w:r w:rsidRPr="00F73DC2">
        <w:rPr>
          <w:rFonts w:ascii="Times New Roman" w:eastAsia="Times New Roman" w:hAnsi="Times New Roman" w:cs="Times New Roman"/>
        </w:rPr>
        <w:t>1</w:t>
      </w:r>
      <w:proofErr w:type="gramEnd"/>
      <w:r w:rsidRPr="00F73DC2">
        <w:rPr>
          <w:rFonts w:ascii="Times New Roman" w:eastAsia="Times New Roman" w:hAnsi="Times New Roman" w:cs="Times New Roman"/>
        </w:rPr>
        <w:t xml:space="preserve"> e bloco 2);</w:t>
      </w:r>
    </w:p>
    <w:p w14:paraId="558BB138"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Conter um relatório de visita por unidade que apresente no mínimo a unidade da visita, o profissional que realizou a visita, código da visita, data da visita, nome da pessoa da visita, objetivo da visita, total de visita por profissional e unidade;</w:t>
      </w:r>
    </w:p>
    <w:p w14:paraId="6B1AA58E"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 xml:space="preserve">Conter relatório de atendimentos realizados ao grupo que apresente código do atendimento, unidade do atendimento, data, </w:t>
      </w:r>
      <w:proofErr w:type="gramStart"/>
      <w:r w:rsidRPr="00F73DC2">
        <w:rPr>
          <w:rFonts w:ascii="Times New Roman" w:eastAsia="Times New Roman" w:hAnsi="Times New Roman" w:cs="Times New Roman"/>
        </w:rPr>
        <w:t>hora, profissional e profissionais participantes</w:t>
      </w:r>
      <w:proofErr w:type="gramEnd"/>
      <w:r w:rsidRPr="00F73DC2">
        <w:rPr>
          <w:rFonts w:ascii="Times New Roman" w:eastAsia="Times New Roman" w:hAnsi="Times New Roman" w:cs="Times New Roman"/>
        </w:rPr>
        <w:t>, lista das pessoas participantes, observação do atendimento, foto do atendimento e total de atendimentos no período;</w:t>
      </w:r>
    </w:p>
    <w:p w14:paraId="784E2E38"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relatório de Aniversariantes e Participantes dos Grupos;</w:t>
      </w:r>
    </w:p>
    <w:p w14:paraId="6A502170"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Conter relatório em formato de lista para assinatura com os integrantes do Grupo;</w:t>
      </w:r>
    </w:p>
    <w:p w14:paraId="1F1FB2B6"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Conter relatório em formato de lista com os integrantes do grupo contendo no mínimo dados do grupo, nome dos integrantes, CPF, RG e telefones para contato;</w:t>
      </w:r>
    </w:p>
    <w:p w14:paraId="1E17AE9C"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Conter um relatório de cidadãos participantes dos Serviços de Convivência e Fortalecimento de Vínculos (SCFV), contendo nome da turma, nome do cidadão, data de nascimento, situação prioritária, NIS e data de inclusão no serviço;</w:t>
      </w:r>
    </w:p>
    <w:p w14:paraId="0D925CE2"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Possuir relatório que mostre a quantidade de presentes nas atividades dos SCFV.</w:t>
      </w:r>
    </w:p>
    <w:p w14:paraId="43020525" w14:textId="77777777" w:rsidR="00F73DC2" w:rsidRPr="00F73DC2" w:rsidRDefault="00F73DC2" w:rsidP="00200280">
      <w:pPr>
        <w:jc w:val="both"/>
        <w:rPr>
          <w:rFonts w:ascii="Times New Roman" w:hAnsi="Times New Roman" w:cs="Times New Roman"/>
        </w:rPr>
      </w:pPr>
      <w:r w:rsidRPr="00F73DC2">
        <w:rPr>
          <w:rFonts w:ascii="Times New Roman" w:hAnsi="Times New Roman" w:cs="Times New Roman"/>
        </w:rPr>
        <w:t>- Possuir relatório de Prestação de Serviços a Comunidade contendo no mínimo período, local, data e horas trabalhadas;</w:t>
      </w:r>
    </w:p>
    <w:p w14:paraId="3F8C3B60" w14:textId="77777777" w:rsidR="00F73DC2" w:rsidRPr="00F73DC2" w:rsidRDefault="00F73DC2" w:rsidP="00200280">
      <w:pPr>
        <w:jc w:val="both"/>
        <w:rPr>
          <w:rFonts w:ascii="Times New Roman" w:eastAsia="Times New Roman" w:hAnsi="Times New Roman" w:cs="Times New Roman"/>
        </w:rPr>
      </w:pPr>
    </w:p>
    <w:p w14:paraId="01CEB10A" w14:textId="77777777" w:rsidR="00F73DC2" w:rsidRPr="00F73DC2" w:rsidRDefault="00F73DC2" w:rsidP="00200280">
      <w:pPr>
        <w:jc w:val="both"/>
        <w:rPr>
          <w:rFonts w:ascii="Times New Roman" w:hAnsi="Times New Roman" w:cs="Times New Roman"/>
          <w:b/>
        </w:rPr>
      </w:pPr>
      <w:r w:rsidRPr="00F73DC2">
        <w:rPr>
          <w:rFonts w:ascii="Times New Roman" w:hAnsi="Times New Roman" w:cs="Times New Roman"/>
          <w:b/>
        </w:rPr>
        <w:t>RELATÓRIOS - PERSONALIZADOS</w:t>
      </w:r>
    </w:p>
    <w:p w14:paraId="716A73F8"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gerador de relatório que use consulta SQL e que seja totalmente integrado com o banco de dados e aplicação;</w:t>
      </w:r>
    </w:p>
    <w:p w14:paraId="1BEFD8CD"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gerar relatórios personalizados, em módulos distintos, sendo que estes devem ser gerados automaticamente sem a inserção de parâmetros;</w:t>
      </w:r>
    </w:p>
    <w:p w14:paraId="5B5CE3A6"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Permitir na geração de relatórios personalizados a opção de exportar no mínimo nos formatos XLS, PDF, TXT, HTML e RTF;</w:t>
      </w:r>
    </w:p>
    <w:p w14:paraId="15963378" w14:textId="77777777" w:rsidR="00F73DC2" w:rsidRPr="00F73DC2" w:rsidRDefault="00F73DC2" w:rsidP="00200280">
      <w:pPr>
        <w:jc w:val="both"/>
        <w:rPr>
          <w:rFonts w:ascii="Times New Roman" w:eastAsia="Times New Roman" w:hAnsi="Times New Roman" w:cs="Times New Roman"/>
        </w:rPr>
      </w:pPr>
      <w:r w:rsidRPr="00F73DC2">
        <w:rPr>
          <w:rFonts w:ascii="Times New Roman" w:hAnsi="Times New Roman" w:cs="Times New Roman"/>
        </w:rPr>
        <w:t xml:space="preserve">- </w:t>
      </w:r>
      <w:r w:rsidRPr="00F73DC2">
        <w:rPr>
          <w:rFonts w:ascii="Times New Roman" w:eastAsia="Times New Roman" w:hAnsi="Times New Roman" w:cs="Times New Roman"/>
        </w:rPr>
        <w:t>Possuir no cadastro de pessoa a opção de imprimir a carteira do cidadão e ou carteira do cidadão contendo no mínimo código, foto, naturalidade, CPF e Unidade Referenciada;</w:t>
      </w:r>
    </w:p>
    <w:p w14:paraId="3E41461B" w14:textId="77777777" w:rsidR="00F73DC2" w:rsidRPr="00F73DC2" w:rsidRDefault="00F73DC2" w:rsidP="00200280">
      <w:pPr>
        <w:jc w:val="both"/>
        <w:rPr>
          <w:rFonts w:ascii="Times New Roman" w:eastAsia="Times New Roman" w:hAnsi="Times New Roman" w:cs="Times New Roman"/>
        </w:rPr>
      </w:pPr>
      <w:r w:rsidRPr="00F73DC2">
        <w:rPr>
          <w:rFonts w:ascii="Times New Roman" w:eastAsia="Times New Roman" w:hAnsi="Times New Roman" w:cs="Times New Roman"/>
        </w:rPr>
        <w:t>- Possuir Relatório de Monitoramento dos programas sociais, destacando se a família esta sendo acompanhada em atendimento, visita e no SCFV. Caso não esteja em acompanhamento deve ser assinalado. Mostrar também percentual de famílias em acompanhamento;</w:t>
      </w:r>
    </w:p>
    <w:p w14:paraId="112ABB7F" w14:textId="77777777" w:rsidR="007F6D47" w:rsidRDefault="00F73DC2" w:rsidP="007F6D47">
      <w:pPr>
        <w:jc w:val="both"/>
        <w:rPr>
          <w:rFonts w:ascii="Times New Roman" w:eastAsia="Times New Roman" w:hAnsi="Times New Roman" w:cs="Times New Roman"/>
        </w:rPr>
      </w:pPr>
      <w:r w:rsidRPr="00F73DC2">
        <w:rPr>
          <w:rFonts w:ascii="Times New Roman" w:eastAsia="Times New Roman" w:hAnsi="Times New Roman" w:cs="Times New Roman"/>
        </w:rPr>
        <w:lastRenderedPageBreak/>
        <w:t>- Possuir relatório de reuniões dos conselhos contendo no mínimo data da reunião, tipo, situação (realizada, agendada ou cancelada), pautas, conselheiros presentes, conselheiros ausentes e observações;</w:t>
      </w:r>
    </w:p>
    <w:p w14:paraId="394690E8" w14:textId="77777777" w:rsidR="007F6D47" w:rsidRDefault="007F6D47" w:rsidP="007F6D47">
      <w:pPr>
        <w:jc w:val="both"/>
        <w:rPr>
          <w:rFonts w:ascii="Times New Roman" w:eastAsia="Times New Roman" w:hAnsi="Times New Roman" w:cs="Times New Roman"/>
        </w:rPr>
      </w:pPr>
    </w:p>
    <w:p w14:paraId="2A526558" w14:textId="2F67B990" w:rsidR="00F73DC2" w:rsidRPr="007F6D47" w:rsidRDefault="00F73DC2" w:rsidP="007F6D47">
      <w:pPr>
        <w:jc w:val="both"/>
        <w:rPr>
          <w:rFonts w:ascii="Times New Roman" w:eastAsia="Times New Roman" w:hAnsi="Times New Roman" w:cs="Times New Roman"/>
        </w:rPr>
      </w:pPr>
      <w:r w:rsidRPr="007F6D47">
        <w:rPr>
          <w:rFonts w:ascii="Times New Roman" w:hAnsi="Times New Roman" w:cs="Times New Roman"/>
          <w:b/>
        </w:rPr>
        <w:t>CRITÉRIOS E CONDICIONALIDADES PARA HOMOLOGAÇÃO DO PROCESSO LICITATÓRIO</w:t>
      </w:r>
    </w:p>
    <w:p w14:paraId="3B2829A6" w14:textId="77777777"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 xml:space="preserve">Apresentar e comprovar após a abertura dos envelopes o atendimento de todas as exigências especificadas no “ANEXO I”, deste edital. </w:t>
      </w:r>
    </w:p>
    <w:p w14:paraId="0ED2910F" w14:textId="77777777"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O local de realização desta comprovação será designado pelo Pregoeiro e sua equipe.</w:t>
      </w:r>
    </w:p>
    <w:p w14:paraId="3F13B86D" w14:textId="77777777"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A equipe responsável pela análise da apresentação será composta por três servidores da equipe técnica da Secretaria de Assistência Social do município de Palmitos.</w:t>
      </w:r>
    </w:p>
    <w:p w14:paraId="72970E7A" w14:textId="77777777"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Os critérios de análise serão estritamente técnicos, objetivando atender as necessidades de interligação das ações dos equipamentos, serviços, programas e projetos da rede de Assistência Social de Palmitos.</w:t>
      </w:r>
    </w:p>
    <w:p w14:paraId="28135934" w14:textId="77777777"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O não cumprimento de qualquer um dos itens durante a sequência de comprovação, já da por desclassificada a empresa e finaliza a faze de comprovação da mesma.</w:t>
      </w:r>
    </w:p>
    <w:p w14:paraId="0951F58A" w14:textId="77777777"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Caso a empresa seja desclassificada por não atender as exigências constantes no “ANEXO I”, a empresa classificada em segundo lugar terá um prazo igualmente a contar da homologação da desclassificação da primeira colocada, para apresentar também sua comprovação de atendimento do “ANEXO I” acima citado.</w:t>
      </w:r>
    </w:p>
    <w:p w14:paraId="284553D9" w14:textId="77777777"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A homologação do referido processo licitatório, acontecerá mediante parecer final da equipe técnica, comprovando o atendimento de todos os itens relacionados no “ANEXO I”, deste edital.</w:t>
      </w:r>
    </w:p>
    <w:p w14:paraId="06AE85D3" w14:textId="77777777"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A comprovação dos itens deve seguir a sequencia em que se encontra descrita no “ANEXO I”</w:t>
      </w:r>
    </w:p>
    <w:p w14:paraId="7050A8E5" w14:textId="7DFD5442"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 xml:space="preserve">O tempo máximo para apresentação e comprovação dos itens será de </w:t>
      </w:r>
      <w:r w:rsidR="007F6D47" w:rsidRPr="007F6D47">
        <w:rPr>
          <w:rFonts w:ascii="Times New Roman" w:hAnsi="Times New Roman" w:cs="Times New Roman"/>
        </w:rPr>
        <w:t>48</w:t>
      </w:r>
      <w:r w:rsidRPr="007F6D47">
        <w:rPr>
          <w:rFonts w:ascii="Times New Roman" w:hAnsi="Times New Roman" w:cs="Times New Roman"/>
        </w:rPr>
        <w:t xml:space="preserve"> horas.</w:t>
      </w:r>
    </w:p>
    <w:p w14:paraId="616C50B3" w14:textId="77777777"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Será lavrada Ata circunstanciada dos atos relativos à Apresentação Técnica, na qual todos os licitantes poderão ao final das apresentações fazer os devidos apontamentos em Ata, desde que credenciados para tal propositura;</w:t>
      </w:r>
    </w:p>
    <w:p w14:paraId="1360D871" w14:textId="77777777"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Todos os custos dessa apresentação, bem como as demais incorridas na fase de proposta, correrão por conta da empresa interessada, sem qualquer direito à indenização, reembolso ou compensação.</w:t>
      </w:r>
    </w:p>
    <w:p w14:paraId="055C32BB" w14:textId="77777777" w:rsidR="00F73DC2" w:rsidRPr="007F6D47" w:rsidRDefault="00F73DC2" w:rsidP="007F6D47">
      <w:pPr>
        <w:spacing w:line="276" w:lineRule="auto"/>
        <w:jc w:val="both"/>
        <w:rPr>
          <w:rFonts w:ascii="Times New Roman" w:hAnsi="Times New Roman" w:cs="Times New Roman"/>
        </w:rPr>
      </w:pPr>
      <w:r w:rsidRPr="007F6D47">
        <w:rPr>
          <w:rFonts w:ascii="Times New Roman" w:hAnsi="Times New Roman" w:cs="Times New Roman"/>
        </w:rPr>
        <w:t>Caso não haja tempo hábil para analisar e finalizar o processo, o Pregoeiro determinara data e hora para dar sequencia e finalizar o processo.</w:t>
      </w:r>
    </w:p>
    <w:p w14:paraId="3D12F4F1" w14:textId="77777777" w:rsidR="00F73DC2" w:rsidRPr="00F73DC2" w:rsidRDefault="00F73DC2" w:rsidP="00F73DC2">
      <w:pPr>
        <w:rPr>
          <w:rFonts w:ascii="Times New Roman" w:hAnsi="Times New Roman" w:cs="Times New Roman"/>
        </w:rPr>
      </w:pPr>
    </w:p>
    <w:p w14:paraId="1B4BA68F" w14:textId="77777777" w:rsidR="00F73DC2" w:rsidRPr="00F73DC2" w:rsidRDefault="00F73DC2" w:rsidP="00F73DC2">
      <w:pPr>
        <w:rPr>
          <w:rFonts w:ascii="Times New Roman" w:hAnsi="Times New Roman" w:cs="Times New Roman"/>
        </w:rPr>
      </w:pPr>
    </w:p>
    <w:p w14:paraId="15947A3E" w14:textId="77777777" w:rsidR="007F6D47" w:rsidRDefault="007F6D47">
      <w:pPr>
        <w:rPr>
          <w:rFonts w:ascii="Times New Roman" w:hAnsi="Times New Roman" w:cs="Times New Roman"/>
        </w:rPr>
      </w:pPr>
      <w:r>
        <w:rPr>
          <w:rFonts w:ascii="Times New Roman" w:hAnsi="Times New Roman" w:cs="Times New Roman"/>
        </w:rPr>
        <w:br w:type="page"/>
      </w:r>
    </w:p>
    <w:p w14:paraId="615A1721" w14:textId="3D80E9C2"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32C97F38" w14:textId="77777777" w:rsidR="00A575CF" w:rsidRPr="00A575CF" w:rsidRDefault="00A575CF" w:rsidP="00A575CF">
      <w:pPr>
        <w:overflowPunct w:val="0"/>
        <w:autoSpaceDE w:val="0"/>
        <w:autoSpaceDN w:val="0"/>
        <w:adjustRightInd w:val="0"/>
        <w:jc w:val="center"/>
        <w:textAlignment w:val="baseline"/>
        <w:rPr>
          <w:rFonts w:ascii="Times New Roman" w:hAnsi="Times New Roman" w:cs="Times New Roman"/>
          <w:b/>
        </w:rPr>
      </w:pPr>
      <w:r w:rsidRPr="00A575CF">
        <w:rPr>
          <w:rFonts w:ascii="Times New Roman" w:hAnsi="Times New Roman" w:cs="Times New Roman"/>
          <w:b/>
        </w:rPr>
        <w:t>PREGÃO ELETRÔNICO Nº 06/2021</w:t>
      </w:r>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AE01C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Pr>
          <w:rFonts w:ascii="Times New Roman" w:hAnsi="Times New Roman" w:cs="Times New Roman"/>
          <w:b/>
          <w:bCs/>
          <w:iCs/>
        </w:rPr>
        <w:t xml:space="preserve"> </w:t>
      </w:r>
      <w:r w:rsidRPr="00EF5516">
        <w:rPr>
          <w:rFonts w:ascii="Times New Roman" w:hAnsi="Times New Roman" w:cs="Times New Roman"/>
          <w:b/>
          <w:bCs/>
          <w:iCs/>
        </w:rPr>
        <w:t>DOCUMENTOS DE HABILITAÇÃO</w:t>
      </w:r>
    </w:p>
    <w:p w14:paraId="0286CB6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Pr="00EF5516">
        <w:rPr>
          <w:rFonts w:ascii="Times New Roman" w:hAnsi="Times New Roman" w:cs="Times New Roman"/>
          <w:b/>
          <w:bCs/>
          <w:iCs/>
        </w:rPr>
        <w:t xml:space="preserve">1 </w:t>
      </w:r>
      <w:r w:rsidRPr="00EF5516">
        <w:rPr>
          <w:rFonts w:ascii="Times New Roman" w:hAnsi="Times New Roman" w:cs="Times New Roman"/>
          <w:b/>
          <w:bCs/>
          <w:iCs/>
        </w:rPr>
        <w:tab/>
        <w:t>Habilitação Jurídica</w:t>
      </w:r>
    </w:p>
    <w:p w14:paraId="08359997" w14:textId="77777777" w:rsidR="006E50D0" w:rsidRPr="00EF5516" w:rsidRDefault="006E50D0" w:rsidP="006E50D0">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B51FCAB" w14:textId="77777777" w:rsidR="006E50D0" w:rsidRDefault="006E50D0" w:rsidP="006E50D0">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6356E92D"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83C55B8"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0D5758">
        <w:rPr>
          <w:rFonts w:ascii="Times New Roman" w:hAnsi="Times New Roman" w:cs="Times New Roman"/>
        </w:rPr>
        <w:t>d) Comprovação da qualidade de Empresa de Pequeno Porte, Microempresa ou Microempreendedor Individual mediante apresentação da</w:t>
      </w:r>
      <w:r w:rsidRPr="000D5758">
        <w:rPr>
          <w:rStyle w:val="apple-converted-space"/>
          <w:rFonts w:ascii="Times New Roman" w:hAnsi="Times New Roman" w:cs="Times New Roman"/>
        </w:rPr>
        <w:t> </w:t>
      </w:r>
      <w:r w:rsidRPr="000D5758">
        <w:rPr>
          <w:rStyle w:val="nfase"/>
          <w:rFonts w:ascii="Times New Roman" w:hAnsi="Times New Roman" w:cs="Times New Roman"/>
          <w:i w:val="0"/>
        </w:rPr>
        <w:t>Certidão da Junta Comercial</w:t>
      </w:r>
      <w:r w:rsidRPr="000D5758">
        <w:rPr>
          <w:rFonts w:ascii="Times New Roman" w:hAnsi="Times New Roman" w:cs="Times New Roman"/>
          <w:i/>
        </w:rPr>
        <w:t xml:space="preserve">, </w:t>
      </w:r>
      <w:r w:rsidRPr="000D5758">
        <w:rPr>
          <w:rFonts w:ascii="Times New Roman" w:hAnsi="Times New Roman" w:cs="Times New Roman"/>
        </w:rPr>
        <w:t>que</w:t>
      </w:r>
      <w:r w:rsidRPr="000D5758">
        <w:rPr>
          <w:rFonts w:ascii="Times New Roman" w:hAnsi="Times New Roman" w:cs="Times New Roman"/>
          <w:i/>
        </w:rPr>
        <w:t xml:space="preserve"> </w:t>
      </w:r>
      <w:r w:rsidRPr="000D5758">
        <w:rPr>
          <w:rFonts w:ascii="Times New Roman" w:hAnsi="Times New Roman" w:cs="Times New Roman"/>
        </w:rPr>
        <w:t>deve estar atualizada, ou seja, emitida a menos de 120 (cento e vinte) dias da data marcada para a abertura da sessão de disputa de preços.</w:t>
      </w:r>
    </w:p>
    <w:p w14:paraId="5DB135C7"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D5758">
        <w:rPr>
          <w:rFonts w:ascii="Times New Roman" w:hAnsi="Times New Roman" w:cs="Times New Roman"/>
          <w:shd w:val="clear" w:color="auto" w:fill="FFFFFF"/>
        </w:rPr>
        <w:t xml:space="preserve">e) </w:t>
      </w:r>
      <w:r w:rsidRPr="000D5758">
        <w:rPr>
          <w:rFonts w:ascii="Times New Roman" w:hAnsi="Times New Roman" w:cs="Times New Roman"/>
          <w:bCs/>
          <w:shd w:val="clear" w:color="auto" w:fill="FFFFFF"/>
        </w:rPr>
        <w:t>Declaração de que é Microempresa (ME), Empresa de Pequeno Porte (EPP) ou Microempreendedor Individual (MEI)</w:t>
      </w:r>
      <w:r w:rsidRPr="000D5758">
        <w:rPr>
          <w:rFonts w:ascii="Times New Roman" w:hAnsi="Times New Roman" w:cs="Times New Roman"/>
          <w:shd w:val="clear" w:color="auto" w:fill="FFFFFF"/>
        </w:rPr>
        <w:t>, enquadrada na forma da Lei Complementar nº 123/2006 e IN 103/2007 do Departamento Nacional de Registro do Comércio (DNRC</w:t>
      </w:r>
      <w:r>
        <w:rPr>
          <w:rFonts w:ascii="Times New Roman" w:hAnsi="Times New Roman" w:cs="Times New Roman"/>
          <w:shd w:val="clear" w:color="auto" w:fill="FFFFFF"/>
        </w:rPr>
        <w:t>)</w:t>
      </w:r>
      <w:r w:rsidRPr="000D5758">
        <w:rPr>
          <w:rFonts w:ascii="Times New Roman" w:hAnsi="Times New Roman" w:cs="Times New Roman"/>
          <w:shd w:val="clear" w:color="auto" w:fill="FFFFFF"/>
        </w:rPr>
        <w:t>.</w:t>
      </w:r>
    </w:p>
    <w:p w14:paraId="72690D80"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rPr>
      </w:pPr>
    </w:p>
    <w:p w14:paraId="4337CB2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Pr="00EF5516">
        <w:rPr>
          <w:rFonts w:ascii="Times New Roman" w:hAnsi="Times New Roman" w:cs="Times New Roman"/>
          <w:b/>
          <w:bCs/>
        </w:rPr>
        <w:t>2.</w:t>
      </w:r>
      <w:r w:rsidRPr="00EF5516">
        <w:rPr>
          <w:rFonts w:ascii="Times New Roman" w:hAnsi="Times New Roman" w:cs="Times New Roman"/>
          <w:b/>
          <w:bCs/>
        </w:rPr>
        <w:tab/>
        <w:t>Regularidade Fiscal</w:t>
      </w:r>
    </w:p>
    <w:p w14:paraId="4E79877C"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Pr>
          <w:rFonts w:ascii="Times New Roman" w:hAnsi="Times New Roman" w:cs="Times New Roman"/>
          <w:bCs/>
        </w:rPr>
        <w:t xml:space="preserve"> ou Alvará de Localização</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274F849A" w14:textId="77777777" w:rsidR="006E50D0" w:rsidRPr="00813435" w:rsidRDefault="006E50D0" w:rsidP="006E50D0">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309ED8A5"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58E9FD7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23ADC20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5BF973C9" w14:textId="77777777" w:rsidR="006E50D0" w:rsidRPr="00D262F9" w:rsidRDefault="006E50D0" w:rsidP="006E50D0">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D262F9">
        <w:rPr>
          <w:rFonts w:ascii="Times New Roman" w:hAnsi="Times New Roman"/>
          <w:b w:val="0"/>
          <w:sz w:val="24"/>
          <w:szCs w:val="24"/>
        </w:rPr>
        <w:t>Certidão de Regularidade do FGTS - CRF;</w:t>
      </w:r>
    </w:p>
    <w:p w14:paraId="0BDBDFC8" w14:textId="77777777" w:rsidR="006E50D0" w:rsidRPr="00F125F1"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Pr="00F125F1">
        <w:rPr>
          <w:rFonts w:ascii="Times New Roman" w:hAnsi="Times New Roman"/>
          <w:b w:val="0"/>
          <w:bCs w:val="0"/>
          <w:sz w:val="24"/>
          <w:szCs w:val="24"/>
        </w:rPr>
        <w:t xml:space="preserve">) </w:t>
      </w:r>
      <w:r w:rsidRPr="00F125F1">
        <w:rPr>
          <w:rFonts w:ascii="Times New Roman" w:hAnsi="Times New Roman"/>
          <w:b w:val="0"/>
          <w:sz w:val="24"/>
          <w:szCs w:val="24"/>
        </w:rPr>
        <w:t>Certidão Negativa de Débitos Trabalhistas (CNDT);</w:t>
      </w:r>
    </w:p>
    <w:p w14:paraId="0D24B581" w14:textId="77777777" w:rsidR="006E50D0" w:rsidRPr="00801AA9" w:rsidRDefault="006E50D0" w:rsidP="006E50D0">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Pr>
          <w:rFonts w:ascii="Times New Roman" w:hAnsi="Times New Roman" w:cs="Times New Roman"/>
        </w:rPr>
        <w:t>C</w:t>
      </w:r>
      <w:r w:rsidRPr="00801AA9">
        <w:rPr>
          <w:rFonts w:ascii="Times New Roman" w:hAnsi="Times New Roman" w:cs="Times New Roman"/>
        </w:rPr>
        <w:t xml:space="preserve">ertidões que não mencionarem o prazo de validade serão consideradas válidas por 30 (trinta) dias da data de emissão, salvo disposição contrária em lei ou em regulamento a respeito. </w:t>
      </w:r>
    </w:p>
    <w:p w14:paraId="5453D208" w14:textId="77777777" w:rsidR="006E50D0" w:rsidRPr="00801AA9" w:rsidRDefault="006E50D0" w:rsidP="006E50D0">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2EAD5147" w14:textId="77777777" w:rsidR="006E50D0" w:rsidRPr="00EF5516" w:rsidRDefault="006E50D0" w:rsidP="006E50D0">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1.3</w:t>
      </w:r>
      <w:r w:rsidRPr="00EF5516">
        <w:rPr>
          <w:rFonts w:ascii="Times New Roman" w:hAnsi="Times New Roman" w:cs="Times New Roman"/>
          <w:b/>
        </w:rPr>
        <w:t xml:space="preserve"> Declaração</w:t>
      </w:r>
      <w:proofErr w:type="gramEnd"/>
      <w:r w:rsidRPr="00EF5516">
        <w:rPr>
          <w:rFonts w:ascii="Times New Roman" w:hAnsi="Times New Roman" w:cs="Times New Roman"/>
          <w:b/>
        </w:rPr>
        <w:t>, assinada por representante legal da proponente, de que:</w:t>
      </w:r>
    </w:p>
    <w:p w14:paraId="4A13D880"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6</w:t>
      </w:r>
      <w:proofErr w:type="gramEnd"/>
      <w:r w:rsidRPr="00F125F1">
        <w:rPr>
          <w:rFonts w:ascii="Times New Roman" w:hAnsi="Times New Roman" w:cs="Times New Roman"/>
        </w:rPr>
        <w:t>;</w:t>
      </w:r>
    </w:p>
    <w:p w14:paraId="766579D1"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w:t>
      </w:r>
      <w:r>
        <w:rPr>
          <w:rFonts w:ascii="Times New Roman" w:hAnsi="Times New Roman" w:cs="Times New Roman"/>
        </w:rPr>
        <w:t>0</w:t>
      </w:r>
      <w:r w:rsidRPr="00F125F1">
        <w:rPr>
          <w:rFonts w:ascii="Times New Roman" w:hAnsi="Times New Roman" w:cs="Times New Roman"/>
        </w:rPr>
        <w:t>7;</w:t>
      </w:r>
    </w:p>
    <w:p w14:paraId="2DFF4688"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Pr>
          <w:rFonts w:ascii="Times New Roman" w:hAnsi="Times New Roman" w:cs="Times New Roman"/>
        </w:rPr>
        <w:t>nº 9.854/</w:t>
      </w:r>
      <w:r w:rsidRPr="00F125F1">
        <w:rPr>
          <w:rFonts w:ascii="Times New Roman" w:hAnsi="Times New Roman" w:cs="Times New Roman"/>
        </w:rPr>
        <w:t xml:space="preserve">99),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8</w:t>
      </w:r>
      <w:proofErr w:type="gramEnd"/>
      <w:r w:rsidRPr="00F125F1">
        <w:rPr>
          <w:rFonts w:ascii="Times New Roman" w:hAnsi="Times New Roman" w:cs="Times New Roman"/>
        </w:rPr>
        <w:t>;</w:t>
      </w:r>
    </w:p>
    <w:p w14:paraId="35418FC5"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Pr>
          <w:rFonts w:ascii="Times New Roman" w:hAnsi="Times New Roman" w:cs="Times New Roman"/>
        </w:rPr>
        <w:t xml:space="preserve">nº </w:t>
      </w:r>
      <w:r w:rsidRPr="00F125F1">
        <w:rPr>
          <w:rFonts w:ascii="Times New Roman" w:hAnsi="Times New Roman" w:cs="Times New Roman"/>
        </w:rPr>
        <w:t xml:space="preserve">8.666/93, conforme Anexo 11.  </w:t>
      </w:r>
    </w:p>
    <w:p w14:paraId="2F35538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1.4</w:t>
      </w:r>
      <w:r w:rsidRPr="00EF5516">
        <w:rPr>
          <w:rFonts w:ascii="Times New Roman" w:hAnsi="Times New Roman" w:cs="Times New Roman"/>
          <w:b/>
        </w:rPr>
        <w:tab/>
        <w:t>Qualificação Econômico-Financeira</w:t>
      </w:r>
    </w:p>
    <w:p w14:paraId="2BD24F84"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E413CE4" w14:textId="77777777" w:rsidR="006E50D0" w:rsidRPr="00CD0937" w:rsidRDefault="006E50D0" w:rsidP="006E50D0">
      <w:pPr>
        <w:jc w:val="both"/>
        <w:rPr>
          <w:rFonts w:ascii="Times New Roman" w:hAnsi="Times New Roman" w:cs="Times New Roman"/>
        </w:rPr>
      </w:pPr>
      <w:proofErr w:type="gramStart"/>
      <w:r w:rsidRPr="00CD0937">
        <w:rPr>
          <w:rFonts w:ascii="Times New Roman" w:hAnsi="Times New Roman" w:cs="Times New Roman"/>
          <w:bCs/>
        </w:rPr>
        <w:lastRenderedPageBreak/>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67C9CAAC" w14:textId="77777777" w:rsidR="006E50D0" w:rsidRPr="000D5758" w:rsidRDefault="006E50D0" w:rsidP="006E50D0">
      <w:pPr>
        <w:overflowPunct w:val="0"/>
        <w:autoSpaceDE w:val="0"/>
        <w:autoSpaceDN w:val="0"/>
        <w:adjustRightInd w:val="0"/>
        <w:jc w:val="both"/>
        <w:textAlignment w:val="baseline"/>
        <w:rPr>
          <w:rFonts w:ascii="Times New Roman" w:hAnsi="Times New Roman" w:cs="Times New Roman"/>
          <w:b/>
        </w:rPr>
      </w:pPr>
      <w:r w:rsidRPr="000D5758">
        <w:rPr>
          <w:rFonts w:ascii="Times New Roman" w:hAnsi="Times New Roman" w:cs="Times New Roman"/>
          <w:b/>
        </w:rPr>
        <w:t>1.5</w:t>
      </w:r>
      <w:r w:rsidRPr="000D5758">
        <w:rPr>
          <w:rFonts w:ascii="Times New Roman" w:hAnsi="Times New Roman" w:cs="Times New Roman"/>
          <w:b/>
        </w:rPr>
        <w:tab/>
        <w:t>Outros Documentos</w:t>
      </w:r>
    </w:p>
    <w:p w14:paraId="43710C24" w14:textId="77777777" w:rsidR="006E50D0" w:rsidRPr="000D5758" w:rsidRDefault="006E50D0" w:rsidP="006E50D0">
      <w:pPr>
        <w:autoSpaceDE w:val="0"/>
        <w:autoSpaceDN w:val="0"/>
        <w:adjustRightInd w:val="0"/>
        <w:jc w:val="both"/>
        <w:rPr>
          <w:rFonts w:ascii="Times New Roman" w:hAnsi="Times New Roman" w:cs="Times New Roman"/>
          <w:color w:val="000000"/>
        </w:rPr>
      </w:pPr>
      <w:r w:rsidRPr="000D5758">
        <w:rPr>
          <w:rFonts w:ascii="Times New Roman" w:hAnsi="Times New Roman" w:cs="Times New Roman"/>
          <w:bCs/>
        </w:rPr>
        <w:t xml:space="preserve">1.5.1 </w:t>
      </w:r>
      <w:r w:rsidRPr="000D5758">
        <w:rPr>
          <w:rFonts w:ascii="Times New Roman" w:hAnsi="Times New Roman" w:cs="Times New Roman"/>
          <w:color w:val="000000"/>
        </w:rPr>
        <w:t xml:space="preserve">Consulta Consolidada de Pessoa Jurídica expedida pelo Tribunal de Contas da União, obtida no site </w:t>
      </w:r>
      <w:hyperlink r:id="rId18" w:history="1">
        <w:r w:rsidRPr="000D5758">
          <w:rPr>
            <w:rStyle w:val="Hyperlink"/>
            <w:rFonts w:ascii="Times New Roman" w:hAnsi="Times New Roman" w:cs="Times New Roman"/>
          </w:rPr>
          <w:t>https://certidoes-apf.apps.tcu.gov.br</w:t>
        </w:r>
      </w:hyperlink>
      <w:r w:rsidRPr="000D5758">
        <w:rPr>
          <w:rFonts w:ascii="Times New Roman" w:hAnsi="Times New Roman" w:cs="Times New Roman"/>
          <w:color w:val="000000"/>
        </w:rPr>
        <w:t xml:space="preserve">, comprovando a regularidade em relação </w:t>
      </w:r>
      <w:proofErr w:type="gramStart"/>
      <w:r w:rsidRPr="000D5758">
        <w:rPr>
          <w:rFonts w:ascii="Times New Roman" w:hAnsi="Times New Roman" w:cs="Times New Roman"/>
          <w:color w:val="000000"/>
        </w:rPr>
        <w:t>as</w:t>
      </w:r>
      <w:proofErr w:type="gramEnd"/>
      <w:r w:rsidRPr="000D5758">
        <w:rPr>
          <w:rFonts w:ascii="Times New Roman" w:hAnsi="Times New Roman" w:cs="Times New Roman"/>
          <w:color w:val="000000"/>
        </w:rPr>
        <w:t xml:space="preserve"> certidões integrantes.</w:t>
      </w:r>
    </w:p>
    <w:p w14:paraId="62EB8AE1"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Pr="000D5758">
        <w:rPr>
          <w:rFonts w:ascii="Times New Roman" w:hAnsi="Times New Roman" w:cs="Times New Roman"/>
          <w:color w:val="000000"/>
        </w:rPr>
        <w:t>interessada</w:t>
      </w:r>
      <w:proofErr w:type="gramEnd"/>
      <w:r w:rsidRPr="000D5758">
        <w:rPr>
          <w:rFonts w:ascii="Times New Roman" w:hAnsi="Times New Roman" w:cs="Times New Roman"/>
        </w:rPr>
        <w:t xml:space="preserve"> </w:t>
      </w:r>
    </w:p>
    <w:p w14:paraId="013BD6B9" w14:textId="77777777" w:rsidR="006E50D0"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1.5.1</w:t>
      </w:r>
      <w:r w:rsidRPr="000D5758">
        <w:rPr>
          <w:rFonts w:ascii="Times New Roman" w:hAnsi="Times New Roman" w:cs="Times New Roman"/>
        </w:rPr>
        <w:t>.2 Em caso de impossibilidade de obtenção da consulta consolidada, cada certidão deverá ser emitida individualmente.</w:t>
      </w:r>
    </w:p>
    <w:p w14:paraId="6796C496" w14:textId="213F8D56" w:rsidR="00292940" w:rsidRPr="00292940" w:rsidRDefault="00292940" w:rsidP="002929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Pr>
          <w:rFonts w:ascii="Times New Roman" w:hAnsi="Times New Roman" w:cs="Times New Roman"/>
        </w:rPr>
        <w:t>1.5.2</w:t>
      </w:r>
      <w:r w:rsidRPr="00292940">
        <w:rPr>
          <w:rFonts w:ascii="Times New Roman" w:hAnsi="Times New Roman" w:cs="Times New Roman"/>
        </w:rPr>
        <w:t xml:space="preserve"> </w:t>
      </w:r>
      <w:r w:rsidR="008C2C6E" w:rsidRPr="008C2C6E">
        <w:rPr>
          <w:rFonts w:ascii="Times New Roman" w:hAnsi="Times New Roman" w:cs="Times New Roman"/>
        </w:rPr>
        <w:t>C</w:t>
      </w:r>
      <w:r w:rsidRPr="00292940">
        <w:rPr>
          <w:rFonts w:ascii="Times New Roman" w:hAnsi="Times New Roman" w:cs="Times New Roman"/>
        </w:rPr>
        <w:t>ertificado do sistema junto ao Instituto Nacional de Propriedade Industrial – INPI</w:t>
      </w:r>
      <w:r w:rsidRPr="00292940">
        <w:rPr>
          <w:rFonts w:ascii="Times New Roman" w:hAnsi="Times New Roman" w:cs="Times New Roman"/>
          <w:b/>
        </w:rPr>
        <w:t xml:space="preserve">, </w:t>
      </w:r>
      <w:r w:rsidRPr="00292940">
        <w:rPr>
          <w:rFonts w:ascii="Times New Roman" w:hAnsi="Times New Roman" w:cs="Times New Roman"/>
        </w:rPr>
        <w:t>compatível ao sistema objeto desta licitação.</w:t>
      </w:r>
    </w:p>
    <w:p w14:paraId="4EB096D2" w14:textId="21FD3367" w:rsidR="00292940" w:rsidRPr="00292940" w:rsidRDefault="00292940" w:rsidP="002929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Pr>
          <w:rFonts w:ascii="Times New Roman" w:hAnsi="Times New Roman" w:cs="Times New Roman"/>
        </w:rPr>
        <w:t>1.5.2</w:t>
      </w:r>
      <w:r w:rsidRPr="00292940">
        <w:rPr>
          <w:rFonts w:ascii="Times New Roman" w:hAnsi="Times New Roman" w:cs="Times New Roman"/>
        </w:rPr>
        <w:t xml:space="preserve">.1 Caso o Certificado (item </w:t>
      </w:r>
      <w:r>
        <w:rPr>
          <w:rFonts w:ascii="Times New Roman" w:hAnsi="Times New Roman" w:cs="Times New Roman"/>
        </w:rPr>
        <w:t>1.5.2</w:t>
      </w:r>
      <w:r w:rsidRPr="00292940">
        <w:rPr>
          <w:rFonts w:ascii="Times New Roman" w:hAnsi="Times New Roman" w:cs="Times New Roman"/>
        </w:rPr>
        <w:t>) não esteja em nome da proponente, a mesma devera apresentar declaração da proprietária do registro autorizando a devida comercialização pela proponente.</w:t>
      </w:r>
    </w:p>
    <w:p w14:paraId="6FA929C8"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1.6 </w:t>
      </w:r>
      <w:r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7B4CEC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1.7 </w:t>
      </w:r>
      <w:r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7E6E5820"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 xml:space="preserve">1.8 </w:t>
      </w:r>
      <w:r w:rsidRPr="00CD0937">
        <w:rPr>
          <w:rFonts w:ascii="Times New Roman" w:hAnsi="Times New Roman" w:cs="Times New Roman"/>
          <w:lang w:eastAsia="ar-SA"/>
        </w:rPr>
        <w:t xml:space="preserve">A falta de quaisquer dos documentos exigidos no Edital </w:t>
      </w:r>
      <w:r>
        <w:rPr>
          <w:rFonts w:ascii="Times New Roman" w:hAnsi="Times New Roman" w:cs="Times New Roman"/>
          <w:lang w:eastAsia="ar-SA"/>
        </w:rPr>
        <w:t xml:space="preserve">e seus anexos </w:t>
      </w:r>
      <w:r w:rsidRPr="00CD0937">
        <w:rPr>
          <w:rFonts w:ascii="Times New Roman" w:hAnsi="Times New Roman" w:cs="Times New Roman"/>
          <w:lang w:eastAsia="ar-SA"/>
        </w:rPr>
        <w:t xml:space="preserve">implicará inabilitação da licitante, sendo vedada, sob qualquer pretexto, a concessão de prazo para complementação da documentação exigida para a habilitação. </w:t>
      </w:r>
    </w:p>
    <w:p w14:paraId="6A37B2AB"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1.9 </w:t>
      </w:r>
      <w:r w:rsidRPr="00CD0937">
        <w:rPr>
          <w:rFonts w:ascii="Times New Roman" w:hAnsi="Times New Roman" w:cs="Times New Roman"/>
        </w:rPr>
        <w:t>Os documentos de habilitação deverão estar em nome da l</w:t>
      </w:r>
      <w:r>
        <w:rPr>
          <w:rFonts w:ascii="Times New Roman" w:hAnsi="Times New Roman" w:cs="Times New Roman"/>
        </w:rPr>
        <w:t>icitante, com o número do CNPJ</w:t>
      </w:r>
      <w:r w:rsidRPr="00CD0937">
        <w:rPr>
          <w:rFonts w:ascii="Times New Roman" w:hAnsi="Times New Roman" w:cs="Times New Roman"/>
        </w:rPr>
        <w:t xml:space="preserve"> respectivo referindo-se ao local da sede da empresa licitante. Não se aceitará, portanto, que alguns documentos se refiram à matriz e outros à filial. Caso </w:t>
      </w:r>
      <w:r>
        <w:rPr>
          <w:rFonts w:ascii="Times New Roman" w:hAnsi="Times New Roman" w:cs="Times New Roman"/>
        </w:rPr>
        <w:t>a licitante</w:t>
      </w:r>
      <w:r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75CE2B73"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1.10 </w:t>
      </w:r>
      <w:r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165D91C"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Pr="00CD0937">
        <w:rPr>
          <w:rFonts w:ascii="Times New Roman" w:hAnsi="Times New Roman" w:cs="Times New Roman"/>
        </w:rPr>
        <w:t xml:space="preserve">Em se tratando de </w:t>
      </w:r>
      <w:r w:rsidRPr="00CD0937">
        <w:rPr>
          <w:rFonts w:ascii="Times New Roman" w:hAnsi="Times New Roman" w:cs="Times New Roman"/>
          <w:bCs/>
        </w:rPr>
        <w:t xml:space="preserve">microempresa ou empresa de pequeno porte, </w:t>
      </w:r>
      <w:r w:rsidRPr="00CD0937">
        <w:rPr>
          <w:rFonts w:ascii="Times New Roman" w:hAnsi="Times New Roman" w:cs="Times New Roman"/>
        </w:rPr>
        <w:t xml:space="preserve">havendo alguma restrição na comprovação da regularidade fiscal, será assegurado o prazo de </w:t>
      </w:r>
      <w:proofErr w:type="gramStart"/>
      <w:r w:rsidRPr="00CD0937">
        <w:rPr>
          <w:rFonts w:ascii="Times New Roman" w:hAnsi="Times New Roman" w:cs="Times New Roman"/>
        </w:rPr>
        <w:t>2</w:t>
      </w:r>
      <w:proofErr w:type="gramEnd"/>
      <w:r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3B46C43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1.12 </w:t>
      </w:r>
      <w:r w:rsidRPr="00CD0937">
        <w:rPr>
          <w:rFonts w:ascii="Times New Roman" w:hAnsi="Times New Roman" w:cs="Times New Roman"/>
        </w:rPr>
        <w:t xml:space="preserve">A não regularização da documentação implicará decadência do direito à Contratação, sem prejuízo das sanções previstas no art. 81 da Lei </w:t>
      </w:r>
      <w:r>
        <w:rPr>
          <w:rFonts w:ascii="Times New Roman" w:hAnsi="Times New Roman" w:cs="Times New Roman"/>
        </w:rPr>
        <w:t>nº 8</w:t>
      </w:r>
      <w:r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24E3336D"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w:t>
      </w:r>
      <w:r w:rsidRPr="00760CFE">
        <w:rPr>
          <w:rFonts w:ascii="Times New Roman" w:hAnsi="Times New Roman" w:cs="Times New Roman"/>
        </w:rPr>
        <w:t xml:space="preserve"> Não serão aceitos documentos de habilitação com indicação de CNPJ/CPF diferentes, salvo aqueles legalmente permitidos.</w:t>
      </w:r>
    </w:p>
    <w:p w14:paraId="3B38A4AE"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1.13.1</w:t>
      </w:r>
      <w:r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7127703" w14:textId="77777777" w:rsidR="006E50D0" w:rsidRPr="00760CFE" w:rsidRDefault="006E50D0" w:rsidP="006E50D0">
      <w:pPr>
        <w:jc w:val="both"/>
        <w:rPr>
          <w:rFonts w:ascii="Times New Roman" w:hAnsi="Times New Roman" w:cs="Times New Roman"/>
        </w:rPr>
      </w:pPr>
      <w:r>
        <w:rPr>
          <w:rFonts w:ascii="Times New Roman" w:hAnsi="Times New Roman" w:cs="Times New Roman"/>
        </w:rPr>
        <w:lastRenderedPageBreak/>
        <w:t>1.12.2</w:t>
      </w:r>
      <w:r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772249CD" w14:textId="77777777" w:rsidR="00A575CF" w:rsidRPr="00A575CF" w:rsidRDefault="00A575CF" w:rsidP="00A575CF">
      <w:pPr>
        <w:overflowPunct w:val="0"/>
        <w:autoSpaceDE w:val="0"/>
        <w:autoSpaceDN w:val="0"/>
        <w:adjustRightInd w:val="0"/>
        <w:jc w:val="center"/>
        <w:textAlignment w:val="baseline"/>
        <w:rPr>
          <w:rFonts w:ascii="Times New Roman" w:hAnsi="Times New Roman" w:cs="Times New Roman"/>
          <w:b/>
        </w:rPr>
      </w:pPr>
      <w:r w:rsidRPr="00A575CF">
        <w:rPr>
          <w:rFonts w:ascii="Times New Roman" w:hAnsi="Times New Roman" w:cs="Times New Roman"/>
          <w:b/>
        </w:rPr>
        <w:t>PREGÃO ELETRÔNICO Nº 06/2021</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CF06F8">
      <w:pPr>
        <w:numPr>
          <w:ilvl w:val="0"/>
          <w:numId w:val="11"/>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CF06F8">
      <w:pPr>
        <w:pStyle w:val="WW-Corpodetexto3"/>
        <w:numPr>
          <w:ilvl w:val="0"/>
          <w:numId w:val="11"/>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CF06F8">
      <w:pPr>
        <w:numPr>
          <w:ilvl w:val="0"/>
          <w:numId w:val="11"/>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CF06F8">
      <w:pPr>
        <w:numPr>
          <w:ilvl w:val="0"/>
          <w:numId w:val="12"/>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2B5CDE38" w14:textId="79764218" w:rsidR="008C23D6" w:rsidRPr="00EF5516" w:rsidRDefault="009D3327" w:rsidP="00A575CF">
      <w:pPr>
        <w:jc w:val="center"/>
        <w:rPr>
          <w:rFonts w:ascii="Times New Roman" w:hAnsi="Times New Roman" w:cs="Times New Roman"/>
          <w:b/>
          <w:bCs/>
        </w:rPr>
      </w:pPr>
      <w:r>
        <w:rPr>
          <w:rFonts w:ascii="Times New Roman" w:hAnsi="Times New Roman" w:cs="Times New Roman"/>
          <w:b/>
          <w:bCs/>
        </w:rPr>
        <w:br w:type="page"/>
      </w:r>
      <w:r w:rsidR="008C23D6"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CF06F8">
      <w:pPr>
        <w:numPr>
          <w:ilvl w:val="0"/>
          <w:numId w:val="13"/>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CF06F8">
      <w:pPr>
        <w:numPr>
          <w:ilvl w:val="0"/>
          <w:numId w:val="13"/>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8D27FE4" w14:textId="77777777" w:rsidR="00A575CF" w:rsidRPr="00A575CF" w:rsidRDefault="00A575CF" w:rsidP="00A575CF">
      <w:pPr>
        <w:overflowPunct w:val="0"/>
        <w:autoSpaceDE w:val="0"/>
        <w:autoSpaceDN w:val="0"/>
        <w:adjustRightInd w:val="0"/>
        <w:jc w:val="center"/>
        <w:textAlignment w:val="baseline"/>
        <w:rPr>
          <w:rFonts w:ascii="Times New Roman" w:hAnsi="Times New Roman" w:cs="Times New Roman"/>
          <w:b/>
        </w:rPr>
      </w:pPr>
      <w:r w:rsidRPr="00A575CF">
        <w:rPr>
          <w:rFonts w:ascii="Times New Roman" w:hAnsi="Times New Roman" w:cs="Times New Roman"/>
          <w:b/>
        </w:rPr>
        <w:t>PREGÃO ELETRÔNICO Nº 06/2021</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E811A54" w14:textId="77777777" w:rsidR="00A575CF" w:rsidRPr="00A575CF" w:rsidRDefault="00A575CF" w:rsidP="00A575CF">
      <w:pPr>
        <w:overflowPunct w:val="0"/>
        <w:autoSpaceDE w:val="0"/>
        <w:autoSpaceDN w:val="0"/>
        <w:adjustRightInd w:val="0"/>
        <w:jc w:val="center"/>
        <w:textAlignment w:val="baseline"/>
        <w:rPr>
          <w:rFonts w:ascii="Times New Roman" w:hAnsi="Times New Roman" w:cs="Times New Roman"/>
          <w:b/>
        </w:rPr>
      </w:pPr>
      <w:r w:rsidRPr="00A575CF">
        <w:rPr>
          <w:rFonts w:ascii="Times New Roman" w:hAnsi="Times New Roman" w:cs="Times New Roman"/>
          <w:b/>
        </w:rPr>
        <w:t>PREGÃO ELETRÔNICO Nº 06/2021</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9DBF3D0" w14:textId="77777777" w:rsidR="00A575CF" w:rsidRPr="00A575CF" w:rsidRDefault="00A575CF" w:rsidP="00A575CF">
      <w:pPr>
        <w:overflowPunct w:val="0"/>
        <w:autoSpaceDE w:val="0"/>
        <w:autoSpaceDN w:val="0"/>
        <w:adjustRightInd w:val="0"/>
        <w:jc w:val="center"/>
        <w:textAlignment w:val="baseline"/>
        <w:rPr>
          <w:rFonts w:ascii="Times New Roman" w:hAnsi="Times New Roman" w:cs="Times New Roman"/>
          <w:b/>
        </w:rPr>
      </w:pPr>
      <w:r w:rsidRPr="00A575CF">
        <w:rPr>
          <w:rFonts w:ascii="Times New Roman" w:hAnsi="Times New Roman" w:cs="Times New Roman"/>
          <w:b/>
        </w:rPr>
        <w:t>PREGÃO ELETRÔNICO Nº 06/2021</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CF06F8">
      <w:pPr>
        <w:pStyle w:val="PargrafodaLista"/>
        <w:numPr>
          <w:ilvl w:val="0"/>
          <w:numId w:val="1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1625509A" w14:textId="77777777" w:rsidR="00A575CF" w:rsidRPr="00A575CF" w:rsidRDefault="00A575CF" w:rsidP="00A575CF">
      <w:pPr>
        <w:overflowPunct w:val="0"/>
        <w:autoSpaceDE w:val="0"/>
        <w:autoSpaceDN w:val="0"/>
        <w:adjustRightInd w:val="0"/>
        <w:jc w:val="center"/>
        <w:textAlignment w:val="baseline"/>
        <w:rPr>
          <w:rFonts w:ascii="Times New Roman" w:hAnsi="Times New Roman" w:cs="Times New Roman"/>
          <w:b/>
        </w:rPr>
      </w:pPr>
      <w:r w:rsidRPr="00A575CF">
        <w:rPr>
          <w:rFonts w:ascii="Times New Roman" w:hAnsi="Times New Roman" w:cs="Times New Roman"/>
          <w:b/>
        </w:rPr>
        <w:t>PREGÃO ELETRÔNICO Nº 06/2021</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3091D5D9" w14:textId="77777777" w:rsidR="00A575CF" w:rsidRPr="00A575CF" w:rsidRDefault="00A575CF" w:rsidP="00A575CF">
      <w:pPr>
        <w:overflowPunct w:val="0"/>
        <w:autoSpaceDE w:val="0"/>
        <w:autoSpaceDN w:val="0"/>
        <w:adjustRightInd w:val="0"/>
        <w:jc w:val="center"/>
        <w:textAlignment w:val="baseline"/>
        <w:rPr>
          <w:rFonts w:ascii="Times New Roman" w:hAnsi="Times New Roman" w:cs="Times New Roman"/>
          <w:b/>
        </w:rPr>
      </w:pPr>
      <w:r w:rsidRPr="00A575CF">
        <w:rPr>
          <w:rFonts w:ascii="Times New Roman" w:hAnsi="Times New Roman" w:cs="Times New Roman"/>
          <w:b/>
        </w:rPr>
        <w:t>PREGÃO ELETRÔNICO Nº 06/2021</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65C5BE9F" w14:textId="77777777" w:rsidR="00A575CF" w:rsidRPr="00A575CF" w:rsidRDefault="00A575CF" w:rsidP="00A575CF">
      <w:pPr>
        <w:overflowPunct w:val="0"/>
        <w:autoSpaceDE w:val="0"/>
        <w:autoSpaceDN w:val="0"/>
        <w:adjustRightInd w:val="0"/>
        <w:jc w:val="center"/>
        <w:textAlignment w:val="baseline"/>
        <w:rPr>
          <w:rFonts w:ascii="Times New Roman" w:hAnsi="Times New Roman" w:cs="Times New Roman"/>
          <w:b/>
        </w:rPr>
      </w:pPr>
      <w:r w:rsidRPr="00A575CF">
        <w:rPr>
          <w:rFonts w:ascii="Times New Roman" w:hAnsi="Times New Roman" w:cs="Times New Roman"/>
          <w:b/>
        </w:rPr>
        <w:t>PREGÃO ELETRÔNICO Nº 06/2021</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60630AD"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MINUTA DE CONTRATO</w:t>
      </w:r>
    </w:p>
    <w:p w14:paraId="7686442C" w14:textId="77777777" w:rsidR="008C23D6" w:rsidRPr="00EF5516" w:rsidRDefault="008C23D6" w:rsidP="008C23D6">
      <w:pPr>
        <w:rPr>
          <w:rFonts w:ascii="Times New Roman" w:hAnsi="Times New Roman" w:cs="Times New Roman"/>
          <w:b/>
        </w:rPr>
      </w:pPr>
    </w:p>
    <w:p w14:paraId="17F23855" w14:textId="4869E306"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PREGÃO ELETRÔNICO Nº __/</w:t>
      </w:r>
      <w:r w:rsidR="00305281">
        <w:rPr>
          <w:rFonts w:ascii="Times New Roman" w:hAnsi="Times New Roman" w:cs="Times New Roman"/>
        </w:rPr>
        <w:t>2021</w:t>
      </w:r>
    </w:p>
    <w:p w14:paraId="4267E188" w14:textId="77777777" w:rsidR="008C23D6" w:rsidRPr="00B125CF" w:rsidRDefault="008C23D6" w:rsidP="008C23D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Times New Roman" w:hAnsi="Times New Roman" w:cs="Times New Roman"/>
          <w:b/>
          <w:bCs/>
          <w:color w:val="FF0000"/>
        </w:rPr>
      </w:pPr>
    </w:p>
    <w:p w14:paraId="2643F147" w14:textId="559B16D3"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r w:rsidRPr="00B125CF">
        <w:rPr>
          <w:rFonts w:ascii="Times New Roman" w:hAnsi="Times New Roman" w:cs="Times New Roman"/>
        </w:rPr>
        <w:t xml:space="preserve">O </w:t>
      </w:r>
      <w:r w:rsidRPr="00B125CF">
        <w:rPr>
          <w:rFonts w:ascii="Times New Roman" w:hAnsi="Times New Roman" w:cs="Times New Roman"/>
          <w:b/>
          <w:bCs/>
        </w:rPr>
        <w:t>MUNICÍPIO DE PALMITOS</w:t>
      </w:r>
      <w:r w:rsidRPr="00B125CF">
        <w:rPr>
          <w:rFonts w:ascii="Times New Roman" w:hAnsi="Times New Roman" w:cs="Times New Roman"/>
        </w:rPr>
        <w:t xml:space="preserve">, com sede na Rua _____________________, inscrito no CNPJ sob nº 85.361/0001-47, neste ato representado </w:t>
      </w:r>
      <w:proofErr w:type="gramStart"/>
      <w:r w:rsidR="00EF7C6F">
        <w:rPr>
          <w:rFonts w:ascii="Times New Roman" w:hAnsi="Times New Roman" w:cs="Times New Roman"/>
        </w:rPr>
        <w:t>pelo(</w:t>
      </w:r>
      <w:proofErr w:type="gramEnd"/>
      <w:r w:rsidR="00EF7C6F">
        <w:rPr>
          <w:rFonts w:ascii="Times New Roman" w:hAnsi="Times New Roman" w:cs="Times New Roman"/>
        </w:rPr>
        <w:t xml:space="preserve">a) </w:t>
      </w:r>
      <w:r w:rsidR="00E27D6A">
        <w:rPr>
          <w:rFonts w:ascii="Times New Roman" w:hAnsi="Times New Roman" w:cs="Times New Roman"/>
        </w:rPr>
        <w:t>___________________</w:t>
      </w:r>
      <w:r w:rsidRPr="00B125CF">
        <w:rPr>
          <w:rFonts w:ascii="Times New Roman" w:hAnsi="Times New Roman" w:cs="Times New Roman"/>
        </w:rPr>
        <w:t xml:space="preserve">, </w:t>
      </w:r>
      <w:r w:rsidR="00E27D6A">
        <w:rPr>
          <w:rFonts w:ascii="Times New Roman" w:hAnsi="Times New Roman" w:cs="Times New Roman"/>
        </w:rPr>
        <w:t xml:space="preserve">Sr.(a) </w:t>
      </w:r>
      <w:r w:rsidRPr="00B125CF">
        <w:rPr>
          <w:rFonts w:ascii="Times New Roman" w:hAnsi="Times New Roman" w:cs="Times New Roman"/>
        </w:rPr>
        <w:t xml:space="preserve">___________________________, portador do CPF nº ________________, residente e domiciliado neste Município, doravante denominado de </w:t>
      </w:r>
      <w:r w:rsidRPr="00B125CF">
        <w:rPr>
          <w:rFonts w:ascii="Times New Roman" w:hAnsi="Times New Roman" w:cs="Times New Roman"/>
          <w:b/>
        </w:rPr>
        <w:t>CONTRATANTE</w:t>
      </w:r>
      <w:r w:rsidRPr="00B125CF">
        <w:rPr>
          <w:rFonts w:ascii="Times New Roman" w:hAnsi="Times New Roman" w:cs="Times New Roman"/>
        </w:rPr>
        <w:t xml:space="preserve"> e a empresa </w:t>
      </w:r>
      <w:r w:rsidRPr="00B125CF">
        <w:rPr>
          <w:rFonts w:ascii="Times New Roman" w:hAnsi="Times New Roman" w:cs="Times New Roman"/>
          <w:b/>
        </w:rPr>
        <w:t>_________________________________</w:t>
      </w:r>
      <w:r w:rsidRPr="00B125CF">
        <w:rPr>
          <w:rFonts w:ascii="Times New Roman" w:hAnsi="Times New Roman" w:cs="Times New Roman"/>
        </w:rPr>
        <w:t xml:space="preserve">, com sede na cidade de ___________________, Estado de ________________________, na Rua ____________________________, inscrita no CNPJ sob o nº ___________________, neste ato representada pelo Sr.(a) ______________________________, portador do CPF nº ______________, doravante denominada de </w:t>
      </w:r>
      <w:r w:rsidRPr="00B125CF">
        <w:rPr>
          <w:rFonts w:ascii="Times New Roman" w:hAnsi="Times New Roman" w:cs="Times New Roman"/>
          <w:b/>
        </w:rPr>
        <w:t>CONTRATADA</w:t>
      </w:r>
      <w:r w:rsidRPr="00B125CF">
        <w:rPr>
          <w:rFonts w:ascii="Times New Roman" w:hAnsi="Times New Roman" w:cs="Times New Roman"/>
        </w:rPr>
        <w:t xml:space="preserve">, resolvem firmar o presente instrumento, em comum acordo e com amparo na legislação </w:t>
      </w:r>
      <w:r w:rsidRPr="00C90F28">
        <w:rPr>
          <w:rFonts w:ascii="Times New Roman" w:hAnsi="Times New Roman" w:cs="Times New Roman"/>
        </w:rPr>
        <w:t xml:space="preserve">vigente e </w:t>
      </w:r>
      <w:r w:rsidR="00F41333" w:rsidRPr="00C90F28">
        <w:rPr>
          <w:rFonts w:ascii="Times New Roman" w:hAnsi="Times New Roman" w:cs="Times New Roman"/>
        </w:rPr>
        <w:t xml:space="preserve">Processo Licitatório n° </w:t>
      </w:r>
      <w:r w:rsidR="00A575CF">
        <w:rPr>
          <w:rFonts w:ascii="Times New Roman" w:hAnsi="Times New Roman" w:cs="Times New Roman"/>
        </w:rPr>
        <w:t>03</w:t>
      </w:r>
      <w:r w:rsidRPr="00C90F28">
        <w:rPr>
          <w:rFonts w:ascii="Times New Roman" w:hAnsi="Times New Roman" w:cs="Times New Roman"/>
        </w:rPr>
        <w:t>/</w:t>
      </w:r>
      <w:r w:rsidR="00305281">
        <w:rPr>
          <w:rFonts w:ascii="Times New Roman" w:hAnsi="Times New Roman" w:cs="Times New Roman"/>
        </w:rPr>
        <w:t>2021</w:t>
      </w:r>
      <w:r w:rsidRPr="00C90F28">
        <w:rPr>
          <w:rFonts w:ascii="Times New Roman" w:hAnsi="Times New Roman" w:cs="Times New Roman"/>
        </w:rPr>
        <w:t xml:space="preserve">, na modalidade </w:t>
      </w:r>
      <w:r w:rsidRPr="00AF6F82">
        <w:rPr>
          <w:rFonts w:ascii="Times New Roman" w:hAnsi="Times New Roman" w:cs="Times New Roman"/>
        </w:rPr>
        <w:t>de Pregão Eletrônico n</w:t>
      </w:r>
      <w:r w:rsidRPr="00AF6F82">
        <w:rPr>
          <w:rFonts w:ascii="Times New Roman" w:hAnsi="Times New Roman" w:cs="Times New Roman"/>
        </w:rPr>
        <w:sym w:font="Symbol" w:char="00B0"/>
      </w:r>
      <w:r w:rsidRPr="00AF6F82">
        <w:rPr>
          <w:rFonts w:ascii="Times New Roman" w:hAnsi="Times New Roman" w:cs="Times New Roman"/>
        </w:rPr>
        <w:t xml:space="preserve"> 0</w:t>
      </w:r>
      <w:r w:rsidR="00DE2DE8" w:rsidRPr="00AF6F82">
        <w:rPr>
          <w:rFonts w:ascii="Times New Roman" w:hAnsi="Times New Roman" w:cs="Times New Roman"/>
        </w:rPr>
        <w:t>0</w:t>
      </w:r>
      <w:r w:rsidR="00A575CF">
        <w:rPr>
          <w:rFonts w:ascii="Times New Roman" w:hAnsi="Times New Roman" w:cs="Times New Roman"/>
        </w:rPr>
        <w:t>6</w:t>
      </w:r>
      <w:r w:rsidR="00DE2DE8" w:rsidRPr="00AF6F82">
        <w:rPr>
          <w:rFonts w:ascii="Times New Roman" w:hAnsi="Times New Roman" w:cs="Times New Roman"/>
        </w:rPr>
        <w:t>/</w:t>
      </w:r>
      <w:r w:rsidR="00305281">
        <w:rPr>
          <w:rFonts w:ascii="Times New Roman" w:hAnsi="Times New Roman" w:cs="Times New Roman"/>
        </w:rPr>
        <w:t>2021</w:t>
      </w:r>
      <w:r w:rsidRPr="00AF6F82">
        <w:rPr>
          <w:rFonts w:ascii="Times New Roman" w:hAnsi="Times New Roman" w:cs="Times New Roman"/>
        </w:rPr>
        <w:t xml:space="preserve">, conforme </w:t>
      </w:r>
      <w:r w:rsidRPr="00B125CF">
        <w:rPr>
          <w:rFonts w:ascii="Times New Roman" w:hAnsi="Times New Roman" w:cs="Times New Roman"/>
        </w:rPr>
        <w:t>cláusulas e condições a seguir:</w:t>
      </w:r>
    </w:p>
    <w:p w14:paraId="178C0697"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71E58181"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proofErr w:type="gramStart"/>
      <w:r w:rsidRPr="00B125CF">
        <w:rPr>
          <w:rFonts w:ascii="Times New Roman" w:hAnsi="Times New Roman" w:cs="Times New Roman"/>
          <w:b/>
          <w:bCs/>
        </w:rPr>
        <w:t>1</w:t>
      </w:r>
      <w:proofErr w:type="gramEnd"/>
      <w:r w:rsidRPr="00B125CF">
        <w:rPr>
          <w:rFonts w:ascii="Times New Roman" w:hAnsi="Times New Roman" w:cs="Times New Roman"/>
          <w:b/>
          <w:bCs/>
        </w:rPr>
        <w:t xml:space="preserve"> OBJETO </w:t>
      </w:r>
    </w:p>
    <w:p w14:paraId="0CA629FA" w14:textId="3A67B66F" w:rsidR="008C23D6" w:rsidRPr="00B125CF" w:rsidRDefault="008C23D6" w:rsidP="008C23D6">
      <w:pPr>
        <w:pStyle w:val="Recuodecorpodetexto"/>
        <w:spacing w:after="0"/>
        <w:ind w:left="0"/>
        <w:jc w:val="both"/>
        <w:rPr>
          <w:rFonts w:ascii="Times New Roman" w:hAnsi="Times New Roman" w:cs="Times New Roman"/>
        </w:rPr>
      </w:pPr>
      <w:r w:rsidRPr="00B125CF">
        <w:rPr>
          <w:rFonts w:ascii="Times New Roman" w:hAnsi="Times New Roman" w:cs="Times New Roman"/>
        </w:rPr>
        <w:t xml:space="preserve">1.1 Constitui objeto deste Contrato a </w:t>
      </w:r>
      <w:r w:rsidR="007C4410" w:rsidRPr="007C4410">
        <w:rPr>
          <w:rFonts w:ascii="Times New Roman" w:hAnsi="Times New Roman" w:cs="Times New Roman"/>
        </w:rPr>
        <w:t>CONTRATAÇÃO DE EMPRESA ESPECIALIZADA PARA FORNECIMENTO DE LICENÇA DE USO DE SISTEMA DE GESTÃO DA ASSISTÊNCIA SOCIAL, HOSPEDAGEM DO SISTEMA EM SERVIDOR VIRTUAL "DATACENTER", IMPLANTAÇÃO, CONVERSÃO DE DADOS, TREINAMENTO DOS USUÁRIOS, SUPORTE TÉCNICO</w:t>
      </w:r>
      <w:r w:rsidRPr="00B125CF">
        <w:rPr>
          <w:rFonts w:ascii="Times New Roman" w:hAnsi="Times New Roman" w:cs="Times New Roman"/>
        </w:rPr>
        <w:t>, com as características e quantidades assim especificadas:</w:t>
      </w:r>
    </w:p>
    <w:p w14:paraId="5DA515E3"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x-none"/>
        </w:rPr>
      </w:pPr>
    </w:p>
    <w:p w14:paraId="21459CE7"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w:t>
      </w:r>
      <w:proofErr w:type="gramEnd"/>
      <w:r w:rsidRPr="00B125CF">
        <w:rPr>
          <w:rFonts w:ascii="Times New Roman" w:hAnsi="Times New Roman" w:cs="Times New Roman"/>
        </w:rPr>
        <w:t>(descritivo do item).........</w:t>
      </w:r>
    </w:p>
    <w:p w14:paraId="06A111EE"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6C3979ED"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roofErr w:type="gramStart"/>
      <w:r w:rsidRPr="00B125CF">
        <w:rPr>
          <w:rFonts w:ascii="Times New Roman" w:hAnsi="Times New Roman" w:cs="Times New Roman"/>
          <w:b/>
          <w:bCs/>
        </w:rPr>
        <w:t>2</w:t>
      </w:r>
      <w:proofErr w:type="gramEnd"/>
      <w:r w:rsidRPr="00B125CF">
        <w:rPr>
          <w:rFonts w:ascii="Times New Roman" w:hAnsi="Times New Roman" w:cs="Times New Roman"/>
          <w:b/>
          <w:bCs/>
        </w:rPr>
        <w:t xml:space="preserve"> DOCUMENTOS INTEGRANTES</w:t>
      </w:r>
    </w:p>
    <w:p w14:paraId="74076837"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t>2.1 Para todos os efeitos legais, para melhor caracterização do fornecimento, bem como para definir procedimentos e normas decorrentes das obrigações ora contraídas, integram este Contrato, como se nele estivessem transcritos, os seguintes documentos:</w:t>
      </w:r>
    </w:p>
    <w:p w14:paraId="5B35EE34" w14:textId="65073346"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3"/>
        <w:jc w:val="both"/>
        <w:rPr>
          <w:rFonts w:ascii="Times New Roman" w:hAnsi="Times New Roman" w:cs="Times New Roman"/>
        </w:rPr>
      </w:pPr>
      <w:r w:rsidRPr="00B125CF">
        <w:rPr>
          <w:rFonts w:ascii="Times New Roman" w:hAnsi="Times New Roman" w:cs="Times New Roman"/>
        </w:rPr>
        <w:t xml:space="preserve">a) </w:t>
      </w:r>
      <w:r w:rsidRPr="00AF6F82">
        <w:rPr>
          <w:rFonts w:ascii="Times New Roman" w:hAnsi="Times New Roman" w:cs="Times New Roman"/>
        </w:rPr>
        <w:t>Edital de Pregão Eletrônico n</w:t>
      </w:r>
      <w:r w:rsidRPr="00AF6F82">
        <w:rPr>
          <w:rFonts w:ascii="Times New Roman" w:hAnsi="Times New Roman" w:cs="Times New Roman"/>
        </w:rPr>
        <w:sym w:font="Symbol" w:char="00B0"/>
      </w:r>
      <w:r w:rsidRPr="00AF6F82">
        <w:rPr>
          <w:rFonts w:ascii="Times New Roman" w:hAnsi="Times New Roman" w:cs="Times New Roman"/>
        </w:rPr>
        <w:t xml:space="preserve"> 0</w:t>
      </w:r>
      <w:r w:rsidR="00DE2DE8" w:rsidRPr="00AF6F82">
        <w:rPr>
          <w:rFonts w:ascii="Times New Roman" w:hAnsi="Times New Roman" w:cs="Times New Roman"/>
        </w:rPr>
        <w:t>0</w:t>
      </w:r>
      <w:r w:rsidR="00AF6F82" w:rsidRPr="00AF6F82">
        <w:rPr>
          <w:rFonts w:ascii="Times New Roman" w:hAnsi="Times New Roman" w:cs="Times New Roman"/>
        </w:rPr>
        <w:t>3</w:t>
      </w:r>
      <w:r w:rsidR="00DE2DE8" w:rsidRPr="00AF6F82">
        <w:rPr>
          <w:rFonts w:ascii="Times New Roman" w:hAnsi="Times New Roman" w:cs="Times New Roman"/>
        </w:rPr>
        <w:t>/</w:t>
      </w:r>
      <w:r w:rsidR="00305281">
        <w:rPr>
          <w:rFonts w:ascii="Times New Roman" w:hAnsi="Times New Roman" w:cs="Times New Roman"/>
        </w:rPr>
        <w:t>2021</w:t>
      </w:r>
      <w:r w:rsidRPr="00AF6F82">
        <w:rPr>
          <w:rFonts w:ascii="Times New Roman" w:hAnsi="Times New Roman" w:cs="Times New Roman"/>
        </w:rPr>
        <w:t xml:space="preserve"> e seus </w:t>
      </w:r>
      <w:r w:rsidRPr="00B125CF">
        <w:rPr>
          <w:rFonts w:ascii="Times New Roman" w:hAnsi="Times New Roman" w:cs="Times New Roman"/>
        </w:rPr>
        <w:t>Anexos;</w:t>
      </w:r>
    </w:p>
    <w:p w14:paraId="3F003435"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3"/>
        <w:jc w:val="both"/>
        <w:rPr>
          <w:rFonts w:ascii="Times New Roman" w:hAnsi="Times New Roman" w:cs="Times New Roman"/>
        </w:rPr>
      </w:pPr>
      <w:r w:rsidRPr="00B125CF">
        <w:rPr>
          <w:rFonts w:ascii="Times New Roman" w:hAnsi="Times New Roman" w:cs="Times New Roman"/>
        </w:rPr>
        <w:t>b) Proposta de Preços da CONTRATADA.</w:t>
      </w:r>
    </w:p>
    <w:p w14:paraId="05DF9DA3"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t>2.2 Os documentos referidos no item 2.1, são considerados suficientes para, em complemento a este Contrato, definir a sua extensão e, desta forma, reger a execução do objeto contratado.</w:t>
      </w:r>
    </w:p>
    <w:p w14:paraId="6EAF3B85"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538B5E31"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roofErr w:type="gramStart"/>
      <w:r w:rsidRPr="00B125CF">
        <w:rPr>
          <w:rFonts w:ascii="Times New Roman" w:hAnsi="Times New Roman" w:cs="Times New Roman"/>
          <w:b/>
          <w:bCs/>
        </w:rPr>
        <w:t>3</w:t>
      </w:r>
      <w:proofErr w:type="gramEnd"/>
      <w:r w:rsidRPr="00B125CF">
        <w:rPr>
          <w:rFonts w:ascii="Times New Roman" w:hAnsi="Times New Roman" w:cs="Times New Roman"/>
          <w:b/>
          <w:bCs/>
        </w:rPr>
        <w:t xml:space="preserve"> VIGÊNCIA</w:t>
      </w:r>
    </w:p>
    <w:p w14:paraId="4372B5A8" w14:textId="071E54FA" w:rsidR="00E562EC" w:rsidRPr="00B125CF" w:rsidRDefault="00E562EC" w:rsidP="00E562E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B125CF">
        <w:rPr>
          <w:rFonts w:ascii="Times New Roman" w:hAnsi="Times New Roman" w:cs="Times New Roman"/>
        </w:rPr>
        <w:t xml:space="preserve">3.1 O prazo de validade do contrato será de 12 (doze) meses, a contar de sua assinatura, podendo ser prorrogado nos termos </w:t>
      </w:r>
      <w:r>
        <w:rPr>
          <w:rFonts w:ascii="Times New Roman" w:hAnsi="Times New Roman" w:cs="Times New Roman"/>
        </w:rPr>
        <w:t>do art. 57, inciso I</w:t>
      </w:r>
      <w:r w:rsidR="00815043">
        <w:rPr>
          <w:rFonts w:ascii="Times New Roman" w:hAnsi="Times New Roman" w:cs="Times New Roman"/>
        </w:rPr>
        <w:t>V</w:t>
      </w:r>
      <w:r>
        <w:rPr>
          <w:rFonts w:ascii="Times New Roman" w:hAnsi="Times New Roman" w:cs="Times New Roman"/>
        </w:rPr>
        <w:t>, da Lei Federal nº 8.666/93</w:t>
      </w:r>
      <w:r w:rsidRPr="00B125CF">
        <w:rPr>
          <w:rFonts w:ascii="Times New Roman" w:hAnsi="Times New Roman" w:cs="Times New Roman"/>
        </w:rPr>
        <w:t>.</w:t>
      </w:r>
    </w:p>
    <w:p w14:paraId="1200E452"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
    <w:p w14:paraId="4743C906"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roofErr w:type="gramStart"/>
      <w:r w:rsidRPr="00B125CF">
        <w:rPr>
          <w:rFonts w:ascii="Times New Roman" w:hAnsi="Times New Roman" w:cs="Times New Roman"/>
          <w:b/>
          <w:bCs/>
        </w:rPr>
        <w:t>4</w:t>
      </w:r>
      <w:proofErr w:type="gramEnd"/>
      <w:r w:rsidRPr="00B125CF">
        <w:rPr>
          <w:rFonts w:ascii="Times New Roman" w:hAnsi="Times New Roman" w:cs="Times New Roman"/>
          <w:b/>
          <w:bCs/>
        </w:rPr>
        <w:t xml:space="preserve"> PREÇO</w:t>
      </w:r>
    </w:p>
    <w:p w14:paraId="0E83BD9B"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125CF">
        <w:rPr>
          <w:rFonts w:ascii="Times New Roman" w:hAnsi="Times New Roman" w:cs="Times New Roman"/>
        </w:rPr>
        <w:t xml:space="preserve">4.1 O preço para o fornecimento do objeto deste Contrato é o apresentado na proposta da CONTRATADA, devidamente aprovado pelo CONTRATANTE, tendo seu(s) </w:t>
      </w:r>
      <w:proofErr w:type="gramStart"/>
      <w:r w:rsidRPr="00B125CF">
        <w:rPr>
          <w:rFonts w:ascii="Times New Roman" w:hAnsi="Times New Roman" w:cs="Times New Roman"/>
        </w:rPr>
        <w:t>valor(</w:t>
      </w:r>
      <w:proofErr w:type="gramEnd"/>
      <w:r w:rsidRPr="00B125CF">
        <w:rPr>
          <w:rFonts w:ascii="Times New Roman" w:hAnsi="Times New Roman" w:cs="Times New Roman"/>
        </w:rPr>
        <w:t>es) unitário(s) especificado(s) na cláusula primeira do presente instrumento.</w:t>
      </w:r>
    </w:p>
    <w:p w14:paraId="6F0D8F4A" w14:textId="77777777"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125CF">
        <w:rPr>
          <w:rFonts w:ascii="Times New Roman" w:hAnsi="Times New Roman" w:cs="Times New Roman"/>
        </w:rPr>
        <w:t>4.2 O preço retro referido é final, não se admitindo qualquer acréscimo, estando incluídos no mesmo todas as despesas e custos, diretos e indiretos, como também os lucros da CONTRATADA.</w:t>
      </w:r>
    </w:p>
    <w:p w14:paraId="763EFB9F" w14:textId="3342D6FB" w:rsidR="008C23D6" w:rsidRPr="00B125CF" w:rsidRDefault="008C23D6" w:rsidP="008C23D6">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125CF">
        <w:rPr>
          <w:rFonts w:ascii="Times New Roman" w:hAnsi="Times New Roman" w:cs="Times New Roman"/>
        </w:rPr>
        <w:t xml:space="preserve">4.3 Os valores unitários do Contrato poderão ser reajustados a cada 12 (doze) meses, pelo Índice Nacional de Preços ao Consumidor </w:t>
      </w:r>
      <w:r w:rsidR="00E562EC">
        <w:rPr>
          <w:rFonts w:ascii="Times New Roman" w:hAnsi="Times New Roman" w:cs="Times New Roman"/>
        </w:rPr>
        <w:t xml:space="preserve">Amplo </w:t>
      </w:r>
      <w:r w:rsidRPr="00B125CF">
        <w:rPr>
          <w:rFonts w:ascii="Times New Roman" w:hAnsi="Times New Roman" w:cs="Times New Roman"/>
        </w:rPr>
        <w:t>- I</w:t>
      </w:r>
      <w:r w:rsidR="00E562EC">
        <w:rPr>
          <w:rFonts w:ascii="Times New Roman" w:hAnsi="Times New Roman" w:cs="Times New Roman"/>
        </w:rPr>
        <w:t>PCA</w:t>
      </w:r>
      <w:r w:rsidRPr="00B125CF">
        <w:rPr>
          <w:rFonts w:ascii="Times New Roman" w:hAnsi="Times New Roman" w:cs="Times New Roman"/>
        </w:rPr>
        <w:t>, ou por outro que venha a substituí-lo.</w:t>
      </w:r>
    </w:p>
    <w:p w14:paraId="6947F8C6"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t xml:space="preserve">4.4 A recomposição dos preços unitários em razão de desequilíbrio econômico-financeiro do Contrato somente poderá ser dada se a sua ocorrência era imprevisível no momento da </w:t>
      </w:r>
      <w:r w:rsidRPr="00B125CF">
        <w:rPr>
          <w:rFonts w:ascii="Times New Roman" w:hAnsi="Times New Roman" w:cs="Times New Roman"/>
        </w:rPr>
        <w:lastRenderedPageBreak/>
        <w:t>contratação, e se houver a efetiva comprovação do aumento pela CONTRATADA (requerimento, planilha de custos e documentação de suporte).</w:t>
      </w:r>
    </w:p>
    <w:p w14:paraId="091FA112"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Cs/>
          <w:color w:val="FF0000"/>
        </w:rPr>
      </w:pPr>
    </w:p>
    <w:p w14:paraId="1D72DA8D"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roofErr w:type="gramStart"/>
      <w:r w:rsidRPr="00B125CF">
        <w:rPr>
          <w:rFonts w:ascii="Times New Roman" w:hAnsi="Times New Roman" w:cs="Times New Roman"/>
          <w:b/>
          <w:bCs/>
        </w:rPr>
        <w:t>5</w:t>
      </w:r>
      <w:proofErr w:type="gramEnd"/>
      <w:r w:rsidRPr="00B125CF">
        <w:rPr>
          <w:rFonts w:ascii="Times New Roman" w:hAnsi="Times New Roman" w:cs="Times New Roman"/>
          <w:b/>
          <w:bCs/>
        </w:rPr>
        <w:t xml:space="preserve"> </w:t>
      </w:r>
      <w:r w:rsidRPr="00B125CF">
        <w:rPr>
          <w:rFonts w:ascii="Times New Roman" w:hAnsi="Times New Roman" w:cs="Times New Roman"/>
          <w:b/>
          <w:lang w:eastAsia="en-US"/>
        </w:rPr>
        <w:t>DA ENTREGA E DO RECEBIMENTO</w:t>
      </w:r>
    </w:p>
    <w:p w14:paraId="1D0C6E24" w14:textId="5D4927CC" w:rsidR="008678DB" w:rsidRDefault="008678DB" w:rsidP="008678DB">
      <w:pPr>
        <w:jc w:val="both"/>
        <w:rPr>
          <w:rFonts w:ascii="Times New Roman" w:hAnsi="Times New Roman"/>
        </w:rPr>
      </w:pPr>
      <w:r>
        <w:rPr>
          <w:rFonts w:ascii="Times New Roman" w:hAnsi="Times New Roman"/>
        </w:rPr>
        <w:t>5</w:t>
      </w:r>
      <w:r w:rsidRPr="008A1E70">
        <w:rPr>
          <w:rFonts w:ascii="Times New Roman" w:hAnsi="Times New Roman"/>
        </w:rPr>
        <w:t xml:space="preserve">.1 </w:t>
      </w:r>
      <w:r w:rsidRPr="008A1E70">
        <w:rPr>
          <w:rFonts w:ascii="Times New Roman" w:hAnsi="Times New Roman" w:cs="Times New Roman"/>
        </w:rPr>
        <w:t>O Prazo máximo para implantação, c</w:t>
      </w:r>
      <w:r>
        <w:rPr>
          <w:rFonts w:ascii="Times New Roman" w:hAnsi="Times New Roman" w:cs="Times New Roman"/>
        </w:rPr>
        <w:t>onversão e treinamento será de</w:t>
      </w:r>
      <w:proofErr w:type="gramStart"/>
      <w:r>
        <w:rPr>
          <w:rFonts w:ascii="Times New Roman" w:hAnsi="Times New Roman" w:cs="Times New Roman"/>
        </w:rPr>
        <w:t xml:space="preserve"> </w:t>
      </w:r>
      <w:r w:rsidRPr="008A1E70">
        <w:rPr>
          <w:rFonts w:ascii="Times New Roman" w:hAnsi="Times New Roman" w:cs="Times New Roman"/>
        </w:rPr>
        <w:t xml:space="preserve"> </w:t>
      </w:r>
      <w:proofErr w:type="gramEnd"/>
      <w:r w:rsidRPr="008A1E70">
        <w:rPr>
          <w:rFonts w:ascii="Times New Roman" w:hAnsi="Times New Roman" w:cs="Times New Roman"/>
        </w:rPr>
        <w:t>5 (cinco</w:t>
      </w:r>
      <w:r>
        <w:rPr>
          <w:rFonts w:ascii="Times New Roman" w:hAnsi="Times New Roman" w:cs="Times New Roman"/>
        </w:rPr>
        <w:t>) dias ú</w:t>
      </w:r>
      <w:r w:rsidRPr="008A1E70">
        <w:rPr>
          <w:rFonts w:ascii="Times New Roman" w:hAnsi="Times New Roman" w:cs="Times New Roman"/>
        </w:rPr>
        <w:t>teis após o recebimento da Autorização de Fornecimento</w:t>
      </w:r>
      <w:r w:rsidRPr="008A1E70">
        <w:rPr>
          <w:rFonts w:ascii="Times New Roman" w:hAnsi="Times New Roman"/>
        </w:rPr>
        <w:t>.</w:t>
      </w:r>
    </w:p>
    <w:p w14:paraId="46469CE9" w14:textId="519AA38D" w:rsidR="008678DB" w:rsidRPr="008A1E70" w:rsidRDefault="008678DB" w:rsidP="008678DB">
      <w:pPr>
        <w:jc w:val="both"/>
        <w:rPr>
          <w:rFonts w:ascii="Times New Roman" w:hAnsi="Times New Roman"/>
        </w:rPr>
      </w:pPr>
      <w:r>
        <w:rPr>
          <w:rFonts w:ascii="Times New Roman" w:hAnsi="Times New Roman"/>
        </w:rPr>
        <w:t>5.2 A empresa contratada deverá fornecer garantia dos serviços e, na eventualidade de apresentar qualidade inadequada, a resolução do problema deverá ser de imediato, podendo ser aplicadas, subsidiariamente, as normas do código de Defesa do Consumidor.</w:t>
      </w:r>
    </w:p>
    <w:p w14:paraId="39F73045" w14:textId="7352B069"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5.</w:t>
      </w:r>
      <w:r w:rsidR="008678DB">
        <w:rPr>
          <w:rFonts w:ascii="Times New Roman" w:hAnsi="Times New Roman" w:cs="Times New Roman"/>
        </w:rPr>
        <w:t>3 O recebimento do item</w:t>
      </w:r>
      <w:r w:rsidRPr="00B125CF">
        <w:rPr>
          <w:rFonts w:ascii="Times New Roman" w:hAnsi="Times New Roman" w:cs="Times New Roman"/>
        </w:rPr>
        <w:t>, mesmo que definitiva, não exclui a responsabilidade da contratada em relação à qualidade e características, cabendo-lhe sanar quaisquer irregularidades detectadas durante todo o prazo de vigência do contrato.</w:t>
      </w:r>
    </w:p>
    <w:p w14:paraId="5B038748"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3169B930"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r w:rsidRPr="00B125CF">
        <w:rPr>
          <w:rFonts w:ascii="Times New Roman" w:hAnsi="Times New Roman" w:cs="Times New Roman"/>
          <w:b/>
          <w:bCs/>
        </w:rPr>
        <w:t xml:space="preserve">6. </w:t>
      </w:r>
      <w:r w:rsidRPr="00B125CF">
        <w:rPr>
          <w:rFonts w:ascii="Times New Roman" w:hAnsi="Times New Roman" w:cs="Times New Roman"/>
          <w:b/>
          <w:color w:val="000000"/>
        </w:rPr>
        <w:t>CONDIÇÕES DE PAGAMENTO E DOTAÇÃO ORÇAMENTÁRIA</w:t>
      </w:r>
    </w:p>
    <w:p w14:paraId="06C959D0" w14:textId="36C40D30" w:rsidR="008678DB" w:rsidRPr="002D1E9A" w:rsidRDefault="008678DB" w:rsidP="008678DB">
      <w:pPr>
        <w:jc w:val="both"/>
        <w:rPr>
          <w:rFonts w:ascii="Times New Roman" w:hAnsi="Times New Roman" w:cs="Times New Roman"/>
        </w:rPr>
      </w:pPr>
      <w:r>
        <w:rPr>
          <w:rFonts w:ascii="Times New Roman" w:hAnsi="Times New Roman"/>
        </w:rPr>
        <w:t>6.1</w:t>
      </w:r>
      <w:r w:rsidRPr="002D1E9A">
        <w:rPr>
          <w:rFonts w:ascii="Times New Roman" w:hAnsi="Times New Roman"/>
        </w:rPr>
        <w:t xml:space="preserve"> O pagamento será efetuado em até 30 (trinta) dias, após a certificação da Nota Fiscal correspondente à solicitação, mediante transferência na conta corrente da contratada ou </w:t>
      </w:r>
      <w:r w:rsidRPr="002D1E9A">
        <w:rPr>
          <w:rFonts w:ascii="Times New Roman" w:hAnsi="Times New Roman" w:cs="Times New Roman"/>
        </w:rPr>
        <w:t>emissão de boleto bancário.</w:t>
      </w:r>
    </w:p>
    <w:p w14:paraId="48AA7738" w14:textId="77777777" w:rsidR="008C23D6" w:rsidRPr="00B125CF" w:rsidRDefault="008C23D6" w:rsidP="008C23D6">
      <w:pPr>
        <w:jc w:val="both"/>
        <w:rPr>
          <w:rFonts w:ascii="Times New Roman" w:hAnsi="Times New Roman" w:cs="Times New Roman"/>
        </w:rPr>
      </w:pPr>
      <w:r w:rsidRPr="00B125CF">
        <w:rPr>
          <w:rFonts w:ascii="Times New Roman" w:hAnsi="Times New Roman" w:cs="Times New Roman"/>
        </w:rPr>
        <w:t>6.1.1 Na opção pela transferência bancária para instituição financeira diversa daquela em que estiver depositado o recurso público, caberá à fornecedora arcar com as despesas da TED/DOC.</w:t>
      </w:r>
    </w:p>
    <w:p w14:paraId="4EAC7A28" w14:textId="67E1A848" w:rsidR="008C23D6" w:rsidRPr="005E2522" w:rsidRDefault="008C23D6" w:rsidP="008C23D6">
      <w:pPr>
        <w:pStyle w:val="Recuodecorpodetexto2"/>
        <w:spacing w:after="0" w:line="240" w:lineRule="auto"/>
        <w:ind w:left="0"/>
        <w:jc w:val="both"/>
        <w:rPr>
          <w:rFonts w:ascii="Times New Roman" w:hAnsi="Times New Roman" w:cs="Times New Roman"/>
          <w:lang w:val="pt-PT"/>
        </w:rPr>
      </w:pPr>
      <w:r w:rsidRPr="005E2522">
        <w:rPr>
          <w:rFonts w:ascii="Times New Roman" w:hAnsi="Times New Roman" w:cs="Times New Roman"/>
        </w:rPr>
        <w:t>6.2</w:t>
      </w:r>
      <w:r w:rsidRPr="005E2522">
        <w:rPr>
          <w:rFonts w:ascii="Times New Roman" w:hAnsi="Times New Roman" w:cs="Times New Roman"/>
          <w:b/>
        </w:rPr>
        <w:t xml:space="preserve"> </w:t>
      </w:r>
      <w:r w:rsidR="005E2522" w:rsidRPr="005E2522">
        <w:rPr>
          <w:rFonts w:ascii="Times New Roman" w:hAnsi="Times New Roman"/>
        </w:rPr>
        <w:t xml:space="preserve">A Nota Fiscal emitida pela </w:t>
      </w:r>
      <w:r w:rsidR="008678DB">
        <w:rPr>
          <w:rFonts w:ascii="Times New Roman" w:hAnsi="Times New Roman"/>
        </w:rPr>
        <w:t>CONTRATADA</w:t>
      </w:r>
      <w:r w:rsidR="005E2522" w:rsidRPr="005E2522">
        <w:rPr>
          <w:rFonts w:ascii="Times New Roman" w:hAnsi="Times New Roman"/>
        </w:rPr>
        <w:t xml:space="preserve"> deverá conter além das </w:t>
      </w:r>
      <w:proofErr w:type="gramStart"/>
      <w:r w:rsidR="005E2522" w:rsidRPr="005E2522">
        <w:rPr>
          <w:rFonts w:ascii="Times New Roman" w:hAnsi="Times New Roman"/>
        </w:rPr>
        <w:t>observações solicitados</w:t>
      </w:r>
      <w:proofErr w:type="gramEnd"/>
      <w:r w:rsidR="005E2522" w:rsidRPr="005E2522">
        <w:rPr>
          <w:rFonts w:ascii="Times New Roman" w:hAnsi="Times New Roman"/>
        </w:rPr>
        <w:t xml:space="preserve"> na autorização de fornecimento, o número deste pregão, da nota de empenho e o número deste contrato.</w:t>
      </w:r>
    </w:p>
    <w:p w14:paraId="49D73011" w14:textId="77777777" w:rsidR="008C23D6" w:rsidRDefault="008C23D6" w:rsidP="008C23D6">
      <w:pPr>
        <w:pStyle w:val="Corpodotexto"/>
      </w:pPr>
      <w:r w:rsidRPr="0079508C">
        <w:t>6.3 As despesas provenientes deste Edital correrão por conta das seguintes dotações orçamentárias:</w:t>
      </w:r>
    </w:p>
    <w:p w14:paraId="71AC0149" w14:textId="77777777" w:rsidR="00A73E7A" w:rsidRPr="0079508C" w:rsidRDefault="00A73E7A" w:rsidP="008C23D6">
      <w:pPr>
        <w:pStyle w:val="Corpodotexto"/>
      </w:pPr>
    </w:p>
    <w:p w14:paraId="418762B1" w14:textId="77777777" w:rsidR="004F4677" w:rsidRPr="004F4677" w:rsidRDefault="004F4677" w:rsidP="004F4677">
      <w:pPr>
        <w:autoSpaceDE w:val="0"/>
        <w:autoSpaceDN w:val="0"/>
        <w:adjustRightInd w:val="0"/>
        <w:jc w:val="both"/>
        <w:rPr>
          <w:rFonts w:ascii="Times New Roman" w:hAnsi="Times New Roman" w:cs="Times New Roman"/>
        </w:rPr>
      </w:pPr>
      <w:proofErr w:type="spellStart"/>
      <w:r w:rsidRPr="004F4677">
        <w:rPr>
          <w:rFonts w:ascii="Times New Roman" w:hAnsi="Times New Roman" w:cs="Times New Roman"/>
        </w:rPr>
        <w:t>Proj</w:t>
      </w:r>
      <w:proofErr w:type="spellEnd"/>
      <w:r w:rsidRPr="004F4677">
        <w:rPr>
          <w:rFonts w:ascii="Times New Roman" w:hAnsi="Times New Roman" w:cs="Times New Roman"/>
        </w:rPr>
        <w:t xml:space="preserve">./Ativ. </w:t>
      </w:r>
      <w:proofErr w:type="gramStart"/>
      <w:r w:rsidRPr="004F4677">
        <w:rPr>
          <w:rFonts w:ascii="Times New Roman" w:hAnsi="Times New Roman" w:cs="Times New Roman"/>
        </w:rPr>
        <w:t>2.038 Manutenção</w:t>
      </w:r>
      <w:proofErr w:type="gramEnd"/>
      <w:r w:rsidRPr="004F4677">
        <w:rPr>
          <w:rFonts w:ascii="Times New Roman" w:hAnsi="Times New Roman" w:cs="Times New Roman"/>
        </w:rPr>
        <w:t xml:space="preserve"> do Fundo Municipal de Assistência Social</w:t>
      </w:r>
    </w:p>
    <w:p w14:paraId="01E1FB0B" w14:textId="77777777" w:rsidR="004F4677" w:rsidRPr="004F4677" w:rsidRDefault="004F4677" w:rsidP="004F4677">
      <w:pPr>
        <w:autoSpaceDE w:val="0"/>
        <w:autoSpaceDN w:val="0"/>
        <w:adjustRightInd w:val="0"/>
        <w:jc w:val="both"/>
        <w:rPr>
          <w:rFonts w:ascii="Times New Roman" w:hAnsi="Times New Roman" w:cs="Times New Roman"/>
        </w:rPr>
      </w:pPr>
      <w:r w:rsidRPr="004F4677">
        <w:rPr>
          <w:rFonts w:ascii="Times New Roman" w:hAnsi="Times New Roman" w:cs="Times New Roman"/>
        </w:rPr>
        <w:t xml:space="preserve">Recurso Próprio / Dotação Orçamentária: 17 </w:t>
      </w:r>
    </w:p>
    <w:p w14:paraId="562A0F4D" w14:textId="77777777" w:rsidR="008C23D6" w:rsidRPr="00817F64" w:rsidRDefault="008C23D6" w:rsidP="008C23D6">
      <w:pPr>
        <w:pStyle w:val="Corpodotexto"/>
        <w:ind w:left="705"/>
        <w:rPr>
          <w:bCs/>
        </w:rPr>
      </w:pPr>
    </w:p>
    <w:p w14:paraId="2699CFD8" w14:textId="3CB353E2"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hd w:val="clear" w:color="auto" w:fill="FFFFFF"/>
        </w:rPr>
      </w:pPr>
      <w:proofErr w:type="gramStart"/>
      <w:r w:rsidRPr="00B125CF">
        <w:rPr>
          <w:rFonts w:ascii="Times New Roman" w:hAnsi="Times New Roman" w:cs="Times New Roman"/>
          <w:shd w:val="clear" w:color="auto" w:fill="FFFFFF"/>
        </w:rPr>
        <w:t>6.4 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sidR="008678DB">
        <w:rPr>
          <w:rFonts w:ascii="Times New Roman" w:hAnsi="Times New Roman" w:cs="Times New Roman"/>
          <w:shd w:val="clear" w:color="auto" w:fill="FFFFFF"/>
        </w:rPr>
        <w:t>ntos das alíneas c, d, e, f e g do</w:t>
      </w:r>
      <w:r w:rsidR="00AF34CB">
        <w:rPr>
          <w:rFonts w:ascii="Times New Roman" w:hAnsi="Times New Roman" w:cs="Times New Roman"/>
          <w:shd w:val="clear" w:color="auto" w:fill="FFFFFF"/>
        </w:rPr>
        <w:t xml:space="preserve"> item</w:t>
      </w:r>
      <w:r w:rsidRPr="00B125CF">
        <w:rPr>
          <w:rFonts w:ascii="Times New Roman" w:hAnsi="Times New Roman" w:cs="Times New Roman"/>
          <w:shd w:val="clear" w:color="auto" w:fill="FFFFFF"/>
        </w:rPr>
        <w:t xml:space="preserve"> </w:t>
      </w:r>
      <w:r w:rsidR="00AF34CB">
        <w:rPr>
          <w:rFonts w:ascii="Times New Roman" w:hAnsi="Times New Roman" w:cs="Times New Roman"/>
          <w:shd w:val="clear" w:color="auto" w:fill="FFFFFF"/>
        </w:rPr>
        <w:t>1.2</w:t>
      </w:r>
      <w:r w:rsidRPr="00B125CF">
        <w:rPr>
          <w:rFonts w:ascii="Times New Roman" w:hAnsi="Times New Roman" w:cs="Times New Roman"/>
          <w:shd w:val="clear" w:color="auto" w:fill="FFFFFF"/>
        </w:rPr>
        <w:t xml:space="preserve"> do </w:t>
      </w:r>
      <w:r w:rsidR="00AF34CB">
        <w:rPr>
          <w:rFonts w:ascii="Times New Roman" w:hAnsi="Times New Roman" w:cs="Times New Roman"/>
          <w:shd w:val="clear" w:color="auto" w:fill="FFFFFF"/>
        </w:rPr>
        <w:t xml:space="preserve">Anexo </w:t>
      </w:r>
      <w:r w:rsidR="008678DB">
        <w:rPr>
          <w:rFonts w:ascii="Times New Roman" w:hAnsi="Times New Roman" w:cs="Times New Roman"/>
          <w:shd w:val="clear" w:color="auto" w:fill="FFFFFF"/>
        </w:rPr>
        <w:t>02, do edital</w:t>
      </w:r>
      <w:r w:rsidRPr="00B125CF">
        <w:rPr>
          <w:rFonts w:ascii="Times New Roman" w:hAnsi="Times New Roman" w:cs="Times New Roman"/>
          <w:shd w:val="clear" w:color="auto" w:fill="FFFFFF"/>
        </w:rPr>
        <w:t>.</w:t>
      </w:r>
    </w:p>
    <w:p w14:paraId="75C76742"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7DD14E5A"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roofErr w:type="gramStart"/>
      <w:r w:rsidRPr="00B125CF">
        <w:rPr>
          <w:rFonts w:ascii="Times New Roman" w:hAnsi="Times New Roman" w:cs="Times New Roman"/>
          <w:b/>
          <w:bCs/>
        </w:rPr>
        <w:t>7</w:t>
      </w:r>
      <w:proofErr w:type="gramEnd"/>
      <w:r w:rsidRPr="00B125CF">
        <w:rPr>
          <w:rFonts w:ascii="Times New Roman" w:hAnsi="Times New Roman" w:cs="Times New Roman"/>
          <w:b/>
          <w:bCs/>
        </w:rPr>
        <w:t xml:space="preserve"> </w:t>
      </w:r>
      <w:r w:rsidRPr="00B125CF">
        <w:rPr>
          <w:rFonts w:ascii="Times New Roman" w:eastAsia="Calibri" w:hAnsi="Times New Roman" w:cs="Times New Roman"/>
          <w:b/>
          <w:bCs/>
          <w:lang w:eastAsia="en-US"/>
        </w:rPr>
        <w:t>DAS OBRIGAÇÕES DA CONTRATADA</w:t>
      </w:r>
    </w:p>
    <w:p w14:paraId="61B7CACE"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7.1 A CONTRATADA é responsável, direta e exclusivamente, pelo fornecimento do objeto deste Contrato e, consequentemente responde, civil e criminalmente, por eventuais os danos e prejuízos que, na execução dele, venha direta ou indiretamente, a provocar ou causar para o CONTRATANTE ou a terceiros, independentemente da fiscalização exercida por este.</w:t>
      </w:r>
    </w:p>
    <w:p w14:paraId="62EC2144" w14:textId="7E796B66"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 xml:space="preserve">7.2 A CONTRATADA é responsável pelos encargos trabalhistas, previdenciários, fiscais e comerciais resultantes da execução do contrato, nos termos do artigo 71 da Lei </w:t>
      </w:r>
      <w:r w:rsidR="004A207A">
        <w:rPr>
          <w:rFonts w:ascii="Times New Roman" w:hAnsi="Times New Roman" w:cs="Times New Roman"/>
        </w:rPr>
        <w:t xml:space="preserve">nº </w:t>
      </w:r>
      <w:r w:rsidRPr="00B125CF">
        <w:rPr>
          <w:rFonts w:ascii="Times New Roman" w:hAnsi="Times New Roman" w:cs="Times New Roman"/>
        </w:rPr>
        <w:t>8.666/93.</w:t>
      </w:r>
    </w:p>
    <w:p w14:paraId="17C52524"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7.3 As contribuições sociais e os danos contra terceiros são de responsabilidade da CONTRATADA.</w:t>
      </w:r>
    </w:p>
    <w:p w14:paraId="012E9E17" w14:textId="77777777" w:rsidR="008C23D6" w:rsidRPr="00B125CF" w:rsidRDefault="008C23D6" w:rsidP="008C23D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125CF">
        <w:rPr>
          <w:rFonts w:ascii="Times New Roman" w:hAnsi="Times New Roman" w:cs="Times New Roman"/>
        </w:rPr>
        <w:t xml:space="preserve">7.4 A CONTRATADA é responsável também pela qualidade do(s) </w:t>
      </w:r>
      <w:proofErr w:type="gramStart"/>
      <w:r w:rsidRPr="00B125CF">
        <w:rPr>
          <w:rFonts w:ascii="Times New Roman" w:hAnsi="Times New Roman" w:cs="Times New Roman"/>
        </w:rPr>
        <w:t>item(</w:t>
      </w:r>
      <w:proofErr w:type="spellStart"/>
      <w:proofErr w:type="gramEnd"/>
      <w:r w:rsidRPr="00B125CF">
        <w:rPr>
          <w:rFonts w:ascii="Times New Roman" w:hAnsi="Times New Roman" w:cs="Times New Roman"/>
        </w:rPr>
        <w:t>ns</w:t>
      </w:r>
      <w:proofErr w:type="spellEnd"/>
      <w:r w:rsidRPr="00B125CF">
        <w:rPr>
          <w:rFonts w:ascii="Times New Roman" w:hAnsi="Times New Roman" w:cs="Times New Roman"/>
        </w:rPr>
        <w:t>) fornecido(s), cabendo-lhe verificar o atendimento das especificações, não se admitindo, em nenhuma hipótese, a alegação de que terceiros quaisquer, antes da entrega, tenham adulterado ou fornecido os mesmos fora dos padrões exigidos.</w:t>
      </w:r>
    </w:p>
    <w:p w14:paraId="74737AD2" w14:textId="77777777" w:rsidR="008C23D6" w:rsidRPr="00B125CF" w:rsidRDefault="008C23D6" w:rsidP="008C23D6">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
    <w:p w14:paraId="0D3BB96A" w14:textId="77777777" w:rsidR="008C23D6" w:rsidRPr="00B125CF" w:rsidRDefault="008C23D6" w:rsidP="008C23D6">
      <w:pPr>
        <w:jc w:val="both"/>
        <w:rPr>
          <w:rFonts w:ascii="Times New Roman" w:eastAsia="Calibri" w:hAnsi="Times New Roman" w:cs="Times New Roman"/>
          <w:b/>
          <w:bCs/>
          <w:lang w:eastAsia="en-US"/>
        </w:rPr>
      </w:pPr>
      <w:r w:rsidRPr="00B125CF">
        <w:rPr>
          <w:rFonts w:ascii="Times New Roman" w:eastAsia="Calibri" w:hAnsi="Times New Roman" w:cs="Times New Roman"/>
          <w:lang w:eastAsia="en-US"/>
        </w:rPr>
        <w:t xml:space="preserve">8. </w:t>
      </w:r>
      <w:r w:rsidRPr="00B125CF">
        <w:rPr>
          <w:rFonts w:ascii="Times New Roman" w:eastAsia="Calibri" w:hAnsi="Times New Roman" w:cs="Times New Roman"/>
          <w:b/>
          <w:bCs/>
          <w:lang w:eastAsia="en-US"/>
        </w:rPr>
        <w:t>DAS OBRIGAÇÕES DO CONTRATANTE</w:t>
      </w:r>
    </w:p>
    <w:p w14:paraId="4744BE8C" w14:textId="77777777" w:rsidR="008C23D6" w:rsidRPr="00B125CF" w:rsidRDefault="008C23D6" w:rsidP="008C23D6">
      <w:pPr>
        <w:tabs>
          <w:tab w:val="left" w:pos="900"/>
        </w:tabs>
        <w:jc w:val="both"/>
        <w:rPr>
          <w:rFonts w:ascii="Times New Roman" w:hAnsi="Times New Roman" w:cs="Times New Roman"/>
        </w:rPr>
      </w:pPr>
      <w:r w:rsidRPr="00B125CF">
        <w:rPr>
          <w:rFonts w:ascii="Times New Roman" w:hAnsi="Times New Roman" w:cs="Times New Roman"/>
        </w:rPr>
        <w:t xml:space="preserve">8.1 Emitir, através do setor competente, a(s) </w:t>
      </w:r>
      <w:proofErr w:type="gramStart"/>
      <w:r w:rsidRPr="00B125CF">
        <w:rPr>
          <w:rFonts w:ascii="Times New Roman" w:hAnsi="Times New Roman" w:cs="Times New Roman"/>
        </w:rPr>
        <w:t>autorização(</w:t>
      </w:r>
      <w:proofErr w:type="spellStart"/>
      <w:proofErr w:type="gramEnd"/>
      <w:r w:rsidRPr="00B125CF">
        <w:rPr>
          <w:rFonts w:ascii="Times New Roman" w:hAnsi="Times New Roman" w:cs="Times New Roman"/>
        </w:rPr>
        <w:t>ões</w:t>
      </w:r>
      <w:proofErr w:type="spellEnd"/>
      <w:r w:rsidRPr="00B125CF">
        <w:rPr>
          <w:rFonts w:ascii="Times New Roman" w:hAnsi="Times New Roman" w:cs="Times New Roman"/>
        </w:rPr>
        <w:t>) de fornecimento</w:t>
      </w:r>
      <w:r w:rsidRPr="00B125CF">
        <w:rPr>
          <w:rFonts w:ascii="Times New Roman" w:hAnsi="Times New Roman" w:cs="Times New Roman"/>
          <w:spacing w:val="-3"/>
        </w:rPr>
        <w:t>;</w:t>
      </w:r>
    </w:p>
    <w:p w14:paraId="334ECCB0" w14:textId="77777777" w:rsidR="008C23D6" w:rsidRPr="00B125CF" w:rsidRDefault="008C23D6" w:rsidP="008C23D6">
      <w:pPr>
        <w:jc w:val="both"/>
        <w:rPr>
          <w:rFonts w:ascii="Times New Roman" w:hAnsi="Times New Roman" w:cs="Times New Roman"/>
        </w:rPr>
      </w:pPr>
      <w:r w:rsidRPr="00B125CF">
        <w:rPr>
          <w:rFonts w:ascii="Times New Roman" w:hAnsi="Times New Roman" w:cs="Times New Roman"/>
        </w:rPr>
        <w:t>8.2 Fiscalizar a execução do contrato;</w:t>
      </w:r>
    </w:p>
    <w:p w14:paraId="710F4EE1" w14:textId="77777777" w:rsidR="008C23D6" w:rsidRPr="00B125CF" w:rsidRDefault="008C23D6" w:rsidP="008C23D6">
      <w:pPr>
        <w:jc w:val="both"/>
        <w:rPr>
          <w:rFonts w:ascii="Times New Roman" w:hAnsi="Times New Roman" w:cs="Times New Roman"/>
        </w:rPr>
      </w:pPr>
      <w:r w:rsidRPr="00B125CF">
        <w:rPr>
          <w:rFonts w:ascii="Times New Roman" w:hAnsi="Times New Roman" w:cs="Times New Roman"/>
        </w:rPr>
        <w:t>8.3 Efetuar o pagamento à contratada, de acordo com o previsto neste Contrato.</w:t>
      </w:r>
    </w:p>
    <w:p w14:paraId="735210DC"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p>
    <w:p w14:paraId="2E5DC355"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proofErr w:type="gramStart"/>
      <w:r w:rsidRPr="00B125CF">
        <w:rPr>
          <w:rFonts w:ascii="Times New Roman" w:hAnsi="Times New Roman" w:cs="Times New Roman"/>
          <w:b/>
          <w:bCs/>
        </w:rPr>
        <w:t>9</w:t>
      </w:r>
      <w:proofErr w:type="gramEnd"/>
      <w:r w:rsidRPr="00B125CF">
        <w:rPr>
          <w:rFonts w:ascii="Times New Roman" w:hAnsi="Times New Roman" w:cs="Times New Roman"/>
          <w:b/>
          <w:bCs/>
        </w:rPr>
        <w:t xml:space="preserve"> PENALIDADES</w:t>
      </w:r>
    </w:p>
    <w:p w14:paraId="5E1B4DA6"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lastRenderedPageBreak/>
        <w:t xml:space="preserve">9.1 Pela inexecução total ou parcial do Contrato </w:t>
      </w:r>
      <w:proofErr w:type="gramStart"/>
      <w:r w:rsidRPr="00B125CF">
        <w:rPr>
          <w:rFonts w:ascii="Times New Roman" w:hAnsi="Times New Roman" w:cs="Times New Roman"/>
        </w:rPr>
        <w:t>estará</w:t>
      </w:r>
      <w:proofErr w:type="gramEnd"/>
      <w:r w:rsidRPr="00B125CF">
        <w:rPr>
          <w:rFonts w:ascii="Times New Roman" w:hAnsi="Times New Roman" w:cs="Times New Roman"/>
        </w:rPr>
        <w:t xml:space="preserve"> a CONTRATADA sujeita às seguintes penalidades:</w:t>
      </w:r>
    </w:p>
    <w:p w14:paraId="587EB4DE"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a) Advertência;</w:t>
      </w:r>
    </w:p>
    <w:p w14:paraId="0FED8124"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b) Multa:</w:t>
      </w:r>
    </w:p>
    <w:p w14:paraId="25800969"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1 - De 0,5% (meio por cento) por dia de atraso, no caso de não cumprimento do prazo de entrega ou de execução do serviço contratado, até o limite de 20% (vinte por cento);</w:t>
      </w:r>
    </w:p>
    <w:p w14:paraId="3BF5D7FD"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2 - De 20% (vinte por cento) sobre o valor do Contrato, no caso de descumprimento do Contrato, ressalvado o disposto no item 1 (um) acima citado;</w:t>
      </w:r>
    </w:p>
    <w:p w14:paraId="616BCC64"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 xml:space="preserve">3 - De 20% (vinte por cento) sobre o valor do Contrato, no caso de rescisão contratual por inadimplência da CONTRATADA, quer pela não entrega da máquina no prazo previsto no Anexo 1, quer por outra razão qualquer. </w:t>
      </w:r>
    </w:p>
    <w:p w14:paraId="7F8CFD1A"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B125CF">
        <w:rPr>
          <w:rFonts w:ascii="Times New Roman" w:hAnsi="Times New Roman" w:cs="Times New Roman"/>
        </w:rPr>
        <w:t>b.</w:t>
      </w:r>
      <w:proofErr w:type="gramEnd"/>
      <w:r w:rsidRPr="00B125CF">
        <w:rPr>
          <w:rFonts w:ascii="Times New Roman" w:hAnsi="Times New Roman" w:cs="Times New Roman"/>
        </w:rPr>
        <w:t>4 - Na hipótese de aplicação do disposto no item b.1 não incidirá a redação do item b.3 e vice-versa;</w:t>
      </w:r>
    </w:p>
    <w:p w14:paraId="5ED6DA69"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B125CF">
        <w:rPr>
          <w:rFonts w:ascii="Times New Roman" w:hAnsi="Times New Roman" w:cs="Times New Roman"/>
        </w:rPr>
        <w:t>5</w:t>
      </w:r>
      <w:proofErr w:type="gramEnd"/>
      <w:r w:rsidRPr="00B125CF">
        <w:rPr>
          <w:rFonts w:ascii="Times New Roman" w:hAnsi="Times New Roman" w:cs="Times New Roman"/>
        </w:rPr>
        <w:t xml:space="preserve"> (cinco) anos consecutivos;</w:t>
      </w:r>
    </w:p>
    <w:p w14:paraId="7385D3AB"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d) Declaração de inidoneidade.</w:t>
      </w:r>
    </w:p>
    <w:p w14:paraId="70164C0B"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9.2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14:paraId="227024D4" w14:textId="77777777" w:rsidR="008C23D6" w:rsidRPr="00B125CF" w:rsidRDefault="008C23D6" w:rsidP="008C23D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125CF">
        <w:rPr>
          <w:rFonts w:ascii="Times New Roman" w:hAnsi="Times New Roman" w:cs="Times New Roman"/>
        </w:rPr>
        <w:t>9.3 Os valores pertinentes às multas aplicadas serão descontados dos créditos a que a CONTRATADA tiver direito, ou cobrados judicialmente.</w:t>
      </w:r>
    </w:p>
    <w:p w14:paraId="4341A2F8"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4815E8A6"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B125CF">
        <w:rPr>
          <w:rFonts w:ascii="Times New Roman" w:hAnsi="Times New Roman" w:cs="Times New Roman"/>
          <w:b/>
          <w:bCs/>
        </w:rPr>
        <w:t>10</w:t>
      </w:r>
      <w:r w:rsidRPr="00B125CF">
        <w:rPr>
          <w:rFonts w:ascii="Times New Roman" w:hAnsi="Times New Roman" w:cs="Times New Roman"/>
        </w:rPr>
        <w:t xml:space="preserve"> </w:t>
      </w:r>
      <w:r w:rsidRPr="00B125CF">
        <w:rPr>
          <w:rFonts w:ascii="Times New Roman" w:hAnsi="Times New Roman" w:cs="Times New Roman"/>
          <w:b/>
          <w:bCs/>
        </w:rPr>
        <w:t>RESCISÃO</w:t>
      </w:r>
    </w:p>
    <w:p w14:paraId="0B8AF902"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10.1 A 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6D7F66E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10.2 A rescisão do Contrato poderá se dar sob quaisquer das formas delineadas no art. 79 da Lei nº 8.666/93.</w:t>
      </w:r>
    </w:p>
    <w:p w14:paraId="4B9B164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17B1F5AA"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B125CF">
        <w:rPr>
          <w:rFonts w:ascii="Times New Roman" w:hAnsi="Times New Roman" w:cs="Times New Roman"/>
          <w:b/>
          <w:bCs/>
        </w:rPr>
        <w:t>11</w:t>
      </w:r>
      <w:r w:rsidRPr="00B125CF">
        <w:rPr>
          <w:rFonts w:ascii="Times New Roman" w:hAnsi="Times New Roman" w:cs="Times New Roman"/>
        </w:rPr>
        <w:t xml:space="preserve"> </w:t>
      </w:r>
      <w:r w:rsidRPr="00B125CF">
        <w:rPr>
          <w:rFonts w:ascii="Times New Roman" w:hAnsi="Times New Roman" w:cs="Times New Roman"/>
          <w:b/>
          <w:bCs/>
        </w:rPr>
        <w:t>DISPOSIÇÕES GERAIS</w:t>
      </w:r>
    </w:p>
    <w:p w14:paraId="212A2EC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11.1 A CONTRATADA assume integral responsabilidade pelos eventuais danos que causar ao CONTRATANTE ou a terceiros, por si ou seus sucessores e representantes, na execução do objeto contratado, isentando o município de toda e qualquer reclamação que possa surgir em decorrência do mesmo.</w:t>
      </w:r>
    </w:p>
    <w:p w14:paraId="6A50A490"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bCs/>
        </w:rPr>
        <w:t>11.2 A CONTRATADA não poderá subcontratar ou transferir a terceiros o objeto deste contrato, salvo expressa autorização da Administração Municipal.</w:t>
      </w:r>
    </w:p>
    <w:p w14:paraId="32C60B38"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11.3 Aplicam-se a este Contrato as disposições das Leis nº 10.520/02 e nº 8.666/93, e suas posteriores modificações, que regulamentam as licitações e contratações promovidas pela Administração Pública.</w:t>
      </w:r>
    </w:p>
    <w:p w14:paraId="72A93430"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60441543"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u w:val="single"/>
        </w:rPr>
      </w:pPr>
      <w:r w:rsidRPr="00B125CF">
        <w:rPr>
          <w:rFonts w:ascii="Times New Roman" w:hAnsi="Times New Roman" w:cs="Times New Roman"/>
          <w:b/>
          <w:bCs/>
          <w:u w:val="single"/>
        </w:rPr>
        <w:t>12</w:t>
      </w:r>
      <w:r w:rsidRPr="00B125CF">
        <w:rPr>
          <w:rFonts w:ascii="Times New Roman" w:hAnsi="Times New Roman" w:cs="Times New Roman"/>
          <w:u w:val="single"/>
        </w:rPr>
        <w:t xml:space="preserve"> </w:t>
      </w:r>
      <w:r w:rsidRPr="00B125CF">
        <w:rPr>
          <w:rFonts w:ascii="Times New Roman" w:hAnsi="Times New Roman" w:cs="Times New Roman"/>
          <w:b/>
          <w:bCs/>
          <w:u w:val="single"/>
        </w:rPr>
        <w:t xml:space="preserve">VALOR E FISCALIZAÇÃO DO CONTRATO </w:t>
      </w:r>
    </w:p>
    <w:p w14:paraId="2EF0A70C"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 xml:space="preserve">12.1 As partes contratantes dão ao presente instrumento o valor de </w:t>
      </w:r>
      <w:proofErr w:type="gramStart"/>
      <w:r w:rsidRPr="00B125CF">
        <w:rPr>
          <w:rFonts w:ascii="Times New Roman" w:hAnsi="Times New Roman" w:cs="Times New Roman"/>
        </w:rPr>
        <w:t>R$ ...</w:t>
      </w:r>
      <w:proofErr w:type="gramEnd"/>
      <w:r w:rsidRPr="00B125CF">
        <w:rPr>
          <w:rFonts w:ascii="Times New Roman" w:hAnsi="Times New Roman" w:cs="Times New Roman"/>
        </w:rPr>
        <w:t>............................. (</w:t>
      </w:r>
      <w:proofErr w:type="gramStart"/>
      <w:r w:rsidRPr="00B125CF">
        <w:rPr>
          <w:rFonts w:ascii="Times New Roman" w:hAnsi="Times New Roman" w:cs="Times New Roman"/>
        </w:rPr>
        <w:t>......................................................</w:t>
      </w:r>
      <w:proofErr w:type="gramEnd"/>
      <w:r w:rsidRPr="00B125CF">
        <w:rPr>
          <w:rFonts w:ascii="Times New Roman" w:hAnsi="Times New Roman" w:cs="Times New Roman"/>
        </w:rPr>
        <w:t>), para todos os legais e jurídicos efeitos.</w:t>
      </w:r>
    </w:p>
    <w:p w14:paraId="61454CED" w14:textId="77777777" w:rsidR="008C23D6" w:rsidRPr="00B125CF" w:rsidRDefault="008C23D6" w:rsidP="008C23D6">
      <w:pPr>
        <w:tabs>
          <w:tab w:val="left" w:pos="4335"/>
        </w:tabs>
        <w:jc w:val="both"/>
        <w:rPr>
          <w:rFonts w:ascii="Times New Roman" w:eastAsia="Calibri" w:hAnsi="Times New Roman" w:cs="Times New Roman"/>
          <w:lang w:eastAsia="en-US"/>
        </w:rPr>
      </w:pPr>
      <w:r w:rsidRPr="00B125CF">
        <w:rPr>
          <w:rFonts w:ascii="Times New Roman" w:eastAsia="Calibri" w:hAnsi="Times New Roman" w:cs="Times New Roman"/>
          <w:lang w:eastAsia="en-US"/>
        </w:rPr>
        <w:t xml:space="preserve">12.2 </w:t>
      </w:r>
      <w:r w:rsidRPr="00B125CF">
        <w:rPr>
          <w:rFonts w:ascii="Times New Roman" w:eastAsia="Calibri" w:hAnsi="Times New Roman" w:cs="Times New Roman"/>
          <w:bCs/>
          <w:lang w:eastAsia="en-US"/>
        </w:rPr>
        <w:t>O MUNICÍPIO DE PALMITOS designa</w:t>
      </w:r>
      <w:r w:rsidRPr="00B125CF">
        <w:rPr>
          <w:rFonts w:ascii="Times New Roman" w:eastAsia="Calibri" w:hAnsi="Times New Roman" w:cs="Times New Roman"/>
          <w:lang w:eastAsia="en-US"/>
        </w:rPr>
        <w:t xml:space="preserve"> como </w:t>
      </w:r>
      <w:r w:rsidRPr="00B125CF">
        <w:rPr>
          <w:rFonts w:ascii="Times New Roman" w:eastAsia="Calibri" w:hAnsi="Times New Roman" w:cs="Times New Roman"/>
          <w:bCs/>
          <w:lang w:eastAsia="en-US"/>
        </w:rPr>
        <w:t xml:space="preserve">Gestores e Fiscais deste </w:t>
      </w:r>
      <w:proofErr w:type="gramStart"/>
      <w:r w:rsidRPr="00B125CF">
        <w:rPr>
          <w:rFonts w:ascii="Times New Roman" w:eastAsia="Calibri" w:hAnsi="Times New Roman" w:cs="Times New Roman"/>
          <w:bCs/>
          <w:lang w:eastAsia="en-US"/>
        </w:rPr>
        <w:t>Contrato</w:t>
      </w:r>
      <w:r w:rsidRPr="00B125CF">
        <w:rPr>
          <w:rFonts w:ascii="Times New Roman" w:eastAsia="Calibri" w:hAnsi="Times New Roman" w:cs="Times New Roman"/>
          <w:b/>
          <w:bCs/>
          <w:lang w:eastAsia="en-US"/>
        </w:rPr>
        <w:t xml:space="preserve"> </w:t>
      </w:r>
      <w:r w:rsidRPr="00B125CF">
        <w:rPr>
          <w:rFonts w:ascii="Times New Roman" w:eastAsia="Calibri" w:hAnsi="Times New Roman" w:cs="Times New Roman"/>
          <w:lang w:eastAsia="en-US"/>
        </w:rPr>
        <w:t>...</w:t>
      </w:r>
      <w:proofErr w:type="gramEnd"/>
      <w:r w:rsidRPr="00B125CF">
        <w:rPr>
          <w:rFonts w:ascii="Times New Roman" w:hAnsi="Times New Roman" w:cs="Times New Roman"/>
        </w:rPr>
        <w:t>....................................................................</w:t>
      </w:r>
      <w:r w:rsidRPr="00B125CF">
        <w:rPr>
          <w:rFonts w:ascii="Times New Roman" w:eastAsia="Calibri" w:hAnsi="Times New Roman" w:cs="Times New Roman"/>
          <w:lang w:eastAsia="en-US"/>
        </w:rPr>
        <w:t>, para o acompanhamento formal nos aspectos administrativos, procedimentais contábeis,  além do acompanhamento e fiscalização dos serviços, devendo registrar todas as ocorrências e as deficiências verificadas em relatório, cuja cópia será encaminhada à Contratada, objetivando a correção das irregularidades apontadas, no prazo que for estabelecido.</w:t>
      </w:r>
    </w:p>
    <w:p w14:paraId="3AA50A92" w14:textId="77777777" w:rsidR="008C23D6" w:rsidRPr="00B125CF" w:rsidRDefault="008C23D6" w:rsidP="008C23D6">
      <w:pPr>
        <w:jc w:val="both"/>
        <w:rPr>
          <w:rFonts w:ascii="Times New Roman" w:hAnsi="Times New Roman" w:cs="Times New Roman"/>
        </w:rPr>
      </w:pPr>
      <w:r w:rsidRPr="00B125CF">
        <w:rPr>
          <w:rFonts w:ascii="Times New Roman" w:eastAsia="Calibri" w:hAnsi="Times New Roman" w:cs="Times New Roman"/>
          <w:lang w:eastAsia="en-US"/>
        </w:rPr>
        <w:lastRenderedPageBreak/>
        <w:t xml:space="preserve">12.3 As exigências e a atuação da fiscalização pelo </w:t>
      </w:r>
      <w:r w:rsidRPr="00B125CF">
        <w:rPr>
          <w:rFonts w:ascii="Times New Roman" w:eastAsia="Calibri" w:hAnsi="Times New Roman" w:cs="Times New Roman"/>
          <w:bCs/>
          <w:lang w:eastAsia="en-US"/>
        </w:rPr>
        <w:t xml:space="preserve">CONTRATANTE </w:t>
      </w:r>
      <w:r w:rsidRPr="00B125CF">
        <w:rPr>
          <w:rFonts w:ascii="Times New Roman" w:eastAsia="Calibri" w:hAnsi="Times New Roman" w:cs="Times New Roman"/>
          <w:lang w:eastAsia="en-US"/>
        </w:rPr>
        <w:t>em nada restringe a responsabilidade única, integral e exclusiva da Contratada no que concerne à execução do objeto contratado.</w:t>
      </w:r>
    </w:p>
    <w:p w14:paraId="68936126"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p>
    <w:p w14:paraId="7902CE09"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B125CF">
        <w:rPr>
          <w:rFonts w:ascii="Times New Roman" w:hAnsi="Times New Roman" w:cs="Times New Roman"/>
          <w:b/>
          <w:bCs/>
        </w:rPr>
        <w:t>13</w:t>
      </w:r>
      <w:r w:rsidRPr="00B125CF">
        <w:rPr>
          <w:rFonts w:ascii="Times New Roman" w:hAnsi="Times New Roman" w:cs="Times New Roman"/>
        </w:rPr>
        <w:t xml:space="preserve"> </w:t>
      </w:r>
      <w:r w:rsidRPr="00B125CF">
        <w:rPr>
          <w:rFonts w:ascii="Times New Roman" w:hAnsi="Times New Roman" w:cs="Times New Roman"/>
          <w:b/>
          <w:bCs/>
        </w:rPr>
        <w:t>FORO</w:t>
      </w:r>
    </w:p>
    <w:p w14:paraId="7BA72A4C" w14:textId="77777777" w:rsidR="008C23D6" w:rsidRPr="00B125CF" w:rsidRDefault="008C23D6" w:rsidP="008C23D6">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125CF">
        <w:rPr>
          <w:rFonts w:ascii="Times New Roman" w:hAnsi="Times New Roman" w:cs="Times New Roman"/>
        </w:rPr>
        <w:t>13.1 Elegem as partes contratantes o Foro desta cidade, para dirimir todas e quaisquer controvérsias oriundas deste Contrato, renunciando expressamente a qualquer outro, por mais privilegiado que seja.</w:t>
      </w:r>
    </w:p>
    <w:p w14:paraId="570EAFB3"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69775D3C" w14:textId="77777777" w:rsidR="008C23D6" w:rsidRPr="00B125C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125CF">
        <w:rPr>
          <w:rFonts w:ascii="Times New Roman" w:hAnsi="Times New Roman" w:cs="Times New Roman"/>
        </w:rPr>
        <w:t xml:space="preserve">E, assim, por estarem justas e contratadas, as partes, por seus representantes legais, assinam o presente Contrato, em </w:t>
      </w:r>
      <w:proofErr w:type="gramStart"/>
      <w:r w:rsidRPr="00B125CF">
        <w:rPr>
          <w:rFonts w:ascii="Times New Roman" w:hAnsi="Times New Roman" w:cs="Times New Roman"/>
        </w:rPr>
        <w:t>2</w:t>
      </w:r>
      <w:proofErr w:type="gramEnd"/>
      <w:r w:rsidRPr="00B125CF">
        <w:rPr>
          <w:rFonts w:ascii="Times New Roman" w:hAnsi="Times New Roman" w:cs="Times New Roman"/>
        </w:rPr>
        <w:t xml:space="preserve"> (duas) vias de igual teor e forma, para que surtam os jurídicos e legais efeitos, perante as testemunhas abaixo.</w:t>
      </w:r>
    </w:p>
    <w:p w14:paraId="2340C6A0"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p>
    <w:p w14:paraId="0710BD53" w14:textId="1E2DBC2D"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Palmitos (SC), em</w:t>
      </w:r>
      <w:proofErr w:type="gramStart"/>
      <w:r w:rsidRPr="00294C8D">
        <w:rPr>
          <w:rFonts w:ascii="Times New Roman" w:hAnsi="Times New Roman" w:cs="Times New Roman"/>
        </w:rPr>
        <w:t xml:space="preserve">  ...</w:t>
      </w:r>
      <w:proofErr w:type="gramEnd"/>
      <w:r w:rsidRPr="00294C8D">
        <w:rPr>
          <w:rFonts w:ascii="Times New Roman" w:hAnsi="Times New Roman" w:cs="Times New Roman"/>
        </w:rPr>
        <w:t xml:space="preserve">. </w:t>
      </w:r>
      <w:proofErr w:type="gramStart"/>
      <w:r w:rsidRPr="00294C8D">
        <w:rPr>
          <w:rFonts w:ascii="Times New Roman" w:hAnsi="Times New Roman" w:cs="Times New Roman"/>
        </w:rPr>
        <w:t>de</w:t>
      </w:r>
      <w:proofErr w:type="gramEnd"/>
      <w:r w:rsidRPr="00294C8D">
        <w:rPr>
          <w:rFonts w:ascii="Times New Roman" w:hAnsi="Times New Roman" w:cs="Times New Roman"/>
        </w:rPr>
        <w:t xml:space="preserve"> ............................... </w:t>
      </w:r>
      <w:proofErr w:type="gramStart"/>
      <w:r w:rsidRPr="00294C8D">
        <w:rPr>
          <w:rFonts w:ascii="Times New Roman" w:hAnsi="Times New Roman" w:cs="Times New Roman"/>
        </w:rPr>
        <w:t>de</w:t>
      </w:r>
      <w:proofErr w:type="gramEnd"/>
      <w:r w:rsidRPr="00294C8D">
        <w:rPr>
          <w:rFonts w:ascii="Times New Roman" w:hAnsi="Times New Roman" w:cs="Times New Roman"/>
        </w:rPr>
        <w:t xml:space="preserve"> </w:t>
      </w:r>
      <w:r w:rsidR="00305281">
        <w:rPr>
          <w:rFonts w:ascii="Times New Roman" w:hAnsi="Times New Roman" w:cs="Times New Roman"/>
        </w:rPr>
        <w:t>2021</w:t>
      </w:r>
      <w:r w:rsidRPr="00294C8D">
        <w:rPr>
          <w:rFonts w:ascii="Times New Roman" w:hAnsi="Times New Roman" w:cs="Times New Roman"/>
        </w:rPr>
        <w:t>.</w:t>
      </w:r>
    </w:p>
    <w:p w14:paraId="283BBA6C" w14:textId="77777777" w:rsidR="008C23D6" w:rsidRPr="00294C8D" w:rsidRDefault="008C23D6" w:rsidP="008C23D6">
      <w:pPr>
        <w:jc w:val="both"/>
        <w:rPr>
          <w:rFonts w:ascii="Times New Roman" w:hAnsi="Times New Roman" w:cs="Times New Roman"/>
          <w:b/>
          <w:bCs/>
        </w:rPr>
      </w:pPr>
    </w:p>
    <w:tbl>
      <w:tblPr>
        <w:tblW w:w="14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4748"/>
        <w:gridCol w:w="4748"/>
      </w:tblGrid>
      <w:tr w:rsidR="008C23D6" w:rsidRPr="00B125CF" w14:paraId="445B1FCA" w14:textId="77777777" w:rsidTr="00ED68AA">
        <w:tc>
          <w:tcPr>
            <w:tcW w:w="4747" w:type="dxa"/>
            <w:tcBorders>
              <w:top w:val="nil"/>
              <w:left w:val="nil"/>
              <w:bottom w:val="nil"/>
              <w:right w:val="nil"/>
            </w:tcBorders>
          </w:tcPr>
          <w:p w14:paraId="166B8D97" w14:textId="77777777" w:rsidR="008C23D6" w:rsidRPr="00AF6F82" w:rsidRDefault="008C23D6" w:rsidP="00ED68AA">
            <w:pPr>
              <w:jc w:val="center"/>
              <w:rPr>
                <w:rFonts w:ascii="Times New Roman" w:hAnsi="Times New Roman" w:cs="Times New Roman"/>
              </w:rPr>
            </w:pPr>
            <w:r w:rsidRPr="00AF6F82">
              <w:rPr>
                <w:rFonts w:ascii="Times New Roman" w:hAnsi="Times New Roman" w:cs="Times New Roman"/>
              </w:rPr>
              <w:t>_______________________</w:t>
            </w:r>
          </w:p>
          <w:p w14:paraId="372390DB" w14:textId="67851C7C" w:rsidR="008C23D6" w:rsidRPr="00B125CF" w:rsidRDefault="00E27D6A" w:rsidP="00ED68AA">
            <w:pPr>
              <w:jc w:val="center"/>
              <w:rPr>
                <w:rFonts w:ascii="Times New Roman" w:hAnsi="Times New Roman" w:cs="Times New Roman"/>
              </w:rPr>
            </w:pPr>
            <w:r>
              <w:rPr>
                <w:rFonts w:ascii="Times New Roman" w:hAnsi="Times New Roman" w:cs="Times New Roman"/>
              </w:rPr>
              <w:t>GESTORA DO FUNDO</w:t>
            </w:r>
          </w:p>
        </w:tc>
        <w:tc>
          <w:tcPr>
            <w:tcW w:w="4748" w:type="dxa"/>
            <w:tcBorders>
              <w:top w:val="nil"/>
              <w:left w:val="nil"/>
              <w:bottom w:val="nil"/>
              <w:right w:val="nil"/>
            </w:tcBorders>
          </w:tcPr>
          <w:p w14:paraId="6A78E178" w14:textId="77777777" w:rsidR="008C23D6" w:rsidRPr="00B125CF" w:rsidRDefault="008C23D6" w:rsidP="00ED68AA">
            <w:pPr>
              <w:jc w:val="center"/>
              <w:rPr>
                <w:rFonts w:ascii="Times New Roman" w:hAnsi="Times New Roman" w:cs="Times New Roman"/>
              </w:rPr>
            </w:pPr>
            <w:r w:rsidRPr="00B125CF">
              <w:rPr>
                <w:rFonts w:ascii="Times New Roman" w:hAnsi="Times New Roman" w:cs="Times New Roman"/>
                <w:bCs/>
              </w:rPr>
              <w:t>_________________________</w:t>
            </w:r>
            <w:r w:rsidRPr="00B125CF">
              <w:rPr>
                <w:rFonts w:ascii="Times New Roman" w:hAnsi="Times New Roman" w:cs="Times New Roman"/>
              </w:rPr>
              <w:t xml:space="preserve"> CONTRATADA</w:t>
            </w:r>
          </w:p>
        </w:tc>
        <w:tc>
          <w:tcPr>
            <w:tcW w:w="4748" w:type="dxa"/>
            <w:tcBorders>
              <w:top w:val="nil"/>
              <w:left w:val="nil"/>
              <w:bottom w:val="nil"/>
              <w:right w:val="nil"/>
            </w:tcBorders>
          </w:tcPr>
          <w:p w14:paraId="3A6EB679" w14:textId="77777777" w:rsidR="008C23D6" w:rsidRPr="00B125CF" w:rsidRDefault="008C23D6" w:rsidP="00ED68AA">
            <w:pPr>
              <w:jc w:val="center"/>
              <w:rPr>
                <w:rFonts w:ascii="Times New Roman" w:hAnsi="Times New Roman" w:cs="Times New Roman"/>
              </w:rPr>
            </w:pPr>
          </w:p>
        </w:tc>
      </w:tr>
    </w:tbl>
    <w:p w14:paraId="76DF6E6F" w14:textId="77777777" w:rsidR="008C23D6" w:rsidRPr="00294C8D" w:rsidRDefault="008C23D6" w:rsidP="008C23D6">
      <w:pPr>
        <w:jc w:val="both"/>
        <w:rPr>
          <w:rFonts w:ascii="Times New Roman" w:hAnsi="Times New Roman" w:cs="Times New Roman"/>
        </w:rPr>
      </w:pPr>
    </w:p>
    <w:p w14:paraId="749C814C" w14:textId="77777777" w:rsidR="008C23D6" w:rsidRPr="00294C8D" w:rsidRDefault="008C23D6" w:rsidP="008C23D6">
      <w:pPr>
        <w:jc w:val="both"/>
        <w:rPr>
          <w:rFonts w:ascii="Times New Roman" w:hAnsi="Times New Roman" w:cs="Times New Roman"/>
        </w:rPr>
      </w:pPr>
    </w:p>
    <w:p w14:paraId="33192CE2" w14:textId="77777777" w:rsidR="008C23D6" w:rsidRPr="00294C8D" w:rsidRDefault="008C23D6" w:rsidP="008C23D6">
      <w:pPr>
        <w:pStyle w:val="SemEspaamento"/>
        <w:jc w:val="center"/>
        <w:rPr>
          <w:lang w:val="es-ES_tradnl"/>
        </w:rPr>
      </w:pPr>
      <w:r w:rsidRPr="00294C8D">
        <w:rPr>
          <w:lang w:val="es-ES_tradnl"/>
        </w:rPr>
        <w:t>_________________________________</w:t>
      </w:r>
    </w:p>
    <w:p w14:paraId="67DB9FB5" w14:textId="77777777" w:rsidR="008C23D6" w:rsidRPr="00294C8D" w:rsidRDefault="008C23D6" w:rsidP="008C23D6">
      <w:pPr>
        <w:pStyle w:val="SemEspaamento"/>
        <w:jc w:val="center"/>
      </w:pPr>
      <w:r w:rsidRPr="00294C8D">
        <w:t>ASSESSOR JURÍDICO - OAB/...</w:t>
      </w:r>
    </w:p>
    <w:p w14:paraId="6F8AD923" w14:textId="77777777" w:rsidR="008C23D6" w:rsidRPr="00294C8D" w:rsidRDefault="008C23D6" w:rsidP="008C23D6">
      <w:pPr>
        <w:pStyle w:val="SemEspaamento"/>
        <w:jc w:val="center"/>
      </w:pPr>
    </w:p>
    <w:p w14:paraId="3CB9139E"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both"/>
        <w:rPr>
          <w:rFonts w:ascii="Times New Roman" w:hAnsi="Times New Roman" w:cs="Times New Roman"/>
        </w:rPr>
      </w:pPr>
      <w:r w:rsidRPr="00294C8D">
        <w:rPr>
          <w:rFonts w:ascii="Times New Roman" w:hAnsi="Times New Roman" w:cs="Times New Roman"/>
        </w:rPr>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4634"/>
      </w:tblGrid>
      <w:tr w:rsidR="008C23D6" w:rsidRPr="00B125CF" w14:paraId="5F9A2A30" w14:textId="77777777" w:rsidTr="00ED68AA">
        <w:trPr>
          <w:trHeight w:val="80"/>
        </w:trPr>
        <w:tc>
          <w:tcPr>
            <w:tcW w:w="4747" w:type="dxa"/>
            <w:tcBorders>
              <w:top w:val="nil"/>
              <w:left w:val="nil"/>
              <w:bottom w:val="nil"/>
              <w:right w:val="nil"/>
            </w:tcBorders>
          </w:tcPr>
          <w:p w14:paraId="233270A3" w14:textId="77777777" w:rsidR="008C23D6" w:rsidRPr="00294C8D" w:rsidRDefault="008C23D6" w:rsidP="00ED68AA">
            <w:pPr>
              <w:pStyle w:val="SemEspaamento"/>
            </w:pPr>
          </w:p>
          <w:p w14:paraId="6117E7B1" w14:textId="77777777" w:rsidR="008C23D6" w:rsidRPr="00294C8D" w:rsidRDefault="008C23D6" w:rsidP="00ED68AA">
            <w:pPr>
              <w:pStyle w:val="SemEspaamento"/>
              <w:jc w:val="center"/>
            </w:pPr>
            <w:r w:rsidRPr="00294C8D">
              <w:t>___________________________</w:t>
            </w:r>
          </w:p>
          <w:p w14:paraId="6D206044" w14:textId="77777777" w:rsidR="008C23D6" w:rsidRPr="00294C8D" w:rsidRDefault="008C23D6" w:rsidP="00ED68AA">
            <w:pPr>
              <w:pStyle w:val="SemEspaamento"/>
              <w:jc w:val="center"/>
            </w:pPr>
            <w:r w:rsidRPr="00294C8D">
              <w:t>NOME</w:t>
            </w:r>
          </w:p>
          <w:p w14:paraId="0E1A1149" w14:textId="77777777" w:rsidR="008C23D6" w:rsidRPr="00294C8D" w:rsidRDefault="008C23D6" w:rsidP="00ED68AA">
            <w:pPr>
              <w:pStyle w:val="SemEspaamento"/>
              <w:jc w:val="center"/>
            </w:pPr>
            <w:r w:rsidRPr="00294C8D">
              <w:t>CPF</w:t>
            </w:r>
          </w:p>
        </w:tc>
        <w:tc>
          <w:tcPr>
            <w:tcW w:w="4748" w:type="dxa"/>
            <w:tcBorders>
              <w:top w:val="nil"/>
              <w:left w:val="nil"/>
              <w:bottom w:val="nil"/>
              <w:right w:val="nil"/>
            </w:tcBorders>
          </w:tcPr>
          <w:p w14:paraId="1915C54F" w14:textId="77777777" w:rsidR="008C23D6" w:rsidRPr="00294C8D" w:rsidRDefault="008C23D6" w:rsidP="00ED68AA">
            <w:pPr>
              <w:pStyle w:val="SemEspaamento"/>
            </w:pPr>
          </w:p>
          <w:p w14:paraId="733F2C7B" w14:textId="77777777" w:rsidR="008C23D6" w:rsidRPr="00294C8D" w:rsidRDefault="008C23D6" w:rsidP="00ED68AA">
            <w:pPr>
              <w:pStyle w:val="SemEspaamento"/>
              <w:jc w:val="center"/>
            </w:pPr>
            <w:r w:rsidRPr="00294C8D">
              <w:t>_____________________________</w:t>
            </w:r>
          </w:p>
          <w:p w14:paraId="599A6125" w14:textId="77777777" w:rsidR="008C23D6" w:rsidRPr="00294C8D" w:rsidRDefault="008C23D6" w:rsidP="00ED68AA">
            <w:pPr>
              <w:pStyle w:val="SemEspaamento"/>
              <w:jc w:val="center"/>
            </w:pPr>
            <w:r w:rsidRPr="00294C8D">
              <w:t>NOME</w:t>
            </w:r>
          </w:p>
          <w:p w14:paraId="128DA907" w14:textId="77777777" w:rsidR="008C23D6" w:rsidRPr="00294C8D" w:rsidRDefault="008C23D6" w:rsidP="00ED68AA">
            <w:pPr>
              <w:pStyle w:val="SemEspaamento"/>
              <w:jc w:val="center"/>
            </w:pPr>
            <w:r w:rsidRPr="00294C8D">
              <w:t>CPF</w:t>
            </w:r>
          </w:p>
        </w:tc>
      </w:tr>
    </w:tbl>
    <w:p w14:paraId="38515991" w14:textId="77777777" w:rsidR="008C23D6" w:rsidRPr="00EF5516" w:rsidRDefault="008C23D6" w:rsidP="008C23D6">
      <w:pPr>
        <w:ind w:left="4536"/>
        <w:jc w:val="both"/>
        <w:rPr>
          <w:rFonts w:ascii="Times New Roman" w:hAnsi="Times New Roman" w:cs="Times New Roman"/>
          <w:i/>
        </w:rPr>
      </w:pPr>
    </w:p>
    <w:p w14:paraId="23E5D942"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94BE9" w14:textId="77777777" w:rsidR="0032610F" w:rsidRDefault="0032610F">
      <w:r>
        <w:separator/>
      </w:r>
    </w:p>
  </w:endnote>
  <w:endnote w:type="continuationSeparator" w:id="0">
    <w:p w14:paraId="71D462A5" w14:textId="77777777" w:rsidR="0032610F" w:rsidRDefault="0032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452EB" w14:textId="77777777" w:rsidR="0032610F" w:rsidRDefault="0032610F">
      <w:r>
        <w:separator/>
      </w:r>
    </w:p>
  </w:footnote>
  <w:footnote w:type="continuationSeparator" w:id="0">
    <w:p w14:paraId="4CAC11A3" w14:textId="77777777" w:rsidR="0032610F" w:rsidRDefault="00326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3594BB8"/>
    <w:multiLevelType w:val="hybridMultilevel"/>
    <w:tmpl w:val="1CEE32D4"/>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3">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6">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1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5"/>
  </w:num>
  <w:num w:numId="3">
    <w:abstractNumId w:val="18"/>
  </w:num>
  <w:num w:numId="4">
    <w:abstractNumId w:val="9"/>
  </w:num>
  <w:num w:numId="5">
    <w:abstractNumId w:val="7"/>
  </w:num>
  <w:num w:numId="6">
    <w:abstractNumId w:val="11"/>
  </w:num>
  <w:num w:numId="7">
    <w:abstractNumId w:val="14"/>
  </w:num>
  <w:num w:numId="8">
    <w:abstractNumId w:val="1"/>
  </w:num>
  <w:num w:numId="9">
    <w:abstractNumId w:val="12"/>
  </w:num>
  <w:num w:numId="10">
    <w:abstractNumId w:val="8"/>
  </w:num>
  <w:num w:numId="11">
    <w:abstractNumId w:val="13"/>
  </w:num>
  <w:num w:numId="12">
    <w:abstractNumId w:val="3"/>
  </w:num>
  <w:num w:numId="13">
    <w:abstractNumId w:val="5"/>
  </w:num>
  <w:num w:numId="14">
    <w:abstractNumId w:val="4"/>
  </w:num>
  <w:num w:numId="15">
    <w:abstractNumId w:val="16"/>
  </w:num>
  <w:num w:numId="16">
    <w:abstractNumId w:val="10"/>
  </w:num>
  <w:num w:numId="17">
    <w:abstractNumId w:val="17"/>
  </w:num>
  <w:num w:numId="18">
    <w:abstractNumId w:val="6"/>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1708"/>
    <w:rsid w:val="0000236D"/>
    <w:rsid w:val="00003298"/>
    <w:rsid w:val="00006506"/>
    <w:rsid w:val="000066C8"/>
    <w:rsid w:val="00011390"/>
    <w:rsid w:val="000122C1"/>
    <w:rsid w:val="00012A11"/>
    <w:rsid w:val="00013F74"/>
    <w:rsid w:val="00014236"/>
    <w:rsid w:val="00014BFD"/>
    <w:rsid w:val="00014E7A"/>
    <w:rsid w:val="00014FC0"/>
    <w:rsid w:val="00015D4B"/>
    <w:rsid w:val="0002129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3585"/>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4B18"/>
    <w:rsid w:val="00105707"/>
    <w:rsid w:val="00106B39"/>
    <w:rsid w:val="00107166"/>
    <w:rsid w:val="00110305"/>
    <w:rsid w:val="001103FF"/>
    <w:rsid w:val="0011158D"/>
    <w:rsid w:val="00112A6A"/>
    <w:rsid w:val="00112ABD"/>
    <w:rsid w:val="00113EEB"/>
    <w:rsid w:val="00114C63"/>
    <w:rsid w:val="00115429"/>
    <w:rsid w:val="0011575E"/>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D30"/>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280"/>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2940"/>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1E9A"/>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10F"/>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154"/>
    <w:rsid w:val="003A2584"/>
    <w:rsid w:val="003A4C22"/>
    <w:rsid w:val="003A5367"/>
    <w:rsid w:val="003A54A7"/>
    <w:rsid w:val="003A71A0"/>
    <w:rsid w:val="003A73C1"/>
    <w:rsid w:val="003A79B2"/>
    <w:rsid w:val="003B2B65"/>
    <w:rsid w:val="003B3F08"/>
    <w:rsid w:val="003B47AE"/>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4677"/>
    <w:rsid w:val="004F56C3"/>
    <w:rsid w:val="004F5DF9"/>
    <w:rsid w:val="004F66B4"/>
    <w:rsid w:val="004F78C6"/>
    <w:rsid w:val="005009C7"/>
    <w:rsid w:val="00501790"/>
    <w:rsid w:val="0050224C"/>
    <w:rsid w:val="0050340D"/>
    <w:rsid w:val="005037A6"/>
    <w:rsid w:val="005077D1"/>
    <w:rsid w:val="005104ED"/>
    <w:rsid w:val="005108B9"/>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1CF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2480"/>
    <w:rsid w:val="00604FCF"/>
    <w:rsid w:val="00605C11"/>
    <w:rsid w:val="00606440"/>
    <w:rsid w:val="006078C2"/>
    <w:rsid w:val="00607EFD"/>
    <w:rsid w:val="00611810"/>
    <w:rsid w:val="00613538"/>
    <w:rsid w:val="0061387E"/>
    <w:rsid w:val="00614AA6"/>
    <w:rsid w:val="00614B9F"/>
    <w:rsid w:val="00615A36"/>
    <w:rsid w:val="006171A9"/>
    <w:rsid w:val="0061727F"/>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B06"/>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4F4F"/>
    <w:rsid w:val="00686692"/>
    <w:rsid w:val="006876DE"/>
    <w:rsid w:val="006928D7"/>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097"/>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64C4"/>
    <w:rsid w:val="00716ABD"/>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414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AFA"/>
    <w:rsid w:val="007A6B97"/>
    <w:rsid w:val="007A7CE5"/>
    <w:rsid w:val="007B19CE"/>
    <w:rsid w:val="007B1E12"/>
    <w:rsid w:val="007B3771"/>
    <w:rsid w:val="007B547C"/>
    <w:rsid w:val="007B5C64"/>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4410"/>
    <w:rsid w:val="007C6623"/>
    <w:rsid w:val="007C778D"/>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6D47"/>
    <w:rsid w:val="007F745F"/>
    <w:rsid w:val="007F77AD"/>
    <w:rsid w:val="00802670"/>
    <w:rsid w:val="00803615"/>
    <w:rsid w:val="00803805"/>
    <w:rsid w:val="00803F6B"/>
    <w:rsid w:val="00804C68"/>
    <w:rsid w:val="00805337"/>
    <w:rsid w:val="0080582D"/>
    <w:rsid w:val="008059CD"/>
    <w:rsid w:val="0080721F"/>
    <w:rsid w:val="0080756C"/>
    <w:rsid w:val="00807FAE"/>
    <w:rsid w:val="0081398E"/>
    <w:rsid w:val="00815043"/>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6429"/>
    <w:rsid w:val="00837428"/>
    <w:rsid w:val="0083796E"/>
    <w:rsid w:val="00840BF1"/>
    <w:rsid w:val="00841859"/>
    <w:rsid w:val="008429CF"/>
    <w:rsid w:val="0084405B"/>
    <w:rsid w:val="008443C4"/>
    <w:rsid w:val="008446E2"/>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678DB"/>
    <w:rsid w:val="00871B33"/>
    <w:rsid w:val="00872949"/>
    <w:rsid w:val="008730BB"/>
    <w:rsid w:val="008748E2"/>
    <w:rsid w:val="008750C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1E70"/>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2C6E"/>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92B"/>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37B1B"/>
    <w:rsid w:val="00A402A1"/>
    <w:rsid w:val="00A44175"/>
    <w:rsid w:val="00A45A85"/>
    <w:rsid w:val="00A475B0"/>
    <w:rsid w:val="00A50D22"/>
    <w:rsid w:val="00A512C3"/>
    <w:rsid w:val="00A5223C"/>
    <w:rsid w:val="00A528B0"/>
    <w:rsid w:val="00A54E22"/>
    <w:rsid w:val="00A55140"/>
    <w:rsid w:val="00A571FE"/>
    <w:rsid w:val="00A575CF"/>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710"/>
    <w:rsid w:val="00AE3A4B"/>
    <w:rsid w:val="00AE3A63"/>
    <w:rsid w:val="00AE4755"/>
    <w:rsid w:val="00AE5416"/>
    <w:rsid w:val="00AE5435"/>
    <w:rsid w:val="00AE645C"/>
    <w:rsid w:val="00AE6FA4"/>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774"/>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19A8"/>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06F8"/>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4E22"/>
    <w:rsid w:val="00D37A37"/>
    <w:rsid w:val="00D4128C"/>
    <w:rsid w:val="00D4411B"/>
    <w:rsid w:val="00D44EC6"/>
    <w:rsid w:val="00D479AF"/>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1CE5"/>
    <w:rsid w:val="00D72DC8"/>
    <w:rsid w:val="00D735D0"/>
    <w:rsid w:val="00D80021"/>
    <w:rsid w:val="00D82150"/>
    <w:rsid w:val="00D84C22"/>
    <w:rsid w:val="00D857D5"/>
    <w:rsid w:val="00D858D9"/>
    <w:rsid w:val="00D8724C"/>
    <w:rsid w:val="00D87E37"/>
    <w:rsid w:val="00D93004"/>
    <w:rsid w:val="00D93711"/>
    <w:rsid w:val="00D938C1"/>
    <w:rsid w:val="00D942A1"/>
    <w:rsid w:val="00D942C4"/>
    <w:rsid w:val="00D958D9"/>
    <w:rsid w:val="00D96D2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35726"/>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77BD"/>
    <w:rsid w:val="00E708BC"/>
    <w:rsid w:val="00E70C44"/>
    <w:rsid w:val="00E72B6E"/>
    <w:rsid w:val="00E74B6D"/>
    <w:rsid w:val="00E775E3"/>
    <w:rsid w:val="00E81C6A"/>
    <w:rsid w:val="00E825E4"/>
    <w:rsid w:val="00E84570"/>
    <w:rsid w:val="00E8487A"/>
    <w:rsid w:val="00E872A7"/>
    <w:rsid w:val="00E87D4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5CBC"/>
    <w:rsid w:val="00F669C5"/>
    <w:rsid w:val="00F67C1B"/>
    <w:rsid w:val="00F70195"/>
    <w:rsid w:val="00F7186D"/>
    <w:rsid w:val="00F72DEA"/>
    <w:rsid w:val="00F73243"/>
    <w:rsid w:val="00F73DC2"/>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qFormat/>
    <w:rsid w:val="006E50D0"/>
    <w:rPr>
      <w:i/>
      <w:iCs/>
    </w:rPr>
  </w:style>
  <w:style w:type="character" w:customStyle="1" w:styleId="apple-converted-space">
    <w:name w:val="apple-converted-space"/>
    <w:rsid w:val="006E50D0"/>
  </w:style>
  <w:style w:type="character" w:customStyle="1" w:styleId="Meno1">
    <w:name w:val="Menção1"/>
    <w:uiPriority w:val="99"/>
    <w:semiHidden/>
    <w:unhideWhenUsed/>
    <w:rsid w:val="00F65CBC"/>
    <w:rPr>
      <w:color w:val="2B579A"/>
      <w:shd w:val="clear" w:color="auto" w:fill="E6E6E6"/>
    </w:rPr>
  </w:style>
  <w:style w:type="character" w:customStyle="1" w:styleId="st">
    <w:name w:val="st"/>
    <w:rsid w:val="00194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qFormat/>
    <w:rsid w:val="006E50D0"/>
    <w:rPr>
      <w:i/>
      <w:iCs/>
    </w:rPr>
  </w:style>
  <w:style w:type="character" w:customStyle="1" w:styleId="apple-converted-space">
    <w:name w:val="apple-converted-space"/>
    <w:rsid w:val="006E50D0"/>
  </w:style>
  <w:style w:type="character" w:customStyle="1" w:styleId="Meno1">
    <w:name w:val="Menção1"/>
    <w:uiPriority w:val="99"/>
    <w:semiHidden/>
    <w:unhideWhenUsed/>
    <w:rsid w:val="00F65CBC"/>
    <w:rPr>
      <w:color w:val="2B579A"/>
      <w:shd w:val="clear" w:color="auto" w:fill="E6E6E6"/>
    </w:rPr>
  </w:style>
  <w:style w:type="character" w:customStyle="1" w:styleId="st">
    <w:name w:val="st"/>
    <w:rsid w:val="00194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s://certidoes-apf.apps.tcu.gov.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mailto:licitacao@palmitos.sc.gov.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E737E-2457-45DF-926C-F09BBBB8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876</TotalTime>
  <Pages>57</Pages>
  <Words>23290</Words>
  <Characters>132756</Characters>
  <Application>Microsoft Office Word</Application>
  <DocSecurity>0</DocSecurity>
  <Lines>1106</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155735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180</cp:revision>
  <cp:lastPrinted>2020-06-23T17:52:00Z</cp:lastPrinted>
  <dcterms:created xsi:type="dcterms:W3CDTF">2020-04-02T13:57:00Z</dcterms:created>
  <dcterms:modified xsi:type="dcterms:W3CDTF">2021-05-18T17:17:00Z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